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36" w:rsidRDefault="00E05336" w:rsidP="0087422A">
      <w:pPr>
        <w:jc w:val="center"/>
        <w:rPr>
          <w:b/>
          <w:sz w:val="28"/>
          <w:szCs w:val="28"/>
        </w:rPr>
      </w:pPr>
    </w:p>
    <w:p w:rsidR="00E05336" w:rsidRDefault="00E05336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</w:p>
    <w:p w:rsidR="00E05336" w:rsidRDefault="00E05336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Шилыковского сельского поселения, заместителей Г</w:t>
      </w:r>
      <w:r w:rsidRPr="00A375B0">
        <w:rPr>
          <w:b/>
          <w:sz w:val="28"/>
          <w:szCs w:val="28"/>
        </w:rPr>
        <w:t>лавы</w:t>
      </w:r>
      <w:r>
        <w:rPr>
          <w:b/>
          <w:sz w:val="28"/>
          <w:szCs w:val="28"/>
        </w:rPr>
        <w:t xml:space="preserve"> Шилыковского</w:t>
      </w:r>
    </w:p>
    <w:p w:rsidR="00E05336" w:rsidRDefault="00E05336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поселения, руководителей </w:t>
      </w:r>
      <w:r w:rsidRPr="00A375B0">
        <w:rPr>
          <w:b/>
          <w:sz w:val="28"/>
          <w:szCs w:val="28"/>
        </w:rPr>
        <w:t xml:space="preserve">структурных подразделений являющихся юридическими лицами </w:t>
      </w:r>
    </w:p>
    <w:p w:rsidR="00E05336" w:rsidRDefault="00E05336" w:rsidP="0083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Шилыковского сельского поселения и членов их семей (супруги (супруга) и несовершеннолетних детей)</w:t>
      </w:r>
    </w:p>
    <w:p w:rsidR="00E05336" w:rsidRDefault="00E05336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за отчетный период с 1 января 201</w:t>
      </w:r>
      <w:r>
        <w:rPr>
          <w:b/>
          <w:sz w:val="28"/>
          <w:szCs w:val="28"/>
        </w:rPr>
        <w:t>6</w:t>
      </w:r>
      <w:r w:rsidRPr="00A375B0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6</w:t>
      </w:r>
      <w:r w:rsidRPr="00A375B0">
        <w:rPr>
          <w:b/>
          <w:sz w:val="28"/>
          <w:szCs w:val="28"/>
        </w:rPr>
        <w:t xml:space="preserve"> года</w:t>
      </w:r>
    </w:p>
    <w:p w:rsidR="00E05336" w:rsidRDefault="00E05336">
      <w:bookmarkStart w:id="0" w:name="_GoBack"/>
      <w:bookmarkEnd w:id="0"/>
    </w:p>
    <w:tbl>
      <w:tblPr>
        <w:tblW w:w="157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1430"/>
        <w:gridCol w:w="1760"/>
        <w:gridCol w:w="990"/>
        <w:gridCol w:w="880"/>
        <w:gridCol w:w="1430"/>
        <w:gridCol w:w="1760"/>
        <w:gridCol w:w="1210"/>
        <w:gridCol w:w="990"/>
        <w:gridCol w:w="2200"/>
        <w:gridCol w:w="1149"/>
      </w:tblGrid>
      <w:tr w:rsidR="00E05336" w:rsidRPr="00830525" w:rsidTr="009E1961">
        <w:trPr>
          <w:trHeight w:val="1020"/>
        </w:trPr>
        <w:tc>
          <w:tcPr>
            <w:tcW w:w="1902" w:type="dxa"/>
            <w:vMerge w:val="restart"/>
          </w:tcPr>
          <w:p w:rsidR="00E05336" w:rsidRPr="00AF07C5" w:rsidRDefault="00E05336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Фамилия, имя, отчество</w:t>
            </w:r>
          </w:p>
          <w:p w:rsidR="00E05336" w:rsidRPr="00AF07C5" w:rsidRDefault="00E05336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/замещаемая должность/</w:t>
            </w:r>
          </w:p>
          <w:p w:rsidR="00E05336" w:rsidRPr="00AF07C5" w:rsidRDefault="00E05336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член семьи</w:t>
            </w:r>
          </w:p>
        </w:tc>
        <w:tc>
          <w:tcPr>
            <w:tcW w:w="1430" w:type="dxa"/>
            <w:vMerge w:val="restart"/>
          </w:tcPr>
          <w:p w:rsidR="00E05336" w:rsidRPr="00AF07C5" w:rsidRDefault="00E05336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Общая сумма декларированного годового дохода за 2016 год (руб.)</w:t>
            </w:r>
          </w:p>
        </w:tc>
        <w:tc>
          <w:tcPr>
            <w:tcW w:w="3630" w:type="dxa"/>
            <w:gridSpan w:val="3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30" w:type="dxa"/>
            <w:vMerge w:val="restart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  <w:r w:rsidRPr="00AF07C5">
              <w:rPr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3960" w:type="dxa"/>
            <w:gridSpan w:val="3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200" w:type="dxa"/>
            <w:vMerge w:val="restart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  <w:p w:rsidR="00E05336" w:rsidRPr="00AF07C5" w:rsidRDefault="00E05336" w:rsidP="002C5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</w:tcPr>
          <w:p w:rsidR="00E05336" w:rsidRPr="00AF07C5" w:rsidRDefault="00E05336" w:rsidP="00AF07C5">
            <w:pPr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Сведения о денежных средствах, находящихся на счетах в банках (руб)</w:t>
            </w:r>
          </w:p>
        </w:tc>
      </w:tr>
      <w:tr w:rsidR="00E05336" w:rsidTr="00CB67CA">
        <w:trPr>
          <w:trHeight w:val="519"/>
        </w:trPr>
        <w:tc>
          <w:tcPr>
            <w:tcW w:w="1902" w:type="dxa"/>
            <w:vMerge/>
          </w:tcPr>
          <w:p w:rsidR="00E05336" w:rsidRPr="00376024" w:rsidRDefault="00E05336">
            <w:pPr>
              <w:rPr>
                <w:b/>
              </w:rPr>
            </w:pPr>
          </w:p>
        </w:tc>
        <w:tc>
          <w:tcPr>
            <w:tcW w:w="1430" w:type="dxa"/>
            <w:vMerge/>
          </w:tcPr>
          <w:p w:rsidR="00E05336" w:rsidRPr="00376024" w:rsidRDefault="00E05336">
            <w:pPr>
              <w:rPr>
                <w:b/>
              </w:rPr>
            </w:pPr>
          </w:p>
        </w:tc>
        <w:tc>
          <w:tcPr>
            <w:tcW w:w="1760" w:type="dxa"/>
          </w:tcPr>
          <w:p w:rsidR="00E05336" w:rsidRPr="00AF07C5" w:rsidRDefault="00E05336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Вид</w:t>
            </w:r>
          </w:p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объектов недвижимости</w:t>
            </w:r>
          </w:p>
        </w:tc>
        <w:tc>
          <w:tcPr>
            <w:tcW w:w="990" w:type="dxa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Площадь</w:t>
            </w:r>
            <w:r w:rsidRPr="00AF07C5">
              <w:rPr>
                <w:b/>
                <w:sz w:val="18"/>
                <w:szCs w:val="18"/>
              </w:rPr>
              <w:br/>
              <w:t>(кв.м)</w:t>
            </w:r>
          </w:p>
        </w:tc>
        <w:tc>
          <w:tcPr>
            <w:tcW w:w="880" w:type="dxa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30" w:type="dxa"/>
            <w:vMerge/>
          </w:tcPr>
          <w:p w:rsidR="00E05336" w:rsidRPr="00AF07C5" w:rsidRDefault="00E05336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E05336" w:rsidRPr="00AF07C5" w:rsidRDefault="00E05336" w:rsidP="00376024">
            <w:pPr>
              <w:jc w:val="center"/>
              <w:rPr>
                <w:b/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Вид</w:t>
            </w:r>
          </w:p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объектов недвижимости</w:t>
            </w:r>
          </w:p>
        </w:tc>
        <w:tc>
          <w:tcPr>
            <w:tcW w:w="1210" w:type="dxa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Площадь</w:t>
            </w:r>
            <w:r w:rsidRPr="00AF07C5">
              <w:rPr>
                <w:b/>
                <w:sz w:val="18"/>
                <w:szCs w:val="18"/>
              </w:rPr>
              <w:br/>
              <w:t>(кв.м)</w:t>
            </w:r>
          </w:p>
        </w:tc>
        <w:tc>
          <w:tcPr>
            <w:tcW w:w="990" w:type="dxa"/>
          </w:tcPr>
          <w:p w:rsidR="00E05336" w:rsidRPr="00AF07C5" w:rsidRDefault="00E05336" w:rsidP="00376024">
            <w:pPr>
              <w:jc w:val="center"/>
              <w:rPr>
                <w:sz w:val="18"/>
                <w:szCs w:val="18"/>
              </w:rPr>
            </w:pPr>
            <w:r w:rsidRPr="00AF07C5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200" w:type="dxa"/>
            <w:vMerge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1149" w:type="dxa"/>
            <w:vMerge/>
          </w:tcPr>
          <w:p w:rsidR="00E05336" w:rsidRPr="00376024" w:rsidRDefault="00E05336" w:rsidP="00376024">
            <w:pPr>
              <w:jc w:val="center"/>
            </w:pPr>
          </w:p>
        </w:tc>
      </w:tr>
      <w:tr w:rsidR="00E05336" w:rsidTr="00CB67CA">
        <w:trPr>
          <w:trHeight w:val="825"/>
        </w:trPr>
        <w:tc>
          <w:tcPr>
            <w:tcW w:w="1902" w:type="dxa"/>
          </w:tcPr>
          <w:p w:rsidR="00E05336" w:rsidRPr="00376024" w:rsidRDefault="00E0533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Капнинская Любовь Ивановна</w:t>
            </w:r>
          </w:p>
          <w:p w:rsidR="00E05336" w:rsidRPr="00376024" w:rsidRDefault="00E05336">
            <w:pPr>
              <w:rPr>
                <w:b/>
              </w:rPr>
            </w:pPr>
          </w:p>
          <w:p w:rsidR="00E05336" w:rsidRDefault="00E05336" w:rsidP="0027213A">
            <w:r w:rsidRPr="00376024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Шилыковского</w:t>
            </w:r>
          </w:p>
          <w:p w:rsidR="00E05336" w:rsidRPr="00376024" w:rsidRDefault="00E05336" w:rsidP="0027213A">
            <w:r w:rsidRPr="0037602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F678B9">
              <w:t>53</w:t>
            </w:r>
            <w:r>
              <w:t>8</w:t>
            </w:r>
            <w:r w:rsidRPr="00F678B9">
              <w:t>112,94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 w:rsidRPr="00376024">
              <w:rPr>
                <w:sz w:val="22"/>
                <w:szCs w:val="22"/>
              </w:rPr>
              <w:t>квартира</w:t>
            </w:r>
          </w:p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376024">
              <w:rPr>
                <w:sz w:val="22"/>
                <w:szCs w:val="22"/>
              </w:rPr>
              <w:t>совместн</w:t>
            </w:r>
            <w:r>
              <w:rPr>
                <w:sz w:val="22"/>
                <w:szCs w:val="22"/>
              </w:rPr>
              <w:t>ой</w:t>
            </w:r>
            <w:r w:rsidRPr="00376024">
              <w:rPr>
                <w:sz w:val="22"/>
                <w:szCs w:val="22"/>
              </w:rPr>
              <w:t xml:space="preserve"> собственност</w:t>
            </w:r>
            <w:r>
              <w:rPr>
                <w:sz w:val="22"/>
                <w:szCs w:val="22"/>
              </w:rPr>
              <w:t>и;</w:t>
            </w:r>
            <w:r w:rsidRPr="00376024">
              <w:rPr>
                <w:sz w:val="22"/>
                <w:szCs w:val="22"/>
              </w:rPr>
              <w:t xml:space="preserve"> </w:t>
            </w:r>
          </w:p>
          <w:p w:rsidR="00E05336" w:rsidRPr="00376024" w:rsidRDefault="00E05336" w:rsidP="00376024">
            <w:pPr>
              <w:jc w:val="center"/>
            </w:pPr>
            <w:r w:rsidRPr="00376024">
              <w:rPr>
                <w:sz w:val="22"/>
                <w:szCs w:val="22"/>
              </w:rPr>
              <w:t xml:space="preserve">Квартира (индивидуальная собственность) 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65,3</w:t>
            </w: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46,5</w:t>
            </w: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880" w:type="dxa"/>
          </w:tcPr>
          <w:p w:rsidR="00E05336" w:rsidRPr="00376024" w:rsidRDefault="00E05336" w:rsidP="00376024">
            <w:pPr>
              <w:jc w:val="center"/>
            </w:pPr>
            <w:r w:rsidRPr="00376024"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2C55FE">
            <w:r>
              <w:rPr>
                <w:sz w:val="22"/>
                <w:szCs w:val="22"/>
              </w:rPr>
              <w:t xml:space="preserve">  Россия</w:t>
            </w: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376024">
              <w:rPr>
                <w:sz w:val="22"/>
                <w:szCs w:val="22"/>
              </w:rPr>
              <w:t>нет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2200" w:type="dxa"/>
          </w:tcPr>
          <w:p w:rsidR="00E05336" w:rsidRDefault="00E05336" w:rsidP="00AF07C5"/>
          <w:p w:rsidR="00E05336" w:rsidRPr="00AF07C5" w:rsidRDefault="00E05336" w:rsidP="00AF07C5">
            <w:r>
              <w:rPr>
                <w:sz w:val="22"/>
                <w:szCs w:val="22"/>
              </w:rPr>
              <w:t xml:space="preserve">Квартира приобретена за счет </w:t>
            </w:r>
            <w:r w:rsidRPr="00376024">
              <w:rPr>
                <w:sz w:val="22"/>
                <w:szCs w:val="22"/>
              </w:rPr>
              <w:t>собственных накоплений предыдущих периодов</w:t>
            </w:r>
            <w:r>
              <w:rPr>
                <w:sz w:val="22"/>
                <w:szCs w:val="22"/>
              </w:rPr>
              <w:t xml:space="preserve"> 450000,0руб и кредитный договор на 1100000,0руб.</w:t>
            </w:r>
          </w:p>
        </w:tc>
        <w:tc>
          <w:tcPr>
            <w:tcW w:w="1149" w:type="dxa"/>
          </w:tcPr>
          <w:p w:rsidR="00E05336" w:rsidRPr="002C55FE" w:rsidRDefault="00E05336" w:rsidP="00376024">
            <w:pPr>
              <w:jc w:val="center"/>
            </w:pPr>
          </w:p>
        </w:tc>
      </w:tr>
      <w:tr w:rsidR="00E05336" w:rsidTr="00CB67CA">
        <w:trPr>
          <w:trHeight w:val="825"/>
        </w:trPr>
        <w:tc>
          <w:tcPr>
            <w:tcW w:w="1902" w:type="dxa"/>
          </w:tcPr>
          <w:p w:rsidR="00E05336" w:rsidRPr="002C55FE" w:rsidRDefault="00E05336">
            <w:r w:rsidRPr="002C55FE">
              <w:rPr>
                <w:sz w:val="22"/>
                <w:szCs w:val="22"/>
              </w:rPr>
              <w:t>супруг</w:t>
            </w:r>
          </w:p>
        </w:tc>
        <w:tc>
          <w:tcPr>
            <w:tcW w:w="1430" w:type="dxa"/>
          </w:tcPr>
          <w:p w:rsidR="00E05336" w:rsidRPr="00F678B9" w:rsidRDefault="00E05336" w:rsidP="00376024">
            <w:pPr>
              <w:jc w:val="center"/>
            </w:pPr>
            <w:r w:rsidRPr="00F678B9">
              <w:t>148758,22</w:t>
            </w:r>
          </w:p>
        </w:tc>
        <w:tc>
          <w:tcPr>
            <w:tcW w:w="1760" w:type="dxa"/>
          </w:tcPr>
          <w:p w:rsidR="00E05336" w:rsidRPr="00376024" w:rsidRDefault="00E05336" w:rsidP="002C55FE">
            <w:pPr>
              <w:jc w:val="center"/>
            </w:pPr>
            <w:r w:rsidRPr="00376024">
              <w:rPr>
                <w:sz w:val="22"/>
                <w:szCs w:val="22"/>
              </w:rPr>
              <w:t>квартира</w:t>
            </w:r>
          </w:p>
          <w:p w:rsidR="00E05336" w:rsidRPr="00376024" w:rsidRDefault="00E05336" w:rsidP="002C55FE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376024">
              <w:rPr>
                <w:sz w:val="22"/>
                <w:szCs w:val="22"/>
              </w:rPr>
              <w:t>совместн</w:t>
            </w:r>
            <w:r>
              <w:rPr>
                <w:sz w:val="22"/>
                <w:szCs w:val="22"/>
              </w:rPr>
              <w:t>ой</w:t>
            </w:r>
            <w:r w:rsidRPr="00376024">
              <w:rPr>
                <w:sz w:val="22"/>
                <w:szCs w:val="22"/>
              </w:rPr>
              <w:t xml:space="preserve"> собственност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880" w:type="dxa"/>
          </w:tcPr>
          <w:p w:rsidR="00E05336" w:rsidRPr="00376024" w:rsidRDefault="00E05336" w:rsidP="002C55FE">
            <w:pPr>
              <w:jc w:val="center"/>
            </w:pPr>
            <w:r w:rsidRPr="00376024"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</w:tcPr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</w:tcPr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336" w:rsidTr="00CB67CA">
        <w:trPr>
          <w:trHeight w:val="4666"/>
        </w:trPr>
        <w:tc>
          <w:tcPr>
            <w:tcW w:w="1902" w:type="dxa"/>
          </w:tcPr>
          <w:p w:rsidR="00E05336" w:rsidRPr="009E1961" w:rsidRDefault="00E05336" w:rsidP="0027213A">
            <w:pPr>
              <w:rPr>
                <w:b/>
              </w:rPr>
            </w:pPr>
            <w:r w:rsidRPr="009E1961">
              <w:rPr>
                <w:b/>
              </w:rPr>
              <w:t>Частов Владимир Валерьевич</w:t>
            </w:r>
          </w:p>
          <w:p w:rsidR="00E05336" w:rsidRDefault="00E05336" w:rsidP="009E1961"/>
          <w:p w:rsidR="00E05336" w:rsidRPr="009E1961" w:rsidRDefault="00E05336" w:rsidP="009E1961">
            <w:r w:rsidRPr="0038709E">
              <w:t>Заместитель главы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1700760,81</w:t>
            </w:r>
          </w:p>
        </w:tc>
        <w:tc>
          <w:tcPr>
            <w:tcW w:w="1760" w:type="dxa"/>
          </w:tcPr>
          <w:p w:rsidR="00E05336" w:rsidRPr="00782431" w:rsidRDefault="00E05336" w:rsidP="00952A09">
            <w:pPr>
              <w:shd w:val="clear" w:color="auto" w:fill="FFFFFF"/>
              <w:spacing w:line="269" w:lineRule="exact"/>
              <w:ind w:left="5" w:right="-62"/>
              <w:jc w:val="center"/>
            </w:pPr>
            <w:r w:rsidRPr="00782431">
              <w:t>14/18 жилого дома</w:t>
            </w:r>
          </w:p>
          <w:p w:rsidR="00E05336" w:rsidRPr="00782431" w:rsidRDefault="00E05336" w:rsidP="009E1961">
            <w:pPr>
              <w:shd w:val="clear" w:color="auto" w:fill="FFFFFF"/>
              <w:spacing w:line="269" w:lineRule="exact"/>
              <w:ind w:left="5" w:right="-62"/>
              <w:jc w:val="center"/>
            </w:pPr>
            <w:r w:rsidRPr="00782431">
              <w:t>Долевая собственность 7/100 в многоквартирном доме</w:t>
            </w:r>
          </w:p>
          <w:p w:rsidR="00E05336" w:rsidRDefault="00E05336" w:rsidP="009E1961">
            <w:pPr>
              <w:shd w:val="clear" w:color="auto" w:fill="FFFFFF"/>
              <w:spacing w:line="269" w:lineRule="exact"/>
              <w:ind w:right="-62"/>
            </w:pPr>
            <w:r>
              <w:t xml:space="preserve">½ </w:t>
            </w:r>
            <w:r w:rsidRPr="00782431">
              <w:t>админи</w:t>
            </w:r>
            <w:r>
              <w:t>стра</w:t>
            </w:r>
          </w:p>
          <w:p w:rsidR="00E05336" w:rsidRPr="00782431" w:rsidRDefault="00E05336" w:rsidP="009E1961">
            <w:pPr>
              <w:shd w:val="clear" w:color="auto" w:fill="FFFFFF"/>
              <w:spacing w:line="269" w:lineRule="exact"/>
              <w:ind w:right="-62"/>
            </w:pPr>
            <w:r w:rsidRPr="00782431">
              <w:t>тивного здания</w:t>
            </w:r>
          </w:p>
          <w:p w:rsidR="00E05336" w:rsidRPr="000438A4" w:rsidRDefault="00E05336" w:rsidP="009E1961">
            <w:pPr>
              <w:shd w:val="clear" w:color="auto" w:fill="FFFFFF"/>
              <w:spacing w:line="269" w:lineRule="exact"/>
              <w:ind w:left="5" w:right="-62"/>
              <w:jc w:val="center"/>
            </w:pPr>
            <w:r w:rsidRPr="000438A4">
              <w:t>½ земельного участка</w:t>
            </w:r>
          </w:p>
          <w:p w:rsidR="00E05336" w:rsidRPr="000438A4" w:rsidRDefault="00E05336" w:rsidP="009E1961">
            <w:pPr>
              <w:shd w:val="clear" w:color="auto" w:fill="FFFFFF"/>
              <w:spacing w:line="269" w:lineRule="exact"/>
              <w:ind w:left="5" w:right="-62"/>
              <w:jc w:val="center"/>
            </w:pPr>
            <w:r w:rsidRPr="000438A4">
              <w:t>½ земельного участка</w:t>
            </w:r>
          </w:p>
          <w:p w:rsidR="00E05336" w:rsidRPr="000438A4" w:rsidRDefault="00E05336" w:rsidP="009E1961">
            <w:pPr>
              <w:shd w:val="clear" w:color="auto" w:fill="FFFFFF"/>
              <w:spacing w:line="269" w:lineRule="exact"/>
              <w:ind w:left="5" w:right="-62"/>
              <w:jc w:val="center"/>
            </w:pPr>
            <w:r w:rsidRPr="000438A4">
              <w:t>½ земельного участка</w:t>
            </w:r>
          </w:p>
          <w:p w:rsidR="00E05336" w:rsidRPr="000438A4" w:rsidRDefault="00E05336" w:rsidP="009E1961">
            <w:pPr>
              <w:shd w:val="clear" w:color="auto" w:fill="FFFFFF"/>
              <w:spacing w:line="269" w:lineRule="exact"/>
              <w:ind w:left="5" w:right="-62"/>
              <w:jc w:val="center"/>
            </w:pPr>
            <w:r w:rsidRPr="000438A4">
              <w:t>Земельный участок</w:t>
            </w:r>
          </w:p>
          <w:p w:rsidR="00E05336" w:rsidRPr="00782431" w:rsidRDefault="00E05336" w:rsidP="00952A09">
            <w:pPr>
              <w:shd w:val="clear" w:color="auto" w:fill="FFFFFF"/>
              <w:spacing w:line="269" w:lineRule="exact"/>
              <w:ind w:left="5" w:right="-62"/>
              <w:jc w:val="center"/>
            </w:pPr>
          </w:p>
        </w:tc>
        <w:tc>
          <w:tcPr>
            <w:tcW w:w="990" w:type="dxa"/>
          </w:tcPr>
          <w:p w:rsidR="00E05336" w:rsidRPr="00782431" w:rsidRDefault="00E05336" w:rsidP="00952A09">
            <w:pPr>
              <w:shd w:val="clear" w:color="auto" w:fill="FFFFFF"/>
              <w:jc w:val="center"/>
            </w:pPr>
            <w:r w:rsidRPr="00782431">
              <w:t>29,1</w:t>
            </w:r>
          </w:p>
          <w:p w:rsidR="00E05336" w:rsidRDefault="00E05336" w:rsidP="00952A09">
            <w:pPr>
              <w:shd w:val="clear" w:color="auto" w:fill="FFFFFF"/>
              <w:jc w:val="center"/>
            </w:pPr>
          </w:p>
          <w:p w:rsidR="00E05336" w:rsidRDefault="00E05336" w:rsidP="009E1961">
            <w:r>
              <w:t>61,6</w:t>
            </w:r>
          </w:p>
          <w:p w:rsidR="00E05336" w:rsidRPr="009E1961" w:rsidRDefault="00E05336" w:rsidP="009E1961"/>
          <w:p w:rsidR="00E05336" w:rsidRPr="009E1961" w:rsidRDefault="00E05336" w:rsidP="009E1961"/>
          <w:p w:rsidR="00E05336" w:rsidRPr="009E1961" w:rsidRDefault="00E05336" w:rsidP="009E1961"/>
          <w:p w:rsidR="00E05336" w:rsidRDefault="00E05336" w:rsidP="009E1961"/>
          <w:p w:rsidR="00E05336" w:rsidRDefault="00E05336" w:rsidP="009E1961">
            <w:r>
              <w:t>37,4</w:t>
            </w:r>
          </w:p>
          <w:p w:rsidR="00E05336" w:rsidRDefault="00E05336" w:rsidP="009E1961"/>
          <w:p w:rsidR="00E05336" w:rsidRDefault="00E05336" w:rsidP="009E1961">
            <w:r>
              <w:t>1155</w:t>
            </w:r>
          </w:p>
          <w:p w:rsidR="00E05336" w:rsidRDefault="00E05336" w:rsidP="009E1961"/>
          <w:p w:rsidR="00E05336" w:rsidRDefault="00E05336" w:rsidP="009E1961">
            <w:r>
              <w:t>399</w:t>
            </w:r>
          </w:p>
          <w:p w:rsidR="00E05336" w:rsidRDefault="00E05336" w:rsidP="009E1961"/>
          <w:p w:rsidR="00E05336" w:rsidRDefault="00E05336" w:rsidP="009E1961">
            <w:r>
              <w:t>500</w:t>
            </w:r>
          </w:p>
          <w:p w:rsidR="00E05336" w:rsidRDefault="00E05336" w:rsidP="009E1961"/>
          <w:p w:rsidR="00E05336" w:rsidRPr="009E1961" w:rsidRDefault="00E05336" w:rsidP="009E1961">
            <w:r>
              <w:t>1158</w:t>
            </w:r>
          </w:p>
        </w:tc>
        <w:tc>
          <w:tcPr>
            <w:tcW w:w="880" w:type="dxa"/>
          </w:tcPr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CB67CA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CB67CA"/>
          <w:p w:rsidR="00E05336" w:rsidRDefault="00E05336" w:rsidP="00CB67CA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CB67CA"/>
          <w:p w:rsidR="00E05336" w:rsidRDefault="00E05336" w:rsidP="00CB67CA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CB67CA"/>
          <w:p w:rsidR="00E05336" w:rsidRDefault="00E05336" w:rsidP="00CB67CA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CB67CA"/>
          <w:p w:rsidR="00E05336" w:rsidRPr="00376024" w:rsidRDefault="00E05336" w:rsidP="00CB67C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0" w:type="dxa"/>
          </w:tcPr>
          <w:p w:rsidR="00E05336" w:rsidRPr="00376024" w:rsidRDefault="00E05336" w:rsidP="003B4B33"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336" w:rsidTr="00CB67CA">
        <w:trPr>
          <w:trHeight w:val="535"/>
        </w:trPr>
        <w:tc>
          <w:tcPr>
            <w:tcW w:w="1902" w:type="dxa"/>
          </w:tcPr>
          <w:p w:rsidR="00E05336" w:rsidRPr="00376024" w:rsidRDefault="00E05336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0438A4">
              <w:t>339926,20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0438A4">
              <w:t>Форд Фьюжн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336" w:rsidTr="00135B7F">
        <w:trPr>
          <w:trHeight w:val="501"/>
        </w:trPr>
        <w:tc>
          <w:tcPr>
            <w:tcW w:w="1902" w:type="dxa"/>
          </w:tcPr>
          <w:p w:rsidR="00E05336" w:rsidRPr="00376024" w:rsidRDefault="00E05336" w:rsidP="003B4B33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05336" w:rsidTr="00CB67CA">
        <w:trPr>
          <w:trHeight w:val="713"/>
        </w:trPr>
        <w:tc>
          <w:tcPr>
            <w:tcW w:w="1902" w:type="dxa"/>
          </w:tcPr>
          <w:p w:rsidR="00E05336" w:rsidRDefault="00E05336">
            <w:pPr>
              <w:rPr>
                <w:b/>
              </w:rPr>
            </w:pPr>
            <w:r w:rsidRPr="00CB67CA">
              <w:rPr>
                <w:b/>
              </w:rPr>
              <w:t>Ульянова Татьяна Васильевна</w:t>
            </w:r>
          </w:p>
          <w:p w:rsidR="00E05336" w:rsidRDefault="00E05336">
            <w:pPr>
              <w:rPr>
                <w:b/>
              </w:rPr>
            </w:pPr>
          </w:p>
          <w:p w:rsidR="00E05336" w:rsidRPr="00CB67CA" w:rsidRDefault="00E05336" w:rsidP="00CB67CA">
            <w:r w:rsidRPr="0038709E">
              <w:t>Заместитель главы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C6750E">
              <w:t>546582,12</w:t>
            </w:r>
          </w:p>
        </w:tc>
        <w:tc>
          <w:tcPr>
            <w:tcW w:w="1760" w:type="dxa"/>
            <w:vAlign w:val="center"/>
          </w:tcPr>
          <w:p w:rsidR="00E05336" w:rsidRPr="00CB67CA" w:rsidRDefault="00E05336" w:rsidP="00CB67CA">
            <w:pPr>
              <w:jc w:val="center"/>
            </w:pPr>
            <w:r w:rsidRPr="00CB67CA">
              <w:t>Жилой дом</w:t>
            </w:r>
          </w:p>
          <w:p w:rsidR="00E05336" w:rsidRPr="00CB67CA" w:rsidRDefault="00E05336" w:rsidP="00CB67CA">
            <w:pPr>
              <w:jc w:val="center"/>
            </w:pPr>
            <w:r w:rsidRPr="00CB67CA">
              <w:t>Жилой дом</w:t>
            </w:r>
          </w:p>
          <w:p w:rsidR="00E05336" w:rsidRPr="00CB67CA" w:rsidRDefault="00E05336" w:rsidP="00CB67CA">
            <w:pPr>
              <w:jc w:val="center"/>
            </w:pPr>
            <w:r w:rsidRPr="00CB67CA">
              <w:t>Земельный участок</w:t>
            </w:r>
          </w:p>
          <w:p w:rsidR="00E05336" w:rsidRPr="00CB67CA" w:rsidRDefault="00E05336" w:rsidP="00CB67CA">
            <w:pPr>
              <w:jc w:val="center"/>
            </w:pPr>
            <w:r w:rsidRPr="00CB67CA">
              <w:t>Земельный участок</w:t>
            </w:r>
          </w:p>
          <w:p w:rsidR="00E05336" w:rsidRPr="00CB67CA" w:rsidRDefault="00E05336" w:rsidP="00CB67CA">
            <w:pPr>
              <w:jc w:val="center"/>
            </w:pPr>
            <w:r w:rsidRPr="00CB67CA">
              <w:t>Земельный участок</w:t>
            </w:r>
          </w:p>
          <w:p w:rsidR="00E05336" w:rsidRPr="00CB67CA" w:rsidRDefault="00E05336" w:rsidP="00CB67CA">
            <w:pPr>
              <w:jc w:val="center"/>
            </w:pPr>
            <w:r w:rsidRPr="00CB67CA">
              <w:t>Земельный участок</w:t>
            </w:r>
          </w:p>
          <w:p w:rsidR="00E05336" w:rsidRPr="00CB67CA" w:rsidRDefault="00E05336" w:rsidP="00CB67CA">
            <w:pPr>
              <w:jc w:val="center"/>
            </w:pPr>
            <w:r w:rsidRPr="00CB67CA">
              <w:t>Земельный участок</w:t>
            </w:r>
          </w:p>
          <w:p w:rsidR="00E05336" w:rsidRDefault="00E05336" w:rsidP="00CB67CA">
            <w:pPr>
              <w:jc w:val="center"/>
            </w:pPr>
            <w:r w:rsidRPr="00CB67CA">
              <w:t>1/3 земельного участка</w:t>
            </w:r>
          </w:p>
          <w:p w:rsidR="00E05336" w:rsidRDefault="00E05336" w:rsidP="00CB67CA">
            <w:pPr>
              <w:jc w:val="center"/>
            </w:pPr>
          </w:p>
          <w:p w:rsidR="00E05336" w:rsidRDefault="00E05336" w:rsidP="00CB67CA">
            <w:pPr>
              <w:jc w:val="center"/>
            </w:pPr>
          </w:p>
          <w:p w:rsidR="00E05336" w:rsidRPr="00CB67CA" w:rsidRDefault="00E05336" w:rsidP="00CB67CA">
            <w:pPr>
              <w:jc w:val="center"/>
            </w:pPr>
            <w:r w:rsidRPr="00C6750E">
              <w:t>Земельный участок</w:t>
            </w: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72,7</w:t>
            </w:r>
          </w:p>
          <w:p w:rsidR="00E05336" w:rsidRDefault="00E05336" w:rsidP="00376024">
            <w:pPr>
              <w:jc w:val="center"/>
            </w:pPr>
            <w:r>
              <w:t>37,5</w:t>
            </w:r>
          </w:p>
          <w:p w:rsidR="00E05336" w:rsidRDefault="00E05336" w:rsidP="00376024">
            <w:pPr>
              <w:jc w:val="center"/>
            </w:pPr>
            <w:r>
              <w:t>2533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t>500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t>506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t>976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t>527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t>101078/33692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  <w:r>
              <w:t>592</w:t>
            </w:r>
          </w:p>
        </w:tc>
        <w:tc>
          <w:tcPr>
            <w:tcW w:w="880" w:type="dxa"/>
          </w:tcPr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Default="00E05336" w:rsidP="00376024">
            <w:pPr>
              <w:jc w:val="center"/>
            </w:pPr>
          </w:p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C6750E">
              <w:t>Москвич 2140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A0475A">
            <w: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 w:rsidRPr="00C6750E">
              <w:t>272000,0</w:t>
            </w: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Pr="00376024" w:rsidRDefault="00E05336" w:rsidP="00A0475A">
            <w:r>
              <w:t>супруг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F33D07">
              <w:t>184428,0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E05336" w:rsidRPr="00376024" w:rsidRDefault="00E05336" w:rsidP="00A0475A">
            <w:r>
              <w:t>-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Default="00E05336" w:rsidP="00376024">
            <w:pPr>
              <w:jc w:val="center"/>
            </w:pPr>
            <w:r>
              <w:t>Жилой дом</w:t>
            </w:r>
          </w:p>
          <w:p w:rsidR="00E05336" w:rsidRDefault="00E05336" w:rsidP="00083100">
            <w:pPr>
              <w:jc w:val="center"/>
            </w:pPr>
            <w:r>
              <w:t>Жилой дом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1210" w:type="dxa"/>
          </w:tcPr>
          <w:p w:rsidR="00E05336" w:rsidRDefault="00E05336" w:rsidP="00376024">
            <w:pPr>
              <w:jc w:val="center"/>
            </w:pPr>
            <w:r>
              <w:t>72,2</w:t>
            </w:r>
          </w:p>
          <w:p w:rsidR="00E05336" w:rsidRPr="00376024" w:rsidRDefault="00E05336" w:rsidP="00376024">
            <w:pPr>
              <w:jc w:val="center"/>
            </w:pPr>
            <w:r>
              <w:t>37,5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661836">
        <w:trPr>
          <w:trHeight w:val="1429"/>
        </w:trPr>
        <w:tc>
          <w:tcPr>
            <w:tcW w:w="1902" w:type="dxa"/>
          </w:tcPr>
          <w:p w:rsidR="00E05336" w:rsidRDefault="00E05336" w:rsidP="00A0475A">
            <w:pPr>
              <w:rPr>
                <w:b/>
              </w:rPr>
            </w:pPr>
            <w:r w:rsidRPr="00661836">
              <w:rPr>
                <w:b/>
              </w:rPr>
              <w:t>Чуева Ирина Анатольевна</w:t>
            </w:r>
          </w:p>
          <w:p w:rsidR="00E05336" w:rsidRPr="00661836" w:rsidRDefault="00E05336" w:rsidP="00A0475A">
            <w:pPr>
              <w:rPr>
                <w:b/>
              </w:rPr>
            </w:pPr>
          </w:p>
          <w:p w:rsidR="00E05336" w:rsidRPr="00376024" w:rsidRDefault="00E05336" w:rsidP="00A0475A">
            <w:r w:rsidRPr="00E51D11">
              <w:t>Начальник отдела по бухгалтерскому учету и отчетности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E51D11">
              <w:t>267251,33</w:t>
            </w:r>
          </w:p>
        </w:tc>
        <w:tc>
          <w:tcPr>
            <w:tcW w:w="1760" w:type="dxa"/>
          </w:tcPr>
          <w:p w:rsidR="00E05336" w:rsidRPr="00E51D11" w:rsidRDefault="00E05336" w:rsidP="00661836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E51D11">
              <w:t>½ квартиры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57,9/</w:t>
            </w:r>
          </w:p>
          <w:p w:rsidR="00E05336" w:rsidRPr="00376024" w:rsidRDefault="00E05336" w:rsidP="00376024">
            <w:pPr>
              <w:jc w:val="center"/>
            </w:pPr>
            <w:r w:rsidRPr="00E51D11">
              <w:t>28,95</w:t>
            </w:r>
          </w:p>
        </w:tc>
        <w:tc>
          <w:tcPr>
            <w:tcW w:w="880" w:type="dxa"/>
          </w:tcPr>
          <w:p w:rsidR="00E05336" w:rsidRPr="00376024" w:rsidRDefault="00E05336" w:rsidP="00A0475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E51D11" w:rsidRDefault="00E05336" w:rsidP="00661836">
            <w:pPr>
              <w:jc w:val="center"/>
            </w:pPr>
            <w:r>
              <w:t>150000,0</w:t>
            </w:r>
          </w:p>
          <w:p w:rsidR="00E05336" w:rsidRPr="00376024" w:rsidRDefault="00E05336" w:rsidP="00376024">
            <w:pPr>
              <w:jc w:val="center"/>
            </w:pP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Pr="00376024" w:rsidRDefault="00E05336" w:rsidP="00A0475A">
            <w:r>
              <w:t>супруг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E51D11">
              <w:t>108056,67</w:t>
            </w:r>
          </w:p>
        </w:tc>
        <w:tc>
          <w:tcPr>
            <w:tcW w:w="1760" w:type="dxa"/>
          </w:tcPr>
          <w:p w:rsidR="00E05336" w:rsidRPr="00E51D11" w:rsidRDefault="00E05336" w:rsidP="00661836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E51D11">
              <w:t>½ квартиры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57,9/</w:t>
            </w:r>
          </w:p>
          <w:p w:rsidR="00E05336" w:rsidRPr="00376024" w:rsidRDefault="00E05336" w:rsidP="00376024">
            <w:pPr>
              <w:jc w:val="center"/>
            </w:pPr>
            <w:r w:rsidRPr="00E51D11">
              <w:t>28,95</w:t>
            </w:r>
          </w:p>
        </w:tc>
        <w:tc>
          <w:tcPr>
            <w:tcW w:w="880" w:type="dxa"/>
          </w:tcPr>
          <w:p w:rsidR="00E05336" w:rsidRPr="00376024" w:rsidRDefault="00E05336" w:rsidP="00A0475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:rsidR="00E05336" w:rsidRPr="00E51D11" w:rsidRDefault="00E05336" w:rsidP="00661836">
            <w:pPr>
              <w:shd w:val="clear" w:color="auto" w:fill="FFFFFF"/>
              <w:jc w:val="center"/>
              <w:rPr>
                <w:bCs/>
                <w:spacing w:val="-11"/>
              </w:rPr>
            </w:pPr>
            <w:r w:rsidRPr="00E51D11">
              <w:rPr>
                <w:bCs/>
                <w:spacing w:val="-11"/>
              </w:rPr>
              <w:t xml:space="preserve">Киа Спортэйдж 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Pr="00376024" w:rsidRDefault="00E05336" w:rsidP="00A0475A">
            <w:r>
              <w:t>дочь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E05336" w:rsidRPr="00376024" w:rsidRDefault="00E05336" w:rsidP="00A0475A">
            <w:r>
              <w:t>-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57,9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083100">
        <w:trPr>
          <w:trHeight w:val="1497"/>
        </w:trPr>
        <w:tc>
          <w:tcPr>
            <w:tcW w:w="1902" w:type="dxa"/>
          </w:tcPr>
          <w:p w:rsidR="00E05336" w:rsidRPr="00083100" w:rsidRDefault="00E05336" w:rsidP="00A0475A">
            <w:pPr>
              <w:rPr>
                <w:b/>
              </w:rPr>
            </w:pPr>
            <w:r w:rsidRPr="00083100">
              <w:rPr>
                <w:b/>
              </w:rPr>
              <w:t>Елизарова Марина Викторовна</w:t>
            </w:r>
          </w:p>
          <w:p w:rsidR="00E05336" w:rsidRDefault="00E05336" w:rsidP="00A0475A"/>
          <w:p w:rsidR="00E05336" w:rsidRPr="00376024" w:rsidRDefault="00E05336" w:rsidP="00A0475A">
            <w:r w:rsidRPr="00E51D11">
              <w:t>Начальник финансового отдела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E51D11">
              <w:t>289878,50</w:t>
            </w:r>
          </w:p>
        </w:tc>
        <w:tc>
          <w:tcPr>
            <w:tcW w:w="1760" w:type="dxa"/>
          </w:tcPr>
          <w:p w:rsidR="00E05336" w:rsidRPr="00E51D11" w:rsidRDefault="00E05336" w:rsidP="00083100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E51D11">
              <w:t xml:space="preserve">1/4 квартиры </w:t>
            </w:r>
          </w:p>
          <w:p w:rsidR="00E05336" w:rsidRDefault="00E05336" w:rsidP="00083100">
            <w:pPr>
              <w:jc w:val="center"/>
            </w:pPr>
          </w:p>
          <w:p w:rsidR="00E05336" w:rsidRPr="00376024" w:rsidRDefault="00E05336" w:rsidP="00083100">
            <w:pPr>
              <w:jc w:val="center"/>
            </w:pPr>
            <w:r w:rsidRPr="00E51D11">
              <w:t>1/3 квартиры</w:t>
            </w:r>
          </w:p>
        </w:tc>
        <w:tc>
          <w:tcPr>
            <w:tcW w:w="990" w:type="dxa"/>
          </w:tcPr>
          <w:p w:rsidR="00E05336" w:rsidRDefault="00E05336" w:rsidP="00083100">
            <w:pPr>
              <w:shd w:val="clear" w:color="auto" w:fill="FFFFFF"/>
              <w:jc w:val="center"/>
            </w:pPr>
            <w:r>
              <w:t>51,6/</w:t>
            </w:r>
          </w:p>
          <w:p w:rsidR="00E05336" w:rsidRPr="00E51D11" w:rsidRDefault="00E05336" w:rsidP="00083100">
            <w:pPr>
              <w:shd w:val="clear" w:color="auto" w:fill="FFFFFF"/>
              <w:jc w:val="center"/>
            </w:pPr>
            <w:r w:rsidRPr="00E51D11">
              <w:t>12,9</w:t>
            </w:r>
          </w:p>
          <w:p w:rsidR="00E05336" w:rsidRDefault="00E05336" w:rsidP="00083100">
            <w:pPr>
              <w:jc w:val="center"/>
            </w:pPr>
            <w:r>
              <w:t>62,61/</w:t>
            </w:r>
          </w:p>
          <w:p w:rsidR="00E05336" w:rsidRPr="00376024" w:rsidRDefault="00E05336" w:rsidP="00083100">
            <w:pPr>
              <w:jc w:val="center"/>
            </w:pPr>
            <w:r w:rsidRPr="00E51D11">
              <w:t>20,87</w:t>
            </w:r>
          </w:p>
        </w:tc>
        <w:tc>
          <w:tcPr>
            <w:tcW w:w="880" w:type="dxa"/>
          </w:tcPr>
          <w:p w:rsidR="00E05336" w:rsidRDefault="00E05336" w:rsidP="00A0475A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A0475A"/>
          <w:p w:rsidR="00E05336" w:rsidRPr="00376024" w:rsidRDefault="00E05336" w:rsidP="00A0475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Pr="00376024" w:rsidRDefault="00E05336" w:rsidP="00A0475A">
            <w:r>
              <w:t>супруг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E51D11">
              <w:t>1059394,87</w:t>
            </w:r>
          </w:p>
        </w:tc>
        <w:tc>
          <w:tcPr>
            <w:tcW w:w="1760" w:type="dxa"/>
          </w:tcPr>
          <w:p w:rsidR="00E05336" w:rsidRDefault="00E05336" w:rsidP="00083100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E51D11">
              <w:t xml:space="preserve">1/4 квартиры </w:t>
            </w:r>
          </w:p>
          <w:p w:rsidR="00E05336" w:rsidRPr="00E51D11" w:rsidRDefault="00E05336" w:rsidP="00083100">
            <w:pPr>
              <w:shd w:val="clear" w:color="auto" w:fill="FFFFFF"/>
              <w:spacing w:line="269" w:lineRule="exact"/>
              <w:ind w:left="5" w:right="102"/>
              <w:jc w:val="center"/>
            </w:pPr>
          </w:p>
          <w:p w:rsidR="00E05336" w:rsidRPr="00E51D11" w:rsidRDefault="00E05336" w:rsidP="00083100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E51D11">
              <w:t>1/3 квартиры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083100">
            <w:pPr>
              <w:shd w:val="clear" w:color="auto" w:fill="FFFFFF"/>
              <w:jc w:val="center"/>
            </w:pPr>
            <w:r>
              <w:t>65,4/</w:t>
            </w:r>
          </w:p>
          <w:p w:rsidR="00E05336" w:rsidRPr="00E51D11" w:rsidRDefault="00E05336" w:rsidP="00083100">
            <w:pPr>
              <w:shd w:val="clear" w:color="auto" w:fill="FFFFFF"/>
              <w:jc w:val="center"/>
            </w:pPr>
            <w:r w:rsidRPr="00E51D11">
              <w:t>16,35</w:t>
            </w:r>
          </w:p>
          <w:p w:rsidR="00E05336" w:rsidRDefault="00E05336" w:rsidP="00083100">
            <w:pPr>
              <w:jc w:val="center"/>
            </w:pPr>
            <w:r>
              <w:t>62,61/</w:t>
            </w:r>
          </w:p>
          <w:p w:rsidR="00E05336" w:rsidRDefault="00E05336" w:rsidP="00083100">
            <w:pPr>
              <w:jc w:val="center"/>
            </w:pPr>
            <w:r w:rsidRPr="00E51D11">
              <w:t>20,87</w:t>
            </w:r>
          </w:p>
          <w:p w:rsidR="00E05336" w:rsidRPr="00376024" w:rsidRDefault="00E05336" w:rsidP="00083100">
            <w:pPr>
              <w:jc w:val="center"/>
            </w:pPr>
          </w:p>
        </w:tc>
        <w:tc>
          <w:tcPr>
            <w:tcW w:w="880" w:type="dxa"/>
          </w:tcPr>
          <w:p w:rsidR="00E05336" w:rsidRDefault="00E05336" w:rsidP="00083100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A0475A"/>
          <w:p w:rsidR="00E05336" w:rsidRDefault="00E05336" w:rsidP="00083100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Рено меган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Pr="00376024" w:rsidRDefault="00E05336" w:rsidP="00A0475A">
            <w:r>
              <w:t>дочь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E51D11" w:rsidRDefault="00E05336" w:rsidP="00A90F37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E51D11">
              <w:t>1/3 квартиры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62,61/</w:t>
            </w:r>
          </w:p>
          <w:p w:rsidR="00E05336" w:rsidRPr="00376024" w:rsidRDefault="00E05336" w:rsidP="00376024">
            <w:pPr>
              <w:jc w:val="center"/>
            </w:pPr>
            <w:r w:rsidRPr="00E51D11">
              <w:t>20,87</w:t>
            </w:r>
          </w:p>
        </w:tc>
        <w:tc>
          <w:tcPr>
            <w:tcW w:w="880" w:type="dxa"/>
          </w:tcPr>
          <w:p w:rsidR="00E05336" w:rsidRDefault="00E05336" w:rsidP="00A90F37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Pr="00376024" w:rsidRDefault="00E05336" w:rsidP="00A0475A">
            <w:r>
              <w:t>сын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E05336" w:rsidRPr="00376024" w:rsidRDefault="00E05336" w:rsidP="00A0475A">
            <w:r>
              <w:t>-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62,61</w:t>
            </w:r>
          </w:p>
        </w:tc>
        <w:tc>
          <w:tcPr>
            <w:tcW w:w="990" w:type="dxa"/>
          </w:tcPr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661836">
        <w:trPr>
          <w:trHeight w:val="705"/>
        </w:trPr>
        <w:tc>
          <w:tcPr>
            <w:tcW w:w="1902" w:type="dxa"/>
          </w:tcPr>
          <w:p w:rsidR="00E05336" w:rsidRDefault="00E05336" w:rsidP="00A0475A">
            <w:pPr>
              <w:rPr>
                <w:b/>
              </w:rPr>
            </w:pPr>
            <w:r w:rsidRPr="002B53A3">
              <w:rPr>
                <w:b/>
              </w:rPr>
              <w:t>Кушнер Анастасия Павловна</w:t>
            </w:r>
          </w:p>
          <w:p w:rsidR="00E05336" w:rsidRDefault="00E05336" w:rsidP="00A0475A">
            <w:pPr>
              <w:rPr>
                <w:b/>
              </w:rPr>
            </w:pPr>
          </w:p>
          <w:p w:rsidR="00E05336" w:rsidRPr="002B53A3" w:rsidRDefault="00E05336" w:rsidP="00A0475A">
            <w:pPr>
              <w:rPr>
                <w:b/>
              </w:rPr>
            </w:pPr>
            <w:r w:rsidRPr="00E51D11">
              <w:t>Начальник финансового отдела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 w:rsidRPr="00AD6130">
              <w:t>231858,02</w:t>
            </w:r>
          </w:p>
        </w:tc>
        <w:tc>
          <w:tcPr>
            <w:tcW w:w="1760" w:type="dxa"/>
          </w:tcPr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AD6130">
              <w:t>¼ квартиры</w:t>
            </w:r>
          </w:p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</w:p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  <w:r>
              <w:t>Жилой дом</w:t>
            </w:r>
          </w:p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</w:p>
          <w:p w:rsidR="00E05336" w:rsidRPr="00376024" w:rsidRDefault="00E05336" w:rsidP="002B53A3">
            <w:pPr>
              <w:jc w:val="center"/>
            </w:pPr>
            <w:r>
              <w:t>Земельный участок</w:t>
            </w:r>
          </w:p>
        </w:tc>
        <w:tc>
          <w:tcPr>
            <w:tcW w:w="990" w:type="dxa"/>
          </w:tcPr>
          <w:p w:rsidR="00E05336" w:rsidRDefault="00E05336" w:rsidP="002B53A3">
            <w:pPr>
              <w:shd w:val="clear" w:color="auto" w:fill="FFFFFF"/>
              <w:jc w:val="center"/>
            </w:pPr>
            <w:r w:rsidRPr="00AD6130">
              <w:t>50,3/</w:t>
            </w:r>
          </w:p>
          <w:p w:rsidR="00E05336" w:rsidRDefault="00E05336" w:rsidP="002B53A3">
            <w:pPr>
              <w:shd w:val="clear" w:color="auto" w:fill="FFFFFF"/>
              <w:jc w:val="center"/>
            </w:pPr>
            <w:r w:rsidRPr="00AD6130">
              <w:t>12,6</w:t>
            </w:r>
          </w:p>
          <w:p w:rsidR="00E05336" w:rsidRDefault="00E05336" w:rsidP="002B53A3">
            <w:pPr>
              <w:shd w:val="clear" w:color="auto" w:fill="FFFFFF"/>
              <w:jc w:val="center"/>
            </w:pPr>
            <w:r>
              <w:t>50</w:t>
            </w:r>
          </w:p>
          <w:p w:rsidR="00E05336" w:rsidRDefault="00E05336" w:rsidP="002B53A3">
            <w:pPr>
              <w:jc w:val="center"/>
            </w:pPr>
          </w:p>
          <w:p w:rsidR="00E05336" w:rsidRPr="00376024" w:rsidRDefault="00E05336" w:rsidP="002B53A3">
            <w:pPr>
              <w:jc w:val="center"/>
            </w:pPr>
            <w:r>
              <w:t>2411</w:t>
            </w:r>
          </w:p>
        </w:tc>
        <w:tc>
          <w:tcPr>
            <w:tcW w:w="880" w:type="dxa"/>
          </w:tcPr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A0475A"/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A0475A"/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48,6</w:t>
            </w:r>
          </w:p>
        </w:tc>
        <w:tc>
          <w:tcPr>
            <w:tcW w:w="990" w:type="dxa"/>
          </w:tcPr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2B53A3">
        <w:trPr>
          <w:trHeight w:val="926"/>
        </w:trPr>
        <w:tc>
          <w:tcPr>
            <w:tcW w:w="1902" w:type="dxa"/>
          </w:tcPr>
          <w:p w:rsidR="00E05336" w:rsidRPr="00376024" w:rsidRDefault="00E05336" w:rsidP="00A0475A">
            <w:r>
              <w:t>супруг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90000,00</w:t>
            </w:r>
          </w:p>
        </w:tc>
        <w:tc>
          <w:tcPr>
            <w:tcW w:w="1760" w:type="dxa"/>
          </w:tcPr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AD6130">
              <w:t>¼ квартиры</w:t>
            </w:r>
          </w:p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</w:p>
          <w:p w:rsidR="00E05336" w:rsidRDefault="00E05336" w:rsidP="002B53A3">
            <w:pPr>
              <w:shd w:val="clear" w:color="auto" w:fill="FFFFFF"/>
              <w:spacing w:line="269" w:lineRule="exact"/>
              <w:ind w:left="5" w:right="102"/>
              <w:jc w:val="center"/>
            </w:pPr>
            <w:r>
              <w:t>квартира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2B53A3">
            <w:pPr>
              <w:shd w:val="clear" w:color="auto" w:fill="FFFFFF"/>
              <w:jc w:val="center"/>
            </w:pPr>
            <w:r>
              <w:t>50,3/</w:t>
            </w:r>
          </w:p>
          <w:p w:rsidR="00E05336" w:rsidRDefault="00E05336" w:rsidP="002B53A3">
            <w:pPr>
              <w:shd w:val="clear" w:color="auto" w:fill="FFFFFF"/>
              <w:jc w:val="center"/>
            </w:pPr>
            <w:r>
              <w:t>12,6</w:t>
            </w:r>
          </w:p>
          <w:p w:rsidR="00E05336" w:rsidRPr="00376024" w:rsidRDefault="00E05336" w:rsidP="002B53A3">
            <w:pPr>
              <w:jc w:val="center"/>
            </w:pPr>
            <w:r>
              <w:t>48,6</w:t>
            </w:r>
          </w:p>
        </w:tc>
        <w:tc>
          <w:tcPr>
            <w:tcW w:w="880" w:type="dxa"/>
          </w:tcPr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Default="00E05336" w:rsidP="00A0475A"/>
          <w:p w:rsidR="00E05336" w:rsidRDefault="00E05336" w:rsidP="002B53A3">
            <w:r>
              <w:rPr>
                <w:sz w:val="22"/>
                <w:szCs w:val="22"/>
              </w:rPr>
              <w:t>Россия</w:t>
            </w:r>
          </w:p>
          <w:p w:rsidR="00E05336" w:rsidRPr="002B53A3" w:rsidRDefault="00E05336" w:rsidP="002B53A3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rPr>
                <w:bCs/>
                <w:spacing w:val="-11"/>
              </w:rPr>
              <w:t>Хендай сантафе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2B53A3">
        <w:trPr>
          <w:trHeight w:val="926"/>
        </w:trPr>
        <w:tc>
          <w:tcPr>
            <w:tcW w:w="1902" w:type="dxa"/>
          </w:tcPr>
          <w:p w:rsidR="00E05336" w:rsidRPr="00376024" w:rsidRDefault="00E05336" w:rsidP="00A0475A">
            <w:r>
              <w:t>дочь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Default="00E05336" w:rsidP="008C0483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AD6130">
              <w:t>¼ квартиры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50,3/</w:t>
            </w:r>
          </w:p>
          <w:p w:rsidR="00E05336" w:rsidRPr="00376024" w:rsidRDefault="00E05336" w:rsidP="00376024">
            <w:pPr>
              <w:jc w:val="center"/>
            </w:pPr>
            <w:r>
              <w:t>12,6</w:t>
            </w:r>
          </w:p>
        </w:tc>
        <w:tc>
          <w:tcPr>
            <w:tcW w:w="880" w:type="dxa"/>
          </w:tcPr>
          <w:p w:rsidR="00E05336" w:rsidRDefault="00E05336" w:rsidP="008C0483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E80E88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E80E88">
            <w:pPr>
              <w:jc w:val="center"/>
            </w:pPr>
            <w:r>
              <w:t>48,6</w:t>
            </w:r>
          </w:p>
        </w:tc>
        <w:tc>
          <w:tcPr>
            <w:tcW w:w="990" w:type="dxa"/>
          </w:tcPr>
          <w:p w:rsidR="00E05336" w:rsidRDefault="00E05336" w:rsidP="00E80E88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E80E88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2B53A3">
        <w:trPr>
          <w:trHeight w:val="926"/>
        </w:trPr>
        <w:tc>
          <w:tcPr>
            <w:tcW w:w="1902" w:type="dxa"/>
          </w:tcPr>
          <w:p w:rsidR="00E05336" w:rsidRPr="00376024" w:rsidRDefault="00E05336" w:rsidP="00A0475A">
            <w:r>
              <w:t>сын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Default="00E05336" w:rsidP="008C0483">
            <w:pPr>
              <w:shd w:val="clear" w:color="auto" w:fill="FFFFFF"/>
              <w:spacing w:line="269" w:lineRule="exact"/>
              <w:ind w:left="5" w:right="102"/>
              <w:jc w:val="center"/>
            </w:pPr>
            <w:r w:rsidRPr="00AD6130">
              <w:t>¼ квартиры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50,3/</w:t>
            </w:r>
          </w:p>
          <w:p w:rsidR="00E05336" w:rsidRPr="00376024" w:rsidRDefault="00E05336" w:rsidP="00376024">
            <w:pPr>
              <w:jc w:val="center"/>
            </w:pPr>
            <w:r>
              <w:t>12,5</w:t>
            </w:r>
          </w:p>
        </w:tc>
        <w:tc>
          <w:tcPr>
            <w:tcW w:w="880" w:type="dxa"/>
          </w:tcPr>
          <w:p w:rsidR="00E05336" w:rsidRDefault="00E05336" w:rsidP="008C0483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E80E88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E80E88">
            <w:pPr>
              <w:jc w:val="center"/>
            </w:pPr>
            <w:r>
              <w:t>48,6</w:t>
            </w:r>
          </w:p>
        </w:tc>
        <w:tc>
          <w:tcPr>
            <w:tcW w:w="990" w:type="dxa"/>
          </w:tcPr>
          <w:p w:rsidR="00E05336" w:rsidRDefault="00E05336" w:rsidP="00E80E88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E80E88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2B53A3">
        <w:trPr>
          <w:trHeight w:val="926"/>
        </w:trPr>
        <w:tc>
          <w:tcPr>
            <w:tcW w:w="1902" w:type="dxa"/>
          </w:tcPr>
          <w:p w:rsidR="00E05336" w:rsidRPr="00C7474C" w:rsidRDefault="00E05336" w:rsidP="00A0475A">
            <w:pPr>
              <w:rPr>
                <w:b/>
              </w:rPr>
            </w:pPr>
            <w:r w:rsidRPr="00C7474C">
              <w:rPr>
                <w:b/>
              </w:rPr>
              <w:t>Чернова Светлана Вячеславовна</w:t>
            </w:r>
          </w:p>
          <w:p w:rsidR="00E05336" w:rsidRDefault="00E05336" w:rsidP="00A0475A"/>
          <w:p w:rsidR="00E05336" w:rsidRDefault="00E05336" w:rsidP="00A0475A">
            <w:r>
              <w:t xml:space="preserve">Специалист </w:t>
            </w:r>
          </w:p>
          <w:p w:rsidR="00E05336" w:rsidRDefault="00E05336" w:rsidP="00A0475A">
            <w:r>
              <w:t>1 категории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281397,97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квартира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69,1</w:t>
            </w:r>
          </w:p>
        </w:tc>
        <w:tc>
          <w:tcPr>
            <w:tcW w:w="880" w:type="dxa"/>
          </w:tcPr>
          <w:p w:rsidR="00E05336" w:rsidRDefault="00E05336" w:rsidP="00C7474C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2B53A3">
        <w:trPr>
          <w:trHeight w:val="926"/>
        </w:trPr>
        <w:tc>
          <w:tcPr>
            <w:tcW w:w="1902" w:type="dxa"/>
          </w:tcPr>
          <w:p w:rsidR="00E05336" w:rsidRPr="00376024" w:rsidRDefault="00E05336" w:rsidP="00A0475A">
            <w:r>
              <w:t>супруг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236210,95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½ квартиры</w:t>
            </w:r>
          </w:p>
        </w:tc>
        <w:tc>
          <w:tcPr>
            <w:tcW w:w="990" w:type="dxa"/>
          </w:tcPr>
          <w:p w:rsidR="00E05336" w:rsidRDefault="00E05336" w:rsidP="00376024">
            <w:pPr>
              <w:jc w:val="center"/>
            </w:pPr>
            <w:r>
              <w:t>55,1/</w:t>
            </w:r>
          </w:p>
          <w:p w:rsidR="00E05336" w:rsidRPr="00376024" w:rsidRDefault="00E05336" w:rsidP="00376024">
            <w:pPr>
              <w:jc w:val="center"/>
            </w:pPr>
            <w:r>
              <w:t>27,55</w:t>
            </w:r>
          </w:p>
        </w:tc>
        <w:tc>
          <w:tcPr>
            <w:tcW w:w="880" w:type="dxa"/>
          </w:tcPr>
          <w:p w:rsidR="00E05336" w:rsidRDefault="00E05336" w:rsidP="00C7474C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A0475A"/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69,1</w:t>
            </w:r>
          </w:p>
        </w:tc>
        <w:tc>
          <w:tcPr>
            <w:tcW w:w="990" w:type="dxa"/>
          </w:tcPr>
          <w:p w:rsidR="00E05336" w:rsidRDefault="00E05336" w:rsidP="00C7474C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  <w:tr w:rsidR="00E05336" w:rsidTr="002B53A3">
        <w:trPr>
          <w:trHeight w:val="926"/>
        </w:trPr>
        <w:tc>
          <w:tcPr>
            <w:tcW w:w="1902" w:type="dxa"/>
          </w:tcPr>
          <w:p w:rsidR="00E05336" w:rsidRPr="00376024" w:rsidRDefault="00E05336" w:rsidP="00A0475A">
            <w:r>
              <w:t>сын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E05336" w:rsidRPr="00376024" w:rsidRDefault="00E05336" w:rsidP="00A0475A">
            <w:r>
              <w:t>-</w:t>
            </w:r>
          </w:p>
        </w:tc>
        <w:tc>
          <w:tcPr>
            <w:tcW w:w="143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760" w:type="dxa"/>
          </w:tcPr>
          <w:p w:rsidR="00E05336" w:rsidRPr="00376024" w:rsidRDefault="00E05336" w:rsidP="00376024">
            <w:pPr>
              <w:jc w:val="center"/>
            </w:pPr>
            <w:r>
              <w:t>квартира</w:t>
            </w:r>
          </w:p>
        </w:tc>
        <w:tc>
          <w:tcPr>
            <w:tcW w:w="1210" w:type="dxa"/>
          </w:tcPr>
          <w:p w:rsidR="00E05336" w:rsidRPr="00376024" w:rsidRDefault="00E05336" w:rsidP="00376024">
            <w:pPr>
              <w:jc w:val="center"/>
            </w:pPr>
            <w:r>
              <w:t>69,1</w:t>
            </w:r>
          </w:p>
        </w:tc>
        <w:tc>
          <w:tcPr>
            <w:tcW w:w="990" w:type="dxa"/>
          </w:tcPr>
          <w:p w:rsidR="00E05336" w:rsidRDefault="00E05336" w:rsidP="00C7474C">
            <w:r>
              <w:rPr>
                <w:sz w:val="22"/>
                <w:szCs w:val="22"/>
              </w:rPr>
              <w:t>Россия</w:t>
            </w:r>
          </w:p>
          <w:p w:rsidR="00E05336" w:rsidRPr="00376024" w:rsidRDefault="00E05336" w:rsidP="00376024">
            <w:pPr>
              <w:jc w:val="center"/>
            </w:pPr>
          </w:p>
        </w:tc>
        <w:tc>
          <w:tcPr>
            <w:tcW w:w="2200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E05336" w:rsidRPr="00376024" w:rsidRDefault="00E05336" w:rsidP="00376024">
            <w:pPr>
              <w:jc w:val="center"/>
            </w:pPr>
            <w:r>
              <w:t>-</w:t>
            </w:r>
          </w:p>
        </w:tc>
      </w:tr>
    </w:tbl>
    <w:p w:rsidR="00E05336" w:rsidRDefault="00E05336"/>
    <w:sectPr w:rsidR="00E05336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525"/>
    <w:rsid w:val="00020B15"/>
    <w:rsid w:val="000375E2"/>
    <w:rsid w:val="000438A4"/>
    <w:rsid w:val="00050920"/>
    <w:rsid w:val="00064792"/>
    <w:rsid w:val="00076BF7"/>
    <w:rsid w:val="00083100"/>
    <w:rsid w:val="000A554B"/>
    <w:rsid w:val="000A7A7F"/>
    <w:rsid w:val="00106029"/>
    <w:rsid w:val="00106381"/>
    <w:rsid w:val="001249EB"/>
    <w:rsid w:val="00135B7F"/>
    <w:rsid w:val="00141CD8"/>
    <w:rsid w:val="00150C56"/>
    <w:rsid w:val="00156690"/>
    <w:rsid w:val="00165BE9"/>
    <w:rsid w:val="00170039"/>
    <w:rsid w:val="00171DB2"/>
    <w:rsid w:val="00172B02"/>
    <w:rsid w:val="001B13C2"/>
    <w:rsid w:val="001B20F8"/>
    <w:rsid w:val="00211EA7"/>
    <w:rsid w:val="00250370"/>
    <w:rsid w:val="0027213A"/>
    <w:rsid w:val="00274659"/>
    <w:rsid w:val="002961E4"/>
    <w:rsid w:val="002B3630"/>
    <w:rsid w:val="002B53A3"/>
    <w:rsid w:val="002C53D1"/>
    <w:rsid w:val="002C55FE"/>
    <w:rsid w:val="002E1B57"/>
    <w:rsid w:val="00322906"/>
    <w:rsid w:val="0033115F"/>
    <w:rsid w:val="0033772A"/>
    <w:rsid w:val="0035226B"/>
    <w:rsid w:val="00360757"/>
    <w:rsid w:val="00364B11"/>
    <w:rsid w:val="00376024"/>
    <w:rsid w:val="003779A9"/>
    <w:rsid w:val="00377C15"/>
    <w:rsid w:val="0038709E"/>
    <w:rsid w:val="003A4B61"/>
    <w:rsid w:val="003A5E3F"/>
    <w:rsid w:val="003B4B33"/>
    <w:rsid w:val="003D0E01"/>
    <w:rsid w:val="003E109E"/>
    <w:rsid w:val="003F2811"/>
    <w:rsid w:val="003F7A7D"/>
    <w:rsid w:val="00434FC0"/>
    <w:rsid w:val="004436A5"/>
    <w:rsid w:val="00461A03"/>
    <w:rsid w:val="004959F9"/>
    <w:rsid w:val="004D0779"/>
    <w:rsid w:val="004D6559"/>
    <w:rsid w:val="00502F74"/>
    <w:rsid w:val="005144B7"/>
    <w:rsid w:val="00594DD5"/>
    <w:rsid w:val="005A0572"/>
    <w:rsid w:val="005B3803"/>
    <w:rsid w:val="005B5F9C"/>
    <w:rsid w:val="005B731E"/>
    <w:rsid w:val="005D0808"/>
    <w:rsid w:val="005E182B"/>
    <w:rsid w:val="006230D2"/>
    <w:rsid w:val="00624736"/>
    <w:rsid w:val="00661836"/>
    <w:rsid w:val="00671851"/>
    <w:rsid w:val="00695F48"/>
    <w:rsid w:val="006A6E0F"/>
    <w:rsid w:val="00714142"/>
    <w:rsid w:val="00750F05"/>
    <w:rsid w:val="0077048D"/>
    <w:rsid w:val="00782431"/>
    <w:rsid w:val="00785605"/>
    <w:rsid w:val="00797CB0"/>
    <w:rsid w:val="007F0123"/>
    <w:rsid w:val="007F1BD6"/>
    <w:rsid w:val="00830525"/>
    <w:rsid w:val="008309E0"/>
    <w:rsid w:val="0087422A"/>
    <w:rsid w:val="008C0483"/>
    <w:rsid w:val="008D20B7"/>
    <w:rsid w:val="008E777A"/>
    <w:rsid w:val="00951E21"/>
    <w:rsid w:val="00952A09"/>
    <w:rsid w:val="00964A30"/>
    <w:rsid w:val="00987A94"/>
    <w:rsid w:val="00995F08"/>
    <w:rsid w:val="009B6F3D"/>
    <w:rsid w:val="009E1961"/>
    <w:rsid w:val="00A0475A"/>
    <w:rsid w:val="00A375B0"/>
    <w:rsid w:val="00A43C71"/>
    <w:rsid w:val="00A45B5B"/>
    <w:rsid w:val="00A53D90"/>
    <w:rsid w:val="00A90F37"/>
    <w:rsid w:val="00AA65FD"/>
    <w:rsid w:val="00AD2549"/>
    <w:rsid w:val="00AD6130"/>
    <w:rsid w:val="00AF07C5"/>
    <w:rsid w:val="00AF380E"/>
    <w:rsid w:val="00AF52E3"/>
    <w:rsid w:val="00B05906"/>
    <w:rsid w:val="00B14F58"/>
    <w:rsid w:val="00B4259C"/>
    <w:rsid w:val="00B44B89"/>
    <w:rsid w:val="00B45BB7"/>
    <w:rsid w:val="00B76514"/>
    <w:rsid w:val="00B9345E"/>
    <w:rsid w:val="00B96421"/>
    <w:rsid w:val="00BF3659"/>
    <w:rsid w:val="00C37536"/>
    <w:rsid w:val="00C6750E"/>
    <w:rsid w:val="00C7474C"/>
    <w:rsid w:val="00CA65EB"/>
    <w:rsid w:val="00CB67CA"/>
    <w:rsid w:val="00CD0210"/>
    <w:rsid w:val="00CE3C59"/>
    <w:rsid w:val="00CE5D17"/>
    <w:rsid w:val="00D116DA"/>
    <w:rsid w:val="00D363D0"/>
    <w:rsid w:val="00D56D1B"/>
    <w:rsid w:val="00D60F35"/>
    <w:rsid w:val="00D94DE0"/>
    <w:rsid w:val="00DA53D4"/>
    <w:rsid w:val="00DF18E8"/>
    <w:rsid w:val="00E00B49"/>
    <w:rsid w:val="00E05336"/>
    <w:rsid w:val="00E51D11"/>
    <w:rsid w:val="00E80E88"/>
    <w:rsid w:val="00E9123E"/>
    <w:rsid w:val="00EA46D6"/>
    <w:rsid w:val="00ED722B"/>
    <w:rsid w:val="00F065F4"/>
    <w:rsid w:val="00F13FF3"/>
    <w:rsid w:val="00F33D07"/>
    <w:rsid w:val="00F678B9"/>
    <w:rsid w:val="00FC28AC"/>
    <w:rsid w:val="00FC555C"/>
    <w:rsid w:val="00FD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05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703</TotalTime>
  <Pages>4</Pages>
  <Words>555</Words>
  <Characters>3169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F0</cp:lastModifiedBy>
  <cp:revision>61</cp:revision>
  <cp:lastPrinted>2017-04-26T11:55:00Z</cp:lastPrinted>
  <dcterms:created xsi:type="dcterms:W3CDTF">2015-04-24T05:32:00Z</dcterms:created>
  <dcterms:modified xsi:type="dcterms:W3CDTF">2017-06-26T13:29:00Z</dcterms:modified>
</cp:coreProperties>
</file>