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69" w:rsidRDefault="00D25F69" w:rsidP="0087422A">
      <w:pPr>
        <w:jc w:val="center"/>
        <w:rPr>
          <w:b/>
          <w:sz w:val="28"/>
          <w:szCs w:val="28"/>
        </w:rPr>
      </w:pPr>
    </w:p>
    <w:p w:rsidR="00D25F69" w:rsidRDefault="00D25F69" w:rsidP="0087422A">
      <w:pPr>
        <w:jc w:val="center"/>
        <w:rPr>
          <w:b/>
          <w:sz w:val="28"/>
          <w:szCs w:val="28"/>
        </w:rPr>
      </w:pPr>
      <w:r w:rsidRPr="00A375B0">
        <w:rPr>
          <w:b/>
          <w:sz w:val="28"/>
          <w:szCs w:val="28"/>
        </w:rPr>
        <w:t>Сведения о доходах,</w:t>
      </w:r>
      <w:r>
        <w:rPr>
          <w:b/>
          <w:sz w:val="28"/>
          <w:szCs w:val="28"/>
        </w:rPr>
        <w:t xml:space="preserve"> расходах, </w:t>
      </w:r>
      <w:r w:rsidRPr="00A375B0">
        <w:rPr>
          <w:b/>
          <w:sz w:val="28"/>
          <w:szCs w:val="28"/>
        </w:rPr>
        <w:t>об имуществе и обязательствах имущественного ха</w:t>
      </w:r>
      <w:r>
        <w:rPr>
          <w:b/>
          <w:sz w:val="28"/>
          <w:szCs w:val="28"/>
        </w:rPr>
        <w:t>рактера</w:t>
      </w:r>
    </w:p>
    <w:p w:rsidR="00D25F69" w:rsidRDefault="00D25F69" w:rsidP="00830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директора муниципального казенного учреждения «Шилыковское социально-культурное объединение»</w:t>
      </w:r>
    </w:p>
    <w:p w:rsidR="00D25F69" w:rsidRDefault="00D25F69" w:rsidP="00830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супруга (супруги) и несовершеннолетних детей</w:t>
      </w:r>
    </w:p>
    <w:p w:rsidR="00D25F69" w:rsidRDefault="00D25F69" w:rsidP="0087422A">
      <w:pPr>
        <w:jc w:val="center"/>
        <w:rPr>
          <w:b/>
          <w:sz w:val="28"/>
          <w:szCs w:val="28"/>
        </w:rPr>
      </w:pPr>
      <w:r w:rsidRPr="00A375B0">
        <w:rPr>
          <w:b/>
          <w:sz w:val="28"/>
          <w:szCs w:val="28"/>
        </w:rPr>
        <w:t>за отчетный период с 1 января 201</w:t>
      </w:r>
      <w:r>
        <w:rPr>
          <w:b/>
          <w:sz w:val="28"/>
          <w:szCs w:val="28"/>
        </w:rPr>
        <w:t>6</w:t>
      </w:r>
      <w:r w:rsidRPr="00A375B0">
        <w:rPr>
          <w:b/>
          <w:sz w:val="28"/>
          <w:szCs w:val="28"/>
        </w:rPr>
        <w:t xml:space="preserve"> года по 31 декабря 201</w:t>
      </w:r>
      <w:r>
        <w:rPr>
          <w:b/>
          <w:sz w:val="28"/>
          <w:szCs w:val="28"/>
        </w:rPr>
        <w:t>6</w:t>
      </w:r>
      <w:r w:rsidRPr="00A375B0">
        <w:rPr>
          <w:b/>
          <w:sz w:val="28"/>
          <w:szCs w:val="28"/>
        </w:rPr>
        <w:t xml:space="preserve"> года</w:t>
      </w:r>
    </w:p>
    <w:p w:rsidR="00D25F69" w:rsidRDefault="00D25F69">
      <w:bookmarkStart w:id="0" w:name="_GoBack"/>
      <w:bookmarkEnd w:id="0"/>
    </w:p>
    <w:tbl>
      <w:tblPr>
        <w:tblW w:w="157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02"/>
        <w:gridCol w:w="1430"/>
        <w:gridCol w:w="1760"/>
        <w:gridCol w:w="990"/>
        <w:gridCol w:w="880"/>
        <w:gridCol w:w="1430"/>
        <w:gridCol w:w="1760"/>
        <w:gridCol w:w="1210"/>
        <w:gridCol w:w="990"/>
        <w:gridCol w:w="2090"/>
        <w:gridCol w:w="1259"/>
      </w:tblGrid>
      <w:tr w:rsidR="00D25F69" w:rsidRPr="00830525" w:rsidTr="005F0C0A">
        <w:trPr>
          <w:trHeight w:val="1020"/>
        </w:trPr>
        <w:tc>
          <w:tcPr>
            <w:tcW w:w="1902" w:type="dxa"/>
            <w:vMerge w:val="restart"/>
          </w:tcPr>
          <w:p w:rsidR="00D25F69" w:rsidRPr="00AF07C5" w:rsidRDefault="00D25F69" w:rsidP="00376024">
            <w:pPr>
              <w:jc w:val="center"/>
              <w:rPr>
                <w:b/>
                <w:sz w:val="18"/>
                <w:szCs w:val="18"/>
              </w:rPr>
            </w:pPr>
            <w:r w:rsidRPr="00AF07C5">
              <w:rPr>
                <w:b/>
                <w:sz w:val="18"/>
                <w:szCs w:val="18"/>
              </w:rPr>
              <w:t>Фамилия, имя, отчество</w:t>
            </w:r>
          </w:p>
          <w:p w:rsidR="00D25F69" w:rsidRPr="00AF07C5" w:rsidRDefault="00D25F69" w:rsidP="00376024">
            <w:pPr>
              <w:jc w:val="center"/>
              <w:rPr>
                <w:b/>
                <w:sz w:val="18"/>
                <w:szCs w:val="18"/>
              </w:rPr>
            </w:pPr>
            <w:r w:rsidRPr="00AF07C5">
              <w:rPr>
                <w:b/>
                <w:sz w:val="18"/>
                <w:szCs w:val="18"/>
              </w:rPr>
              <w:t>/замещаемая должность/</w:t>
            </w:r>
          </w:p>
          <w:p w:rsidR="00D25F69" w:rsidRPr="00AF07C5" w:rsidRDefault="00D25F69" w:rsidP="00376024">
            <w:pPr>
              <w:jc w:val="center"/>
              <w:rPr>
                <w:b/>
                <w:sz w:val="18"/>
                <w:szCs w:val="18"/>
              </w:rPr>
            </w:pPr>
            <w:r w:rsidRPr="00AF07C5">
              <w:rPr>
                <w:b/>
                <w:sz w:val="18"/>
                <w:szCs w:val="18"/>
              </w:rPr>
              <w:t>член семьи</w:t>
            </w:r>
          </w:p>
        </w:tc>
        <w:tc>
          <w:tcPr>
            <w:tcW w:w="1430" w:type="dxa"/>
            <w:vMerge w:val="restart"/>
          </w:tcPr>
          <w:p w:rsidR="00D25F69" w:rsidRPr="00AF07C5" w:rsidRDefault="00D25F69" w:rsidP="00376024">
            <w:pPr>
              <w:jc w:val="center"/>
              <w:rPr>
                <w:b/>
                <w:sz w:val="18"/>
                <w:szCs w:val="18"/>
              </w:rPr>
            </w:pPr>
            <w:r w:rsidRPr="00AF07C5">
              <w:rPr>
                <w:b/>
                <w:sz w:val="18"/>
                <w:szCs w:val="18"/>
              </w:rPr>
              <w:t>Общая сумма декларированного годового дохода за 2016 год (руб.)</w:t>
            </w:r>
          </w:p>
        </w:tc>
        <w:tc>
          <w:tcPr>
            <w:tcW w:w="3630" w:type="dxa"/>
            <w:gridSpan w:val="3"/>
          </w:tcPr>
          <w:p w:rsidR="00D25F69" w:rsidRPr="00AF07C5" w:rsidRDefault="00D25F69" w:rsidP="00376024">
            <w:pPr>
              <w:jc w:val="center"/>
              <w:rPr>
                <w:sz w:val="18"/>
                <w:szCs w:val="18"/>
              </w:rPr>
            </w:pPr>
            <w:r w:rsidRPr="00AF07C5">
              <w:rPr>
                <w:b/>
                <w:sz w:val="18"/>
                <w:szCs w:val="18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430" w:type="dxa"/>
            <w:vMerge w:val="restart"/>
          </w:tcPr>
          <w:p w:rsidR="00D25F69" w:rsidRPr="00AF07C5" w:rsidRDefault="00D25F69" w:rsidP="00376024">
            <w:pPr>
              <w:jc w:val="center"/>
              <w:rPr>
                <w:sz w:val="18"/>
                <w:szCs w:val="18"/>
              </w:rPr>
            </w:pPr>
            <w:r w:rsidRPr="00AF07C5">
              <w:rPr>
                <w:b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  <w:r w:rsidRPr="00AF07C5">
              <w:rPr>
                <w:b/>
                <w:sz w:val="18"/>
                <w:szCs w:val="18"/>
              </w:rPr>
              <w:br/>
              <w:t>(вид, марка)</w:t>
            </w:r>
          </w:p>
        </w:tc>
        <w:tc>
          <w:tcPr>
            <w:tcW w:w="3960" w:type="dxa"/>
            <w:gridSpan w:val="3"/>
          </w:tcPr>
          <w:p w:rsidR="00D25F69" w:rsidRPr="00AF07C5" w:rsidRDefault="00D25F69" w:rsidP="00376024">
            <w:pPr>
              <w:jc w:val="center"/>
              <w:rPr>
                <w:sz w:val="18"/>
                <w:szCs w:val="18"/>
              </w:rPr>
            </w:pPr>
            <w:r w:rsidRPr="00AF07C5">
              <w:rPr>
                <w:b/>
                <w:sz w:val="18"/>
                <w:szCs w:val="18"/>
              </w:rPr>
              <w:t>Перечень объектов недвижимого имущества,  находящихся в пользовании</w:t>
            </w:r>
          </w:p>
        </w:tc>
        <w:tc>
          <w:tcPr>
            <w:tcW w:w="2090" w:type="dxa"/>
            <w:vMerge w:val="restart"/>
          </w:tcPr>
          <w:p w:rsidR="00D25F69" w:rsidRPr="00AF07C5" w:rsidRDefault="00D25F69" w:rsidP="00376024">
            <w:pPr>
              <w:jc w:val="center"/>
              <w:rPr>
                <w:sz w:val="18"/>
                <w:szCs w:val="18"/>
              </w:rPr>
            </w:pPr>
            <w:r w:rsidRPr="00AF07C5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  <w:p w:rsidR="00D25F69" w:rsidRPr="00AF07C5" w:rsidRDefault="00D25F69" w:rsidP="002C5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vMerge w:val="restart"/>
          </w:tcPr>
          <w:p w:rsidR="00D25F69" w:rsidRPr="00AF07C5" w:rsidRDefault="00D25F69" w:rsidP="00AF07C5">
            <w:pPr>
              <w:rPr>
                <w:b/>
                <w:sz w:val="18"/>
                <w:szCs w:val="18"/>
              </w:rPr>
            </w:pPr>
            <w:r w:rsidRPr="00AF07C5">
              <w:rPr>
                <w:b/>
                <w:sz w:val="18"/>
                <w:szCs w:val="18"/>
              </w:rPr>
              <w:t>Сведения о денежных средствах, находящихся на счетах в банках (руб)</w:t>
            </w:r>
          </w:p>
        </w:tc>
      </w:tr>
      <w:tr w:rsidR="00D25F69" w:rsidTr="005F0C0A">
        <w:trPr>
          <w:trHeight w:val="519"/>
        </w:trPr>
        <w:tc>
          <w:tcPr>
            <w:tcW w:w="1902" w:type="dxa"/>
            <w:vMerge/>
          </w:tcPr>
          <w:p w:rsidR="00D25F69" w:rsidRPr="00376024" w:rsidRDefault="00D25F69">
            <w:pPr>
              <w:rPr>
                <w:b/>
              </w:rPr>
            </w:pPr>
          </w:p>
        </w:tc>
        <w:tc>
          <w:tcPr>
            <w:tcW w:w="1430" w:type="dxa"/>
            <w:vMerge/>
          </w:tcPr>
          <w:p w:rsidR="00D25F69" w:rsidRPr="00376024" w:rsidRDefault="00D25F69">
            <w:pPr>
              <w:rPr>
                <w:b/>
              </w:rPr>
            </w:pPr>
          </w:p>
        </w:tc>
        <w:tc>
          <w:tcPr>
            <w:tcW w:w="1760" w:type="dxa"/>
          </w:tcPr>
          <w:p w:rsidR="00D25F69" w:rsidRPr="00AF07C5" w:rsidRDefault="00D25F69" w:rsidP="00376024">
            <w:pPr>
              <w:jc w:val="center"/>
              <w:rPr>
                <w:b/>
                <w:sz w:val="18"/>
                <w:szCs w:val="18"/>
              </w:rPr>
            </w:pPr>
            <w:r w:rsidRPr="00AF07C5">
              <w:rPr>
                <w:b/>
                <w:sz w:val="18"/>
                <w:szCs w:val="18"/>
              </w:rPr>
              <w:t>Вид</w:t>
            </w:r>
          </w:p>
          <w:p w:rsidR="00D25F69" w:rsidRPr="00AF07C5" w:rsidRDefault="00D25F69" w:rsidP="00376024">
            <w:pPr>
              <w:jc w:val="center"/>
              <w:rPr>
                <w:sz w:val="18"/>
                <w:szCs w:val="18"/>
              </w:rPr>
            </w:pPr>
            <w:r w:rsidRPr="00AF07C5">
              <w:rPr>
                <w:b/>
                <w:sz w:val="18"/>
                <w:szCs w:val="18"/>
              </w:rPr>
              <w:t>объектов недвижимости</w:t>
            </w:r>
          </w:p>
        </w:tc>
        <w:tc>
          <w:tcPr>
            <w:tcW w:w="990" w:type="dxa"/>
          </w:tcPr>
          <w:p w:rsidR="00D25F69" w:rsidRPr="00AF07C5" w:rsidRDefault="00D25F69" w:rsidP="00376024">
            <w:pPr>
              <w:jc w:val="center"/>
              <w:rPr>
                <w:sz w:val="18"/>
                <w:szCs w:val="18"/>
              </w:rPr>
            </w:pPr>
            <w:r w:rsidRPr="00AF07C5">
              <w:rPr>
                <w:b/>
                <w:sz w:val="18"/>
                <w:szCs w:val="18"/>
              </w:rPr>
              <w:t>Площадь</w:t>
            </w:r>
            <w:r w:rsidRPr="00AF07C5">
              <w:rPr>
                <w:b/>
                <w:sz w:val="18"/>
                <w:szCs w:val="18"/>
              </w:rPr>
              <w:br/>
              <w:t>(кв.м)</w:t>
            </w:r>
          </w:p>
        </w:tc>
        <w:tc>
          <w:tcPr>
            <w:tcW w:w="880" w:type="dxa"/>
          </w:tcPr>
          <w:p w:rsidR="00D25F69" w:rsidRPr="00AF07C5" w:rsidRDefault="00D25F69" w:rsidP="00376024">
            <w:pPr>
              <w:jc w:val="center"/>
              <w:rPr>
                <w:sz w:val="18"/>
                <w:szCs w:val="18"/>
              </w:rPr>
            </w:pPr>
            <w:r w:rsidRPr="00AF07C5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30" w:type="dxa"/>
            <w:vMerge/>
          </w:tcPr>
          <w:p w:rsidR="00D25F69" w:rsidRPr="00AF07C5" w:rsidRDefault="00D25F69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:rsidR="00D25F69" w:rsidRPr="00AF07C5" w:rsidRDefault="00D25F69" w:rsidP="00376024">
            <w:pPr>
              <w:jc w:val="center"/>
              <w:rPr>
                <w:b/>
                <w:sz w:val="18"/>
                <w:szCs w:val="18"/>
              </w:rPr>
            </w:pPr>
            <w:r w:rsidRPr="00AF07C5">
              <w:rPr>
                <w:b/>
                <w:sz w:val="18"/>
                <w:szCs w:val="18"/>
              </w:rPr>
              <w:t>Вид</w:t>
            </w:r>
          </w:p>
          <w:p w:rsidR="00D25F69" w:rsidRPr="00AF07C5" w:rsidRDefault="00D25F69" w:rsidP="00376024">
            <w:pPr>
              <w:jc w:val="center"/>
              <w:rPr>
                <w:sz w:val="18"/>
                <w:szCs w:val="18"/>
              </w:rPr>
            </w:pPr>
            <w:r w:rsidRPr="00AF07C5">
              <w:rPr>
                <w:b/>
                <w:sz w:val="18"/>
                <w:szCs w:val="18"/>
              </w:rPr>
              <w:t>объектов недвижимости</w:t>
            </w:r>
          </w:p>
        </w:tc>
        <w:tc>
          <w:tcPr>
            <w:tcW w:w="1210" w:type="dxa"/>
          </w:tcPr>
          <w:p w:rsidR="00D25F69" w:rsidRPr="00AF07C5" w:rsidRDefault="00D25F69" w:rsidP="00376024">
            <w:pPr>
              <w:jc w:val="center"/>
              <w:rPr>
                <w:sz w:val="18"/>
                <w:szCs w:val="18"/>
              </w:rPr>
            </w:pPr>
            <w:r w:rsidRPr="00AF07C5">
              <w:rPr>
                <w:b/>
                <w:sz w:val="18"/>
                <w:szCs w:val="18"/>
              </w:rPr>
              <w:t>Площадь</w:t>
            </w:r>
            <w:r w:rsidRPr="00AF07C5">
              <w:rPr>
                <w:b/>
                <w:sz w:val="18"/>
                <w:szCs w:val="18"/>
              </w:rPr>
              <w:br/>
              <w:t>(кв.м)</w:t>
            </w:r>
          </w:p>
        </w:tc>
        <w:tc>
          <w:tcPr>
            <w:tcW w:w="990" w:type="dxa"/>
          </w:tcPr>
          <w:p w:rsidR="00D25F69" w:rsidRPr="00AF07C5" w:rsidRDefault="00D25F69" w:rsidP="00376024">
            <w:pPr>
              <w:jc w:val="center"/>
              <w:rPr>
                <w:sz w:val="18"/>
                <w:szCs w:val="18"/>
              </w:rPr>
            </w:pPr>
            <w:r w:rsidRPr="00AF07C5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2090" w:type="dxa"/>
            <w:vMerge/>
          </w:tcPr>
          <w:p w:rsidR="00D25F69" w:rsidRPr="00376024" w:rsidRDefault="00D25F69" w:rsidP="00376024">
            <w:pPr>
              <w:jc w:val="center"/>
            </w:pPr>
          </w:p>
        </w:tc>
        <w:tc>
          <w:tcPr>
            <w:tcW w:w="1259" w:type="dxa"/>
            <w:vMerge/>
          </w:tcPr>
          <w:p w:rsidR="00D25F69" w:rsidRPr="00376024" w:rsidRDefault="00D25F69" w:rsidP="00376024">
            <w:pPr>
              <w:jc w:val="center"/>
            </w:pPr>
          </w:p>
        </w:tc>
      </w:tr>
      <w:tr w:rsidR="00D25F69" w:rsidTr="005F0C0A">
        <w:trPr>
          <w:trHeight w:val="1743"/>
        </w:trPr>
        <w:tc>
          <w:tcPr>
            <w:tcW w:w="1902" w:type="dxa"/>
          </w:tcPr>
          <w:p w:rsidR="00D25F69" w:rsidRPr="00376024" w:rsidRDefault="00D25F6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Лазарева Марина Николаевна</w:t>
            </w:r>
          </w:p>
          <w:p w:rsidR="00D25F69" w:rsidRPr="00376024" w:rsidRDefault="00D25F69">
            <w:pPr>
              <w:rPr>
                <w:b/>
              </w:rPr>
            </w:pPr>
          </w:p>
          <w:p w:rsidR="00D25F69" w:rsidRDefault="00D25F69" w:rsidP="0027213A">
            <w:r>
              <w:rPr>
                <w:sz w:val="22"/>
                <w:szCs w:val="22"/>
              </w:rPr>
              <w:t>директор</w:t>
            </w:r>
          </w:p>
          <w:p w:rsidR="00D25F69" w:rsidRPr="005F0C0A" w:rsidRDefault="00D25F69" w:rsidP="005F0C0A"/>
        </w:tc>
        <w:tc>
          <w:tcPr>
            <w:tcW w:w="1430" w:type="dxa"/>
          </w:tcPr>
          <w:p w:rsidR="00D25F69" w:rsidRPr="00376024" w:rsidRDefault="00D25F69" w:rsidP="00376024">
            <w:pPr>
              <w:jc w:val="center"/>
            </w:pPr>
            <w:r>
              <w:t>338126,02</w:t>
            </w:r>
          </w:p>
        </w:tc>
        <w:tc>
          <w:tcPr>
            <w:tcW w:w="1760" w:type="dxa"/>
          </w:tcPr>
          <w:p w:rsidR="00D25F69" w:rsidRPr="00376024" w:rsidRDefault="00D25F69" w:rsidP="00376024">
            <w:pPr>
              <w:jc w:val="center"/>
            </w:pPr>
            <w:r w:rsidRPr="000D6BB7">
              <w:t xml:space="preserve">Квартира </w:t>
            </w:r>
          </w:p>
        </w:tc>
        <w:tc>
          <w:tcPr>
            <w:tcW w:w="990" w:type="dxa"/>
          </w:tcPr>
          <w:p w:rsidR="00D25F69" w:rsidRPr="00376024" w:rsidRDefault="00D25F69" w:rsidP="00376024">
            <w:pPr>
              <w:jc w:val="center"/>
            </w:pPr>
            <w:r>
              <w:rPr>
                <w:sz w:val="22"/>
                <w:szCs w:val="22"/>
              </w:rPr>
              <w:t>40,0</w:t>
            </w:r>
          </w:p>
          <w:p w:rsidR="00D25F69" w:rsidRPr="00376024" w:rsidRDefault="00D25F69" w:rsidP="00376024">
            <w:pPr>
              <w:jc w:val="center"/>
            </w:pPr>
          </w:p>
          <w:p w:rsidR="00D25F69" w:rsidRPr="00376024" w:rsidRDefault="00D25F69" w:rsidP="00376024">
            <w:pPr>
              <w:jc w:val="center"/>
            </w:pPr>
          </w:p>
          <w:p w:rsidR="00D25F69" w:rsidRPr="00376024" w:rsidRDefault="00D25F69" w:rsidP="00376024">
            <w:pPr>
              <w:jc w:val="center"/>
            </w:pPr>
          </w:p>
          <w:p w:rsidR="00D25F69" w:rsidRPr="00376024" w:rsidRDefault="00D25F69" w:rsidP="00376024">
            <w:pPr>
              <w:jc w:val="center"/>
            </w:pPr>
          </w:p>
          <w:p w:rsidR="00D25F69" w:rsidRPr="00376024" w:rsidRDefault="00D25F69" w:rsidP="00376024">
            <w:pPr>
              <w:jc w:val="center"/>
            </w:pPr>
          </w:p>
          <w:p w:rsidR="00D25F69" w:rsidRPr="00376024" w:rsidRDefault="00D25F69" w:rsidP="00376024">
            <w:pPr>
              <w:jc w:val="center"/>
            </w:pPr>
          </w:p>
        </w:tc>
        <w:tc>
          <w:tcPr>
            <w:tcW w:w="880" w:type="dxa"/>
          </w:tcPr>
          <w:p w:rsidR="00D25F69" w:rsidRPr="00376024" w:rsidRDefault="00D25F69" w:rsidP="005F0C0A">
            <w:pPr>
              <w:jc w:val="center"/>
            </w:pPr>
            <w:r w:rsidRPr="00376024">
              <w:rPr>
                <w:sz w:val="22"/>
                <w:szCs w:val="22"/>
              </w:rPr>
              <w:t>Россия</w:t>
            </w:r>
          </w:p>
          <w:p w:rsidR="00D25F69" w:rsidRPr="00376024" w:rsidRDefault="00D25F69" w:rsidP="00376024">
            <w:pPr>
              <w:jc w:val="center"/>
            </w:pPr>
          </w:p>
          <w:p w:rsidR="00D25F69" w:rsidRPr="00376024" w:rsidRDefault="00D25F69" w:rsidP="00376024">
            <w:pPr>
              <w:jc w:val="center"/>
            </w:pPr>
          </w:p>
          <w:p w:rsidR="00D25F69" w:rsidRPr="00376024" w:rsidRDefault="00D25F69" w:rsidP="00376024">
            <w:pPr>
              <w:jc w:val="center"/>
            </w:pPr>
          </w:p>
          <w:p w:rsidR="00D25F69" w:rsidRPr="00376024" w:rsidRDefault="00D25F69" w:rsidP="00376024">
            <w:pPr>
              <w:jc w:val="center"/>
            </w:pPr>
          </w:p>
        </w:tc>
        <w:tc>
          <w:tcPr>
            <w:tcW w:w="1430" w:type="dxa"/>
          </w:tcPr>
          <w:p w:rsidR="00D25F69" w:rsidRPr="00376024" w:rsidRDefault="00D25F69" w:rsidP="0037602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60" w:type="dxa"/>
          </w:tcPr>
          <w:p w:rsidR="00D25F69" w:rsidRPr="00376024" w:rsidRDefault="00D25F69" w:rsidP="00376024">
            <w:pPr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D25F69" w:rsidRPr="00376024" w:rsidRDefault="00D25F69" w:rsidP="00376024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D25F69" w:rsidRPr="00376024" w:rsidRDefault="00D25F69" w:rsidP="00376024">
            <w:pPr>
              <w:jc w:val="center"/>
            </w:pPr>
            <w:r>
              <w:t>-</w:t>
            </w:r>
          </w:p>
        </w:tc>
        <w:tc>
          <w:tcPr>
            <w:tcW w:w="2090" w:type="dxa"/>
          </w:tcPr>
          <w:p w:rsidR="00D25F69" w:rsidRPr="00AF07C5" w:rsidRDefault="00D25F69" w:rsidP="00AF07C5">
            <w:r>
              <w:t>-</w:t>
            </w:r>
          </w:p>
        </w:tc>
        <w:tc>
          <w:tcPr>
            <w:tcW w:w="1259" w:type="dxa"/>
          </w:tcPr>
          <w:p w:rsidR="00D25F69" w:rsidRPr="002C55FE" w:rsidRDefault="00D25F69" w:rsidP="00376024">
            <w:pPr>
              <w:jc w:val="center"/>
            </w:pPr>
            <w:r>
              <w:t>-</w:t>
            </w:r>
          </w:p>
        </w:tc>
      </w:tr>
      <w:tr w:rsidR="00D25F69" w:rsidTr="00C75F07">
        <w:trPr>
          <w:trHeight w:val="862"/>
        </w:trPr>
        <w:tc>
          <w:tcPr>
            <w:tcW w:w="1902" w:type="dxa"/>
          </w:tcPr>
          <w:p w:rsidR="00D25F69" w:rsidRPr="002C55FE" w:rsidRDefault="00D25F69">
            <w:r w:rsidRPr="002C55FE">
              <w:rPr>
                <w:sz w:val="22"/>
                <w:szCs w:val="22"/>
              </w:rPr>
              <w:t>супруг</w:t>
            </w:r>
          </w:p>
        </w:tc>
        <w:tc>
          <w:tcPr>
            <w:tcW w:w="1430" w:type="dxa"/>
          </w:tcPr>
          <w:p w:rsidR="00D25F69" w:rsidRPr="00F678B9" w:rsidRDefault="00D25F69" w:rsidP="00376024">
            <w:pPr>
              <w:jc w:val="center"/>
            </w:pPr>
            <w:r>
              <w:t>463377,57</w:t>
            </w:r>
          </w:p>
        </w:tc>
        <w:tc>
          <w:tcPr>
            <w:tcW w:w="1760" w:type="dxa"/>
          </w:tcPr>
          <w:p w:rsidR="00D25F69" w:rsidRDefault="00D25F69" w:rsidP="002C5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частном доме</w:t>
            </w:r>
          </w:p>
          <w:p w:rsidR="00D25F69" w:rsidRPr="00376024" w:rsidRDefault="00D25F69" w:rsidP="002C55FE">
            <w:pPr>
              <w:jc w:val="center"/>
            </w:pPr>
          </w:p>
        </w:tc>
        <w:tc>
          <w:tcPr>
            <w:tcW w:w="990" w:type="dxa"/>
          </w:tcPr>
          <w:p w:rsidR="00D25F69" w:rsidRDefault="00D25F69" w:rsidP="00376024">
            <w:pPr>
              <w:jc w:val="center"/>
            </w:pPr>
            <w:r>
              <w:t>74/9</w:t>
            </w:r>
          </w:p>
        </w:tc>
        <w:tc>
          <w:tcPr>
            <w:tcW w:w="880" w:type="dxa"/>
          </w:tcPr>
          <w:p w:rsidR="00D25F69" w:rsidRPr="00376024" w:rsidRDefault="00D25F69" w:rsidP="002C55FE">
            <w:pPr>
              <w:jc w:val="center"/>
            </w:pPr>
            <w:r w:rsidRPr="00376024">
              <w:rPr>
                <w:sz w:val="22"/>
                <w:szCs w:val="22"/>
              </w:rPr>
              <w:t>Россия</w:t>
            </w:r>
          </w:p>
          <w:p w:rsidR="00D25F69" w:rsidRPr="00376024" w:rsidRDefault="00D25F69" w:rsidP="00376024">
            <w:pPr>
              <w:jc w:val="center"/>
            </w:pPr>
          </w:p>
        </w:tc>
        <w:tc>
          <w:tcPr>
            <w:tcW w:w="1430" w:type="dxa"/>
          </w:tcPr>
          <w:p w:rsidR="00D25F69" w:rsidRPr="00376024" w:rsidRDefault="00D25F69" w:rsidP="0037602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60" w:type="dxa"/>
          </w:tcPr>
          <w:p w:rsidR="00D25F69" w:rsidRDefault="00D25F69" w:rsidP="00B12F6F">
            <w:pPr>
              <w:jc w:val="center"/>
            </w:pPr>
            <w:r w:rsidRPr="000D6BB7">
              <w:t xml:space="preserve">Квартира </w:t>
            </w:r>
          </w:p>
          <w:p w:rsidR="00D25F69" w:rsidRPr="00376024" w:rsidRDefault="00D25F69" w:rsidP="00B12F6F">
            <w:pPr>
              <w:jc w:val="center"/>
            </w:pPr>
          </w:p>
        </w:tc>
        <w:tc>
          <w:tcPr>
            <w:tcW w:w="1210" w:type="dxa"/>
          </w:tcPr>
          <w:p w:rsidR="00D25F69" w:rsidRPr="00376024" w:rsidRDefault="00D25F69" w:rsidP="00B12F6F">
            <w:pPr>
              <w:jc w:val="center"/>
            </w:pPr>
            <w:r>
              <w:rPr>
                <w:sz w:val="22"/>
                <w:szCs w:val="22"/>
              </w:rPr>
              <w:t>40,0</w:t>
            </w:r>
          </w:p>
          <w:p w:rsidR="00D25F69" w:rsidRPr="00376024" w:rsidRDefault="00D25F69" w:rsidP="00B12F6F">
            <w:pPr>
              <w:jc w:val="center"/>
            </w:pPr>
          </w:p>
        </w:tc>
        <w:tc>
          <w:tcPr>
            <w:tcW w:w="990" w:type="dxa"/>
          </w:tcPr>
          <w:p w:rsidR="00D25F69" w:rsidRPr="00376024" w:rsidRDefault="00D25F69" w:rsidP="00B12F6F">
            <w:pPr>
              <w:jc w:val="center"/>
            </w:pPr>
            <w:r w:rsidRPr="00376024">
              <w:rPr>
                <w:sz w:val="22"/>
                <w:szCs w:val="22"/>
              </w:rPr>
              <w:t>Россия</w:t>
            </w:r>
          </w:p>
          <w:p w:rsidR="00D25F69" w:rsidRPr="00376024" w:rsidRDefault="00D25F69" w:rsidP="00B12F6F">
            <w:pPr>
              <w:jc w:val="center"/>
            </w:pPr>
          </w:p>
        </w:tc>
        <w:tc>
          <w:tcPr>
            <w:tcW w:w="2090" w:type="dxa"/>
          </w:tcPr>
          <w:p w:rsidR="00D25F69" w:rsidRDefault="00D25F69" w:rsidP="0037602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9" w:type="dxa"/>
          </w:tcPr>
          <w:p w:rsidR="00D25F69" w:rsidRDefault="00D25F69" w:rsidP="00376024">
            <w:pPr>
              <w:jc w:val="center"/>
            </w:pPr>
            <w:r>
              <w:t>120739,70</w:t>
            </w:r>
          </w:p>
        </w:tc>
      </w:tr>
      <w:tr w:rsidR="00D25F69" w:rsidTr="005F0C0A">
        <w:trPr>
          <w:trHeight w:val="825"/>
        </w:trPr>
        <w:tc>
          <w:tcPr>
            <w:tcW w:w="1902" w:type="dxa"/>
          </w:tcPr>
          <w:p w:rsidR="00D25F69" w:rsidRPr="002C55FE" w:rsidRDefault="00D25F69"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430" w:type="dxa"/>
          </w:tcPr>
          <w:p w:rsidR="00D25F69" w:rsidRDefault="00D25F69" w:rsidP="00376024">
            <w:pPr>
              <w:jc w:val="center"/>
            </w:pPr>
            <w:r>
              <w:t>-</w:t>
            </w:r>
          </w:p>
        </w:tc>
        <w:tc>
          <w:tcPr>
            <w:tcW w:w="1760" w:type="dxa"/>
          </w:tcPr>
          <w:p w:rsidR="00D25F69" w:rsidRPr="00376024" w:rsidRDefault="00D25F69" w:rsidP="002C55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D25F69" w:rsidRDefault="00D25F69" w:rsidP="0037602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0" w:type="dxa"/>
          </w:tcPr>
          <w:p w:rsidR="00D25F69" w:rsidRPr="00376024" w:rsidRDefault="00D25F69" w:rsidP="002C55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0" w:type="dxa"/>
          </w:tcPr>
          <w:p w:rsidR="00D25F69" w:rsidRDefault="00D25F69" w:rsidP="0037602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60" w:type="dxa"/>
          </w:tcPr>
          <w:p w:rsidR="00D25F69" w:rsidRDefault="00D25F69" w:rsidP="00B12F6F">
            <w:pPr>
              <w:jc w:val="center"/>
            </w:pPr>
            <w:r w:rsidRPr="000D6BB7">
              <w:t xml:space="preserve">Квартира </w:t>
            </w:r>
          </w:p>
          <w:p w:rsidR="00D25F69" w:rsidRPr="00376024" w:rsidRDefault="00D25F69" w:rsidP="00B12F6F">
            <w:pPr>
              <w:jc w:val="center"/>
            </w:pPr>
          </w:p>
        </w:tc>
        <w:tc>
          <w:tcPr>
            <w:tcW w:w="1210" w:type="dxa"/>
          </w:tcPr>
          <w:p w:rsidR="00D25F69" w:rsidRPr="00376024" w:rsidRDefault="00D25F69" w:rsidP="00B12F6F">
            <w:pPr>
              <w:jc w:val="center"/>
            </w:pPr>
            <w:r>
              <w:rPr>
                <w:sz w:val="22"/>
                <w:szCs w:val="22"/>
              </w:rPr>
              <w:t>40,0</w:t>
            </w:r>
          </w:p>
          <w:p w:rsidR="00D25F69" w:rsidRPr="00376024" w:rsidRDefault="00D25F69" w:rsidP="00B12F6F">
            <w:pPr>
              <w:jc w:val="center"/>
            </w:pPr>
          </w:p>
        </w:tc>
        <w:tc>
          <w:tcPr>
            <w:tcW w:w="990" w:type="dxa"/>
          </w:tcPr>
          <w:p w:rsidR="00D25F69" w:rsidRPr="00376024" w:rsidRDefault="00D25F69" w:rsidP="00B12F6F">
            <w:pPr>
              <w:jc w:val="center"/>
            </w:pPr>
            <w:r w:rsidRPr="00376024">
              <w:rPr>
                <w:sz w:val="22"/>
                <w:szCs w:val="22"/>
              </w:rPr>
              <w:t>Россия</w:t>
            </w:r>
          </w:p>
          <w:p w:rsidR="00D25F69" w:rsidRPr="00376024" w:rsidRDefault="00D25F69" w:rsidP="00B12F6F">
            <w:pPr>
              <w:jc w:val="center"/>
            </w:pPr>
          </w:p>
        </w:tc>
        <w:tc>
          <w:tcPr>
            <w:tcW w:w="2090" w:type="dxa"/>
          </w:tcPr>
          <w:p w:rsidR="00D25F69" w:rsidRDefault="00D25F69" w:rsidP="0037602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9" w:type="dxa"/>
          </w:tcPr>
          <w:p w:rsidR="00D25F69" w:rsidRDefault="00D25F69" w:rsidP="00376024">
            <w:pPr>
              <w:jc w:val="center"/>
            </w:pPr>
            <w:r>
              <w:t>-</w:t>
            </w:r>
          </w:p>
        </w:tc>
      </w:tr>
    </w:tbl>
    <w:p w:rsidR="00D25F69" w:rsidRDefault="00D25F69"/>
    <w:sectPr w:rsidR="00D25F69" w:rsidSect="0087422A">
      <w:pgSz w:w="16838" w:h="11906" w:orient="landscape"/>
      <w:pgMar w:top="709" w:right="678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525"/>
    <w:rsid w:val="00020B15"/>
    <w:rsid w:val="000375E2"/>
    <w:rsid w:val="000438A4"/>
    <w:rsid w:val="00050920"/>
    <w:rsid w:val="00064792"/>
    <w:rsid w:val="00076BF7"/>
    <w:rsid w:val="00083100"/>
    <w:rsid w:val="000A554B"/>
    <w:rsid w:val="000A7A7F"/>
    <w:rsid w:val="000D6BB7"/>
    <w:rsid w:val="00106029"/>
    <w:rsid w:val="00106381"/>
    <w:rsid w:val="001249EB"/>
    <w:rsid w:val="00135B7F"/>
    <w:rsid w:val="00141CD8"/>
    <w:rsid w:val="00150C56"/>
    <w:rsid w:val="00156690"/>
    <w:rsid w:val="00165BE9"/>
    <w:rsid w:val="00170039"/>
    <w:rsid w:val="00171DB2"/>
    <w:rsid w:val="00172B02"/>
    <w:rsid w:val="001B13C2"/>
    <w:rsid w:val="001B20F8"/>
    <w:rsid w:val="00211EA7"/>
    <w:rsid w:val="00250370"/>
    <w:rsid w:val="0027213A"/>
    <w:rsid w:val="00274659"/>
    <w:rsid w:val="002961E4"/>
    <w:rsid w:val="002B3630"/>
    <w:rsid w:val="002B53A3"/>
    <w:rsid w:val="002C53D1"/>
    <w:rsid w:val="002C55FE"/>
    <w:rsid w:val="002E1B57"/>
    <w:rsid w:val="00322906"/>
    <w:rsid w:val="0033115F"/>
    <w:rsid w:val="0033772A"/>
    <w:rsid w:val="0035226B"/>
    <w:rsid w:val="00360757"/>
    <w:rsid w:val="00364B11"/>
    <w:rsid w:val="00376024"/>
    <w:rsid w:val="003779A9"/>
    <w:rsid w:val="00377C15"/>
    <w:rsid w:val="0038709E"/>
    <w:rsid w:val="003A4B61"/>
    <w:rsid w:val="003A5E3F"/>
    <w:rsid w:val="003B4B33"/>
    <w:rsid w:val="003D0E01"/>
    <w:rsid w:val="003E109E"/>
    <w:rsid w:val="003F2811"/>
    <w:rsid w:val="00434FC0"/>
    <w:rsid w:val="004436A5"/>
    <w:rsid w:val="00461A03"/>
    <w:rsid w:val="004959F9"/>
    <w:rsid w:val="004D0779"/>
    <w:rsid w:val="004D6559"/>
    <w:rsid w:val="00502F74"/>
    <w:rsid w:val="005144B7"/>
    <w:rsid w:val="00594DD5"/>
    <w:rsid w:val="005A0572"/>
    <w:rsid w:val="005B3803"/>
    <w:rsid w:val="005B5F9C"/>
    <w:rsid w:val="005B731E"/>
    <w:rsid w:val="005D0808"/>
    <w:rsid w:val="005E182B"/>
    <w:rsid w:val="005F0C0A"/>
    <w:rsid w:val="006036DF"/>
    <w:rsid w:val="006230D2"/>
    <w:rsid w:val="00624736"/>
    <w:rsid w:val="00661836"/>
    <w:rsid w:val="00671851"/>
    <w:rsid w:val="00695F48"/>
    <w:rsid w:val="006A6E0F"/>
    <w:rsid w:val="00714142"/>
    <w:rsid w:val="0077048D"/>
    <w:rsid w:val="00782431"/>
    <w:rsid w:val="00785605"/>
    <w:rsid w:val="00797CB0"/>
    <w:rsid w:val="007F0123"/>
    <w:rsid w:val="007F1BD6"/>
    <w:rsid w:val="00830525"/>
    <w:rsid w:val="008309E0"/>
    <w:rsid w:val="00841138"/>
    <w:rsid w:val="0087422A"/>
    <w:rsid w:val="008A2195"/>
    <w:rsid w:val="008C0483"/>
    <w:rsid w:val="008D20B7"/>
    <w:rsid w:val="008E777A"/>
    <w:rsid w:val="00951E21"/>
    <w:rsid w:val="00952A09"/>
    <w:rsid w:val="00964A30"/>
    <w:rsid w:val="00995F08"/>
    <w:rsid w:val="009B6F3D"/>
    <w:rsid w:val="009E1961"/>
    <w:rsid w:val="00A02F25"/>
    <w:rsid w:val="00A0475A"/>
    <w:rsid w:val="00A375B0"/>
    <w:rsid w:val="00A45B5B"/>
    <w:rsid w:val="00A53D90"/>
    <w:rsid w:val="00A90F37"/>
    <w:rsid w:val="00AA5A45"/>
    <w:rsid w:val="00AA65FD"/>
    <w:rsid w:val="00AD2549"/>
    <w:rsid w:val="00AD6130"/>
    <w:rsid w:val="00AF07C5"/>
    <w:rsid w:val="00AF380E"/>
    <w:rsid w:val="00AF52E3"/>
    <w:rsid w:val="00B05906"/>
    <w:rsid w:val="00B12F6F"/>
    <w:rsid w:val="00B14F58"/>
    <w:rsid w:val="00B44B89"/>
    <w:rsid w:val="00B45BB7"/>
    <w:rsid w:val="00B9345E"/>
    <w:rsid w:val="00B96421"/>
    <w:rsid w:val="00BF3659"/>
    <w:rsid w:val="00C37536"/>
    <w:rsid w:val="00C6750E"/>
    <w:rsid w:val="00C718E3"/>
    <w:rsid w:val="00C7474C"/>
    <w:rsid w:val="00C75F07"/>
    <w:rsid w:val="00CA65EB"/>
    <w:rsid w:val="00CB67CA"/>
    <w:rsid w:val="00CD0210"/>
    <w:rsid w:val="00CE3C59"/>
    <w:rsid w:val="00CE5D17"/>
    <w:rsid w:val="00D116DA"/>
    <w:rsid w:val="00D25F69"/>
    <w:rsid w:val="00D363D0"/>
    <w:rsid w:val="00D56D1B"/>
    <w:rsid w:val="00D60F35"/>
    <w:rsid w:val="00D94DE0"/>
    <w:rsid w:val="00DA53D4"/>
    <w:rsid w:val="00DF18E8"/>
    <w:rsid w:val="00E00B49"/>
    <w:rsid w:val="00E51D11"/>
    <w:rsid w:val="00E80E88"/>
    <w:rsid w:val="00E9123E"/>
    <w:rsid w:val="00EA46D6"/>
    <w:rsid w:val="00ED722B"/>
    <w:rsid w:val="00F065F4"/>
    <w:rsid w:val="00F13FF3"/>
    <w:rsid w:val="00F33D07"/>
    <w:rsid w:val="00F678B9"/>
    <w:rsid w:val="00FC28AC"/>
    <w:rsid w:val="00FC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52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3052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A4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721</TotalTime>
  <Pages>1</Pages>
  <Words>198</Words>
  <Characters>1129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F0</cp:lastModifiedBy>
  <cp:revision>61</cp:revision>
  <cp:lastPrinted>2017-04-26T11:55:00Z</cp:lastPrinted>
  <dcterms:created xsi:type="dcterms:W3CDTF">2015-04-24T05:32:00Z</dcterms:created>
  <dcterms:modified xsi:type="dcterms:W3CDTF">2017-04-28T05:56:00Z</dcterms:modified>
</cp:coreProperties>
</file>