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9D" w:rsidRPr="000C4F39" w:rsidRDefault="00295F9D" w:rsidP="00651B8D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C4F39">
        <w:rPr>
          <w:rFonts w:ascii="Times New Roman" w:hAnsi="Times New Roman" w:cs="Times New Roman"/>
          <w:i w:val="0"/>
          <w:sz w:val="24"/>
          <w:szCs w:val="24"/>
        </w:rPr>
        <w:t>РОССИЙСКАЯ  ФЕДЕРАЦИЯ</w:t>
      </w:r>
    </w:p>
    <w:p w:rsidR="00295F9D" w:rsidRPr="000C4F39" w:rsidRDefault="00295F9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 xml:space="preserve">ИВАНОВСКАЯ ОБЛАСТЬ </w:t>
      </w:r>
    </w:p>
    <w:p w:rsidR="00295F9D" w:rsidRPr="000C4F39" w:rsidRDefault="00295F9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ЛЕЖНЕВСКИЙ МУНИЦИПАЛЬНЫЙ РАЙОН</w:t>
      </w:r>
    </w:p>
    <w:p w:rsidR="00295F9D" w:rsidRPr="000C4F39" w:rsidRDefault="00295F9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СОВЕТ ШИЛЫКОВСКОГО СЕЛЬСКОГО ПОСЕЛЕНИЯ</w:t>
      </w:r>
    </w:p>
    <w:p w:rsidR="00295F9D" w:rsidRPr="000C4F39" w:rsidRDefault="00295F9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ПЕРВОГО СОЗЫВА</w:t>
      </w:r>
    </w:p>
    <w:p w:rsidR="00295F9D" w:rsidRPr="000C4F39" w:rsidRDefault="00295F9D" w:rsidP="00651B8D">
      <w:pPr>
        <w:jc w:val="center"/>
        <w:rPr>
          <w:b/>
          <w:sz w:val="24"/>
          <w:szCs w:val="24"/>
        </w:rPr>
      </w:pPr>
    </w:p>
    <w:p w:rsidR="00295F9D" w:rsidRPr="000C4F39" w:rsidRDefault="00295F9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Р Е Ш Е Н И Е</w:t>
      </w:r>
    </w:p>
    <w:p w:rsidR="00295F9D" w:rsidRPr="000C4F39" w:rsidRDefault="00295F9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_________________________________________________________________</w:t>
      </w:r>
      <w:r>
        <w:rPr>
          <w:b/>
          <w:sz w:val="24"/>
          <w:szCs w:val="24"/>
        </w:rPr>
        <w:t>___________</w:t>
      </w:r>
      <w:r w:rsidRPr="000C4F39">
        <w:rPr>
          <w:b/>
          <w:sz w:val="24"/>
          <w:szCs w:val="24"/>
        </w:rPr>
        <w:t>_</w:t>
      </w:r>
    </w:p>
    <w:p w:rsidR="00295F9D" w:rsidRPr="00A343F8" w:rsidRDefault="00295F9D" w:rsidP="00651B8D">
      <w:pPr>
        <w:jc w:val="center"/>
        <w:rPr>
          <w:b/>
        </w:rPr>
      </w:pPr>
    </w:p>
    <w:p w:rsidR="00295F9D" w:rsidRDefault="00295F9D" w:rsidP="00651B8D">
      <w:pPr>
        <w:jc w:val="center"/>
        <w:rPr>
          <w:sz w:val="24"/>
          <w:szCs w:val="24"/>
        </w:rPr>
      </w:pPr>
    </w:p>
    <w:p w:rsidR="00295F9D" w:rsidRPr="00217ED9" w:rsidRDefault="00295F9D" w:rsidP="00651B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217ED9">
        <w:rPr>
          <w:b/>
          <w:sz w:val="24"/>
          <w:szCs w:val="24"/>
        </w:rPr>
        <w:t xml:space="preserve">т </w:t>
      </w:r>
      <w:r>
        <w:rPr>
          <w:b/>
          <w:sz w:val="24"/>
          <w:szCs w:val="24"/>
        </w:rPr>
        <w:t>07.12.2018</w:t>
      </w:r>
      <w:r w:rsidRPr="00217ED9">
        <w:rPr>
          <w:b/>
          <w:sz w:val="24"/>
          <w:szCs w:val="24"/>
        </w:rPr>
        <w:t xml:space="preserve">г.                                                                                               № </w:t>
      </w:r>
      <w:r>
        <w:rPr>
          <w:b/>
          <w:sz w:val="24"/>
          <w:szCs w:val="24"/>
        </w:rPr>
        <w:t>73</w:t>
      </w:r>
    </w:p>
    <w:p w:rsidR="00295F9D" w:rsidRDefault="00295F9D" w:rsidP="00651B8D">
      <w:pPr>
        <w:rPr>
          <w:sz w:val="24"/>
          <w:szCs w:val="24"/>
        </w:rPr>
      </w:pPr>
    </w:p>
    <w:p w:rsidR="00295F9D" w:rsidRDefault="00295F9D" w:rsidP="00651B8D">
      <w:pPr>
        <w:jc w:val="center"/>
        <w:rPr>
          <w:sz w:val="24"/>
          <w:szCs w:val="24"/>
        </w:rPr>
      </w:pPr>
    </w:p>
    <w:p w:rsidR="00295F9D" w:rsidRPr="00127953" w:rsidRDefault="00295F9D" w:rsidP="00127953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О внесении изменения в Решение С</w:t>
      </w:r>
      <w:r w:rsidRPr="001D5AD0">
        <w:rPr>
          <w:b/>
          <w:sz w:val="24"/>
          <w:szCs w:val="24"/>
        </w:rPr>
        <w:t>овета № 12 от 27.02.2017г. «</w:t>
      </w:r>
      <w:r w:rsidRPr="00237FAE">
        <w:rPr>
          <w:b/>
          <w:sz w:val="24"/>
          <w:szCs w:val="24"/>
        </w:rPr>
        <w:t>Об утверждении Положения о системе оплаты труда муниципальных служащих органов местного самоуправления Шилыковского сельского поселения Лежневского муниципального района Ивановской области»</w:t>
      </w:r>
    </w:p>
    <w:p w:rsidR="00295F9D" w:rsidRPr="001D5AD0" w:rsidRDefault="00295F9D" w:rsidP="00651B8D">
      <w:pPr>
        <w:rPr>
          <w:b/>
          <w:sz w:val="24"/>
          <w:szCs w:val="24"/>
        </w:rPr>
      </w:pPr>
    </w:p>
    <w:p w:rsidR="00295F9D" w:rsidRPr="0046069B" w:rsidRDefault="00295F9D" w:rsidP="0046069B">
      <w:pPr>
        <w:ind w:firstLine="708"/>
        <w:jc w:val="both"/>
        <w:rPr>
          <w:sz w:val="24"/>
          <w:szCs w:val="24"/>
        </w:rPr>
      </w:pPr>
      <w:r w:rsidRPr="0046069B">
        <w:rPr>
          <w:sz w:val="24"/>
          <w:szCs w:val="24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Федеральным законом от 02.03.2007 года №25 «О муниципальной службе в Российской Федерации», Уставом Шилыковского сельского поселения Лежневского муниципального района Ивановской области, Совет Шилыковского сельского поселения Р Е Ш И Л:</w:t>
      </w:r>
    </w:p>
    <w:p w:rsidR="00295F9D" w:rsidRPr="0046069B" w:rsidRDefault="00295F9D" w:rsidP="00651B8D">
      <w:pPr>
        <w:ind w:firstLine="700"/>
        <w:jc w:val="both"/>
        <w:rPr>
          <w:sz w:val="24"/>
          <w:szCs w:val="24"/>
        </w:rPr>
      </w:pPr>
    </w:p>
    <w:p w:rsidR="00295F9D" w:rsidRPr="00B43C49" w:rsidRDefault="00295F9D" w:rsidP="00651B8D">
      <w:pPr>
        <w:rPr>
          <w:sz w:val="26"/>
          <w:szCs w:val="26"/>
        </w:rPr>
      </w:pPr>
    </w:p>
    <w:p w:rsidR="00295F9D" w:rsidRDefault="00295F9D" w:rsidP="00127953">
      <w:pPr>
        <w:jc w:val="both"/>
        <w:rPr>
          <w:sz w:val="24"/>
          <w:szCs w:val="24"/>
        </w:rPr>
      </w:pPr>
      <w:r w:rsidRPr="00E70A84">
        <w:rPr>
          <w:sz w:val="24"/>
          <w:szCs w:val="24"/>
        </w:rPr>
        <w:t xml:space="preserve">              1. Внести изменения в Решение Совета Шилыковского сельского поселения от </w:t>
      </w:r>
      <w:r>
        <w:rPr>
          <w:sz w:val="24"/>
          <w:szCs w:val="24"/>
        </w:rPr>
        <w:t>27.02.2017г. №12</w:t>
      </w:r>
      <w:r w:rsidRPr="00E70A84">
        <w:rPr>
          <w:sz w:val="24"/>
          <w:szCs w:val="24"/>
        </w:rPr>
        <w:t xml:space="preserve"> «</w:t>
      </w:r>
      <w:r w:rsidRPr="00D1707D">
        <w:rPr>
          <w:sz w:val="24"/>
          <w:szCs w:val="24"/>
        </w:rPr>
        <w:t>Об утверждении Положения о системе оплаты труда муниципальных служащих органов местного самоуправления Шилыковского сельского поселения Лежневского муниципального района Ивановской области</w:t>
      </w:r>
      <w:r w:rsidRPr="00127953">
        <w:rPr>
          <w:sz w:val="26"/>
          <w:szCs w:val="26"/>
        </w:rPr>
        <w:t>»</w:t>
      </w:r>
      <w:r>
        <w:rPr>
          <w:sz w:val="24"/>
          <w:szCs w:val="24"/>
        </w:rPr>
        <w:t xml:space="preserve"> в части:</w:t>
      </w:r>
    </w:p>
    <w:p w:rsidR="00295F9D" w:rsidRPr="00127953" w:rsidRDefault="00295F9D" w:rsidP="00127953">
      <w:pPr>
        <w:jc w:val="both"/>
        <w:rPr>
          <w:sz w:val="26"/>
          <w:szCs w:val="26"/>
        </w:rPr>
      </w:pPr>
    </w:p>
    <w:p w:rsidR="00295F9D" w:rsidRDefault="00295F9D" w:rsidP="00E70A8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 Таблицу №1 пункта 3.1 раздела 3 Порядка изложить в следующей редакции</w:t>
      </w:r>
    </w:p>
    <w:p w:rsidR="00295F9D" w:rsidRDefault="00295F9D" w:rsidP="001279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Размеры должностных окладов муниципальных служащих </w:t>
      </w:r>
    </w:p>
    <w:p w:rsidR="00295F9D" w:rsidRDefault="00295F9D" w:rsidP="00127953">
      <w:pPr>
        <w:jc w:val="center"/>
        <w:rPr>
          <w:sz w:val="24"/>
          <w:szCs w:val="24"/>
        </w:rPr>
      </w:pPr>
      <w:r>
        <w:rPr>
          <w:sz w:val="24"/>
          <w:szCs w:val="24"/>
        </w:rPr>
        <w:t>в  Шилыковского сельском поселении.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4252"/>
      </w:tblGrid>
      <w:tr w:rsidR="00295F9D" w:rsidTr="009318B5">
        <w:trPr>
          <w:cantSplit/>
          <w:trHeight w:val="511"/>
        </w:trPr>
        <w:tc>
          <w:tcPr>
            <w:tcW w:w="5495" w:type="dxa"/>
          </w:tcPr>
          <w:p w:rsidR="00295F9D" w:rsidRDefault="00295F9D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252" w:type="dxa"/>
          </w:tcPr>
          <w:p w:rsidR="00295F9D" w:rsidRDefault="00295F9D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</w:t>
            </w:r>
          </w:p>
        </w:tc>
      </w:tr>
      <w:tr w:rsidR="00295F9D" w:rsidTr="009318B5">
        <w:tc>
          <w:tcPr>
            <w:tcW w:w="5495" w:type="dxa"/>
          </w:tcPr>
          <w:p w:rsidR="00295F9D" w:rsidRDefault="00295F9D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  <w:tc>
          <w:tcPr>
            <w:tcW w:w="4252" w:type="dxa"/>
          </w:tcPr>
          <w:p w:rsidR="00295F9D" w:rsidRDefault="00295F9D" w:rsidP="002936AD">
            <w:pPr>
              <w:rPr>
                <w:sz w:val="24"/>
                <w:szCs w:val="24"/>
              </w:rPr>
            </w:pPr>
          </w:p>
          <w:p w:rsidR="00295F9D" w:rsidRDefault="00295F9D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6032</w:t>
            </w:r>
          </w:p>
        </w:tc>
      </w:tr>
      <w:tr w:rsidR="00295F9D" w:rsidTr="009318B5">
        <w:tc>
          <w:tcPr>
            <w:tcW w:w="5495" w:type="dxa"/>
          </w:tcPr>
          <w:p w:rsidR="00295F9D" w:rsidRDefault="00295F9D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4252" w:type="dxa"/>
          </w:tcPr>
          <w:p w:rsidR="00295F9D" w:rsidRDefault="00295F9D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5512</w:t>
            </w:r>
          </w:p>
        </w:tc>
      </w:tr>
      <w:tr w:rsidR="00295F9D" w:rsidTr="009318B5">
        <w:tc>
          <w:tcPr>
            <w:tcW w:w="5495" w:type="dxa"/>
          </w:tcPr>
          <w:p w:rsidR="00295F9D" w:rsidRDefault="00295F9D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4252" w:type="dxa"/>
          </w:tcPr>
          <w:p w:rsidR="00295F9D" w:rsidRDefault="00295F9D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5000</w:t>
            </w:r>
          </w:p>
        </w:tc>
      </w:tr>
      <w:tr w:rsidR="00295F9D" w:rsidTr="00611B9D">
        <w:tc>
          <w:tcPr>
            <w:tcW w:w="5495" w:type="dxa"/>
          </w:tcPr>
          <w:p w:rsidR="00295F9D" w:rsidRDefault="00295F9D" w:rsidP="00985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252" w:type="dxa"/>
          </w:tcPr>
          <w:p w:rsidR="00295F9D" w:rsidRDefault="00295F9D" w:rsidP="00985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5200</w:t>
            </w:r>
          </w:p>
        </w:tc>
      </w:tr>
    </w:tbl>
    <w:p w:rsidR="00295F9D" w:rsidRDefault="00295F9D" w:rsidP="00E70A84">
      <w:pPr>
        <w:spacing w:after="240"/>
        <w:jc w:val="both"/>
        <w:rPr>
          <w:sz w:val="24"/>
          <w:szCs w:val="24"/>
        </w:rPr>
      </w:pPr>
    </w:p>
    <w:p w:rsidR="00295F9D" w:rsidRDefault="00295F9D" w:rsidP="00611B9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 Таблицу №3 пункта 4.4 раздела 4 Порядка изложить в следующей редакции</w:t>
      </w:r>
    </w:p>
    <w:tbl>
      <w:tblPr>
        <w:tblW w:w="97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3"/>
        <w:gridCol w:w="3100"/>
      </w:tblGrid>
      <w:tr w:rsidR="00295F9D" w:rsidTr="00D1707D">
        <w:tc>
          <w:tcPr>
            <w:tcW w:w="6613" w:type="dxa"/>
          </w:tcPr>
          <w:p w:rsidR="00295F9D" w:rsidRDefault="00295F9D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100" w:type="dxa"/>
          </w:tcPr>
          <w:p w:rsidR="00295F9D" w:rsidRDefault="00295F9D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295F9D" w:rsidTr="00D1707D">
        <w:tc>
          <w:tcPr>
            <w:tcW w:w="6613" w:type="dxa"/>
          </w:tcPr>
          <w:p w:rsidR="00295F9D" w:rsidRDefault="00295F9D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Шилыковского сельского поселения</w:t>
            </w:r>
          </w:p>
        </w:tc>
        <w:tc>
          <w:tcPr>
            <w:tcW w:w="3100" w:type="dxa"/>
          </w:tcPr>
          <w:p w:rsidR="00295F9D" w:rsidRDefault="00295F9D" w:rsidP="002936AD">
            <w:pPr>
              <w:rPr>
                <w:sz w:val="24"/>
                <w:szCs w:val="24"/>
              </w:rPr>
            </w:pPr>
          </w:p>
          <w:p w:rsidR="00295F9D" w:rsidRDefault="00295F9D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295F9D" w:rsidTr="00D1707D">
        <w:tc>
          <w:tcPr>
            <w:tcW w:w="6613" w:type="dxa"/>
          </w:tcPr>
          <w:p w:rsidR="00295F9D" w:rsidRDefault="00295F9D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3100" w:type="dxa"/>
          </w:tcPr>
          <w:p w:rsidR="00295F9D" w:rsidRDefault="00295F9D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295F9D" w:rsidTr="00D1707D">
        <w:tc>
          <w:tcPr>
            <w:tcW w:w="6613" w:type="dxa"/>
          </w:tcPr>
          <w:p w:rsidR="00295F9D" w:rsidRDefault="00295F9D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3100" w:type="dxa"/>
          </w:tcPr>
          <w:p w:rsidR="00295F9D" w:rsidRDefault="00295F9D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295F9D" w:rsidTr="00611B9D">
        <w:tc>
          <w:tcPr>
            <w:tcW w:w="6613" w:type="dxa"/>
          </w:tcPr>
          <w:p w:rsidR="00295F9D" w:rsidRDefault="00295F9D" w:rsidP="00985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100" w:type="dxa"/>
          </w:tcPr>
          <w:p w:rsidR="00295F9D" w:rsidRDefault="00295F9D" w:rsidP="00985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</w:tbl>
    <w:p w:rsidR="00295F9D" w:rsidRPr="00E70A84" w:rsidRDefault="00295F9D" w:rsidP="00E70A84">
      <w:pPr>
        <w:spacing w:after="240"/>
        <w:jc w:val="both"/>
        <w:rPr>
          <w:sz w:val="24"/>
          <w:szCs w:val="24"/>
        </w:rPr>
      </w:pPr>
    </w:p>
    <w:p w:rsidR="00295F9D" w:rsidRPr="00217ED9" w:rsidRDefault="00295F9D" w:rsidP="00237FAE">
      <w:pPr>
        <w:pStyle w:val="ListParagraph"/>
        <w:numPr>
          <w:ilvl w:val="0"/>
          <w:numId w:val="3"/>
        </w:numPr>
        <w:tabs>
          <w:tab w:val="num" w:pos="360"/>
        </w:tabs>
        <w:ind w:left="0" w:firstLine="567"/>
        <w:jc w:val="both"/>
        <w:rPr>
          <w:sz w:val="24"/>
          <w:szCs w:val="24"/>
        </w:rPr>
      </w:pPr>
      <w:r w:rsidRPr="00217ED9">
        <w:rPr>
          <w:bCs/>
          <w:sz w:val="24"/>
          <w:szCs w:val="24"/>
        </w:rPr>
        <w:t>Обнародовать настоящее решение путем размещения на официальном сайте Шилыковского сельского поселения в сети «Интернет».</w:t>
      </w:r>
    </w:p>
    <w:p w:rsidR="00295F9D" w:rsidRDefault="00295F9D" w:rsidP="00237FAE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295F9D" w:rsidRPr="00FF2F70" w:rsidRDefault="00295F9D" w:rsidP="00FF2F70">
      <w:pPr>
        <w:ind w:firstLine="142"/>
        <w:jc w:val="both"/>
        <w:rPr>
          <w:sz w:val="24"/>
          <w:szCs w:val="24"/>
        </w:rPr>
      </w:pPr>
      <w:r w:rsidRPr="00FF2F70">
        <w:rPr>
          <w:sz w:val="24"/>
          <w:szCs w:val="24"/>
        </w:rPr>
        <w:t xml:space="preserve">       3. Действие настоящего решения распространяется на п</w:t>
      </w:r>
      <w:r>
        <w:rPr>
          <w:sz w:val="24"/>
          <w:szCs w:val="24"/>
        </w:rPr>
        <w:t>равоотношения, возникшие с 01</w:t>
      </w:r>
      <w:r w:rsidRPr="00FF2F70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>12</w:t>
      </w:r>
      <w:r w:rsidRPr="00FF2F70">
        <w:rPr>
          <w:sz w:val="24"/>
          <w:szCs w:val="24"/>
        </w:rPr>
        <w:t>.2018 года.</w:t>
      </w:r>
    </w:p>
    <w:p w:rsidR="00295F9D" w:rsidRPr="00FF2F70" w:rsidRDefault="00295F9D" w:rsidP="00237FAE">
      <w:pPr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295F9D" w:rsidRPr="00FF2F70" w:rsidRDefault="00295F9D" w:rsidP="00651B8D">
      <w:pPr>
        <w:jc w:val="both"/>
        <w:rPr>
          <w:sz w:val="24"/>
          <w:szCs w:val="24"/>
        </w:rPr>
      </w:pPr>
    </w:p>
    <w:p w:rsidR="00295F9D" w:rsidRPr="00B43C49" w:rsidRDefault="00295F9D" w:rsidP="00651B8D">
      <w:pPr>
        <w:jc w:val="center"/>
        <w:rPr>
          <w:sz w:val="26"/>
          <w:szCs w:val="26"/>
        </w:rPr>
      </w:pPr>
    </w:p>
    <w:p w:rsidR="00295F9D" w:rsidRPr="00611B9D" w:rsidRDefault="00295F9D" w:rsidP="00651B8D">
      <w:pPr>
        <w:rPr>
          <w:b/>
          <w:sz w:val="24"/>
          <w:szCs w:val="24"/>
        </w:rPr>
      </w:pPr>
      <w:r w:rsidRPr="00611B9D">
        <w:rPr>
          <w:b/>
          <w:sz w:val="24"/>
          <w:szCs w:val="24"/>
        </w:rPr>
        <w:t xml:space="preserve">Глава Шилыковского </w:t>
      </w:r>
    </w:p>
    <w:p w:rsidR="00295F9D" w:rsidRPr="00611B9D" w:rsidRDefault="00295F9D" w:rsidP="00651B8D">
      <w:pPr>
        <w:rPr>
          <w:b/>
          <w:sz w:val="24"/>
          <w:szCs w:val="24"/>
        </w:rPr>
      </w:pPr>
      <w:r w:rsidRPr="00611B9D">
        <w:rPr>
          <w:b/>
          <w:sz w:val="24"/>
          <w:szCs w:val="24"/>
        </w:rPr>
        <w:t xml:space="preserve">сельского поселения                               </w:t>
      </w:r>
      <w:r>
        <w:rPr>
          <w:b/>
          <w:sz w:val="24"/>
          <w:szCs w:val="24"/>
        </w:rPr>
        <w:t xml:space="preserve">                                                        </w:t>
      </w:r>
      <w:r w:rsidRPr="00611B9D">
        <w:rPr>
          <w:b/>
          <w:sz w:val="24"/>
          <w:szCs w:val="24"/>
        </w:rPr>
        <w:t>Т.В.Ульянова</w:t>
      </w:r>
    </w:p>
    <w:p w:rsidR="00295F9D" w:rsidRPr="00611B9D" w:rsidRDefault="00295F9D" w:rsidP="00651B8D">
      <w:pPr>
        <w:rPr>
          <w:b/>
          <w:sz w:val="24"/>
          <w:szCs w:val="24"/>
        </w:rPr>
      </w:pPr>
    </w:p>
    <w:p w:rsidR="00295F9D" w:rsidRPr="00611B9D" w:rsidRDefault="00295F9D" w:rsidP="00651B8D">
      <w:pPr>
        <w:rPr>
          <w:b/>
          <w:sz w:val="24"/>
          <w:szCs w:val="24"/>
        </w:rPr>
      </w:pPr>
      <w:r w:rsidRPr="00611B9D">
        <w:rPr>
          <w:b/>
          <w:sz w:val="24"/>
          <w:szCs w:val="24"/>
        </w:rPr>
        <w:t>Председатель Совета</w:t>
      </w:r>
    </w:p>
    <w:p w:rsidR="00295F9D" w:rsidRPr="00611B9D" w:rsidRDefault="00295F9D" w:rsidP="00651B8D">
      <w:pPr>
        <w:rPr>
          <w:b/>
          <w:sz w:val="24"/>
          <w:szCs w:val="24"/>
        </w:rPr>
      </w:pPr>
      <w:r w:rsidRPr="00611B9D">
        <w:rPr>
          <w:b/>
          <w:sz w:val="24"/>
          <w:szCs w:val="24"/>
        </w:rPr>
        <w:t>Шилыковского сельского поселения                                                        И.И. Новиков</w:t>
      </w:r>
    </w:p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 w:rsidP="00651B8D"/>
    <w:p w:rsidR="00295F9D" w:rsidRDefault="00295F9D"/>
    <w:sectPr w:rsidR="00295F9D" w:rsidSect="00A7117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DBB"/>
    <w:multiLevelType w:val="hybridMultilevel"/>
    <w:tmpl w:val="B5AAB492"/>
    <w:lvl w:ilvl="0" w:tplc="86BA23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3339E"/>
    <w:multiLevelType w:val="hybridMultilevel"/>
    <w:tmpl w:val="F042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E10D45"/>
    <w:multiLevelType w:val="hybridMultilevel"/>
    <w:tmpl w:val="6CD0C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2264DA"/>
    <w:multiLevelType w:val="hybridMultilevel"/>
    <w:tmpl w:val="B5AAB492"/>
    <w:lvl w:ilvl="0" w:tplc="86BA23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D47"/>
    <w:rsid w:val="000C3447"/>
    <w:rsid w:val="000C4F39"/>
    <w:rsid w:val="00127953"/>
    <w:rsid w:val="00174D6D"/>
    <w:rsid w:val="001D5AD0"/>
    <w:rsid w:val="00217ED9"/>
    <w:rsid w:val="00237FAE"/>
    <w:rsid w:val="00274D47"/>
    <w:rsid w:val="002936AD"/>
    <w:rsid w:val="00295F9D"/>
    <w:rsid w:val="00366017"/>
    <w:rsid w:val="0046069B"/>
    <w:rsid w:val="00611B9D"/>
    <w:rsid w:val="00651B8D"/>
    <w:rsid w:val="006F6714"/>
    <w:rsid w:val="008A2303"/>
    <w:rsid w:val="008E3322"/>
    <w:rsid w:val="009318B5"/>
    <w:rsid w:val="00985E07"/>
    <w:rsid w:val="00A343F8"/>
    <w:rsid w:val="00A458D4"/>
    <w:rsid w:val="00A71170"/>
    <w:rsid w:val="00B43C49"/>
    <w:rsid w:val="00C922B6"/>
    <w:rsid w:val="00C924D0"/>
    <w:rsid w:val="00D14971"/>
    <w:rsid w:val="00D1707D"/>
    <w:rsid w:val="00D50312"/>
    <w:rsid w:val="00E70A84"/>
    <w:rsid w:val="00FE088C"/>
    <w:rsid w:val="00FF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8D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1B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51B8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651B8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606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E33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332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2</Pages>
  <Words>367</Words>
  <Characters>2098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F0</cp:lastModifiedBy>
  <cp:revision>15</cp:revision>
  <cp:lastPrinted>2018-10-09T07:33:00Z</cp:lastPrinted>
  <dcterms:created xsi:type="dcterms:W3CDTF">2017-07-20T13:26:00Z</dcterms:created>
  <dcterms:modified xsi:type="dcterms:W3CDTF">2018-12-03T07:41:00Z</dcterms:modified>
</cp:coreProperties>
</file>