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61" w:rsidRDefault="00B41F61" w:rsidP="00A52DEF">
      <w:pPr>
        <w:pStyle w:val="Heading2"/>
        <w:rPr>
          <w:b/>
        </w:rPr>
      </w:pPr>
    </w:p>
    <w:p w:rsidR="00B41F61" w:rsidRDefault="00B41F61" w:rsidP="00A52DEF">
      <w:pPr>
        <w:pStyle w:val="Heading2"/>
        <w:rPr>
          <w:b/>
        </w:rPr>
      </w:pPr>
    </w:p>
    <w:p w:rsidR="00B41F61" w:rsidRDefault="00B41F61" w:rsidP="00A52DEF">
      <w:pPr>
        <w:pStyle w:val="Heading2"/>
        <w:rPr>
          <w:b/>
        </w:rPr>
      </w:pPr>
    </w:p>
    <w:p w:rsidR="00B41F61" w:rsidRDefault="00B41F61" w:rsidP="00A52DEF">
      <w:pPr>
        <w:pStyle w:val="Heading2"/>
        <w:rPr>
          <w:b/>
        </w:rPr>
      </w:pPr>
    </w:p>
    <w:p w:rsidR="00B41F61" w:rsidRDefault="00B41F61" w:rsidP="00A52DEF">
      <w:pPr>
        <w:pStyle w:val="Heading2"/>
        <w:rPr>
          <w:b/>
        </w:rPr>
      </w:pPr>
      <w:r>
        <w:rPr>
          <w:b/>
        </w:rPr>
        <w:t>РОССИЙСКАЯ  ФЕДЕРАЦИЯ</w:t>
      </w:r>
    </w:p>
    <w:p w:rsidR="00B41F61" w:rsidRPr="00A52DEF" w:rsidRDefault="00B41F61" w:rsidP="00A52DEF">
      <w:pPr>
        <w:jc w:val="center"/>
        <w:rPr>
          <w:b/>
          <w:lang w:val="ru-RU"/>
        </w:rPr>
      </w:pPr>
      <w:r w:rsidRPr="00A52DEF">
        <w:rPr>
          <w:b/>
          <w:lang w:val="ru-RU"/>
        </w:rPr>
        <w:t xml:space="preserve">ИВАНОВСКАЯ ОБЛАСТЬ </w:t>
      </w:r>
    </w:p>
    <w:p w:rsidR="00B41F61" w:rsidRPr="00A52DEF" w:rsidRDefault="00B41F61" w:rsidP="00A52DEF">
      <w:pPr>
        <w:jc w:val="center"/>
        <w:rPr>
          <w:b/>
          <w:lang w:val="ru-RU"/>
        </w:rPr>
      </w:pPr>
      <w:r w:rsidRPr="00A52DEF">
        <w:rPr>
          <w:b/>
          <w:lang w:val="ru-RU"/>
        </w:rPr>
        <w:t>ЛЕЖНЕВСКИЙ МУНИЦИПАЛЬНЫЙ РАЙОН</w:t>
      </w:r>
    </w:p>
    <w:p w:rsidR="00B41F61" w:rsidRPr="00A52DEF" w:rsidRDefault="00B41F61" w:rsidP="00A52DEF">
      <w:pPr>
        <w:jc w:val="center"/>
        <w:rPr>
          <w:b/>
          <w:lang w:val="ru-RU"/>
        </w:rPr>
      </w:pPr>
      <w:r w:rsidRPr="00A52DEF">
        <w:rPr>
          <w:b/>
          <w:lang w:val="ru-RU"/>
        </w:rPr>
        <w:t>СОВЕТ ШИЛЫКОВСКОГО СЕЛЬСКОГО ПОСЕЛЕНИЯ</w:t>
      </w:r>
    </w:p>
    <w:p w:rsidR="00B41F61" w:rsidRPr="00A52DEF" w:rsidRDefault="00B41F61" w:rsidP="00A52DEF">
      <w:pPr>
        <w:jc w:val="center"/>
        <w:rPr>
          <w:b/>
          <w:lang w:val="ru-RU"/>
        </w:rPr>
      </w:pPr>
      <w:r w:rsidRPr="00A52DEF">
        <w:rPr>
          <w:b/>
          <w:lang w:val="ru-RU"/>
        </w:rPr>
        <w:t>ПЕРВОГО СОЗЫВА</w:t>
      </w:r>
    </w:p>
    <w:p w:rsidR="00B41F61" w:rsidRDefault="00B41F61" w:rsidP="00A52DEF">
      <w:pPr>
        <w:pStyle w:val="Heading1"/>
        <w:rPr>
          <w:b/>
        </w:rPr>
      </w:pPr>
    </w:p>
    <w:p w:rsidR="00B41F61" w:rsidRPr="003319B2" w:rsidRDefault="00B41F61" w:rsidP="00A52DEF">
      <w:pPr>
        <w:pStyle w:val="wP14"/>
        <w:rPr>
          <w:b/>
          <w:bCs/>
          <w:sz w:val="28"/>
          <w:szCs w:val="28"/>
        </w:rPr>
      </w:pPr>
      <w:r>
        <w:rPr>
          <w:noProof/>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5pt;height:.75pt;visibility:visible">
            <v:imagedata r:id="rId4" o:title=""/>
          </v:shape>
        </w:pict>
      </w:r>
    </w:p>
    <w:p w:rsidR="00B41F61" w:rsidRPr="007431F7" w:rsidRDefault="00B41F61" w:rsidP="00A52DEF">
      <w:pPr>
        <w:ind w:right="-22"/>
        <w:rPr>
          <w:b/>
          <w:bCs/>
          <w:sz w:val="28"/>
          <w:szCs w:val="28"/>
        </w:rPr>
      </w:pPr>
    </w:p>
    <w:p w:rsidR="00B41F61" w:rsidRPr="00A52DEF" w:rsidRDefault="00B41F61" w:rsidP="00A52DEF">
      <w:pPr>
        <w:ind w:right="-22"/>
        <w:jc w:val="center"/>
        <w:rPr>
          <w:b/>
          <w:bCs/>
          <w:sz w:val="28"/>
          <w:szCs w:val="28"/>
          <w:lang w:val="ru-RU"/>
        </w:rPr>
      </w:pPr>
      <w:r w:rsidRPr="00A52DEF">
        <w:rPr>
          <w:b/>
          <w:bCs/>
          <w:sz w:val="28"/>
          <w:szCs w:val="28"/>
          <w:lang w:val="ru-RU"/>
        </w:rPr>
        <w:t>Р Е Ш Е Н И  Е</w:t>
      </w:r>
    </w:p>
    <w:p w:rsidR="00B41F61" w:rsidRPr="00A52DEF" w:rsidRDefault="00B41F61" w:rsidP="00A52DEF">
      <w:pPr>
        <w:ind w:right="-22"/>
        <w:jc w:val="center"/>
        <w:rPr>
          <w:b/>
          <w:bCs/>
          <w:sz w:val="28"/>
          <w:szCs w:val="28"/>
          <w:lang w:val="ru-RU"/>
        </w:rPr>
      </w:pPr>
    </w:p>
    <w:p w:rsidR="00B41F61" w:rsidRPr="00412A75" w:rsidRDefault="00B41F61" w:rsidP="00A52DEF">
      <w:pPr>
        <w:tabs>
          <w:tab w:val="left" w:pos="7890"/>
        </w:tabs>
        <w:ind w:right="-22"/>
        <w:rPr>
          <w:b/>
          <w:bCs/>
          <w:color w:val="000000"/>
          <w:sz w:val="28"/>
          <w:szCs w:val="28"/>
          <w:lang w:val="ru-RU"/>
        </w:rPr>
      </w:pPr>
      <w:r w:rsidRPr="00412A75">
        <w:rPr>
          <w:bCs/>
          <w:color w:val="000000"/>
          <w:sz w:val="28"/>
          <w:szCs w:val="28"/>
          <w:lang w:val="ru-RU"/>
        </w:rPr>
        <w:t>от  09.07.2018</w:t>
      </w:r>
      <w:r w:rsidRPr="00412A75">
        <w:rPr>
          <w:b/>
          <w:bCs/>
          <w:color w:val="000000"/>
          <w:sz w:val="28"/>
          <w:szCs w:val="28"/>
          <w:lang w:val="ru-RU"/>
        </w:rPr>
        <w:tab/>
      </w:r>
      <w:r w:rsidRPr="00412A75">
        <w:rPr>
          <w:bCs/>
          <w:color w:val="000000"/>
          <w:sz w:val="28"/>
          <w:szCs w:val="28"/>
          <w:lang w:val="ru-RU"/>
        </w:rPr>
        <w:t>№  38</w:t>
      </w:r>
    </w:p>
    <w:p w:rsidR="00B41F61" w:rsidRPr="00F7049C" w:rsidRDefault="00B41F61" w:rsidP="007A706F">
      <w:pPr>
        <w:spacing w:before="100" w:beforeAutospacing="1" w:after="100" w:afterAutospacing="1"/>
        <w:rPr>
          <w:rFonts w:cs="Times New Roman"/>
          <w:color w:val="333333"/>
          <w:lang w:val="ru-RU" w:eastAsia="ru-RU"/>
        </w:rPr>
      </w:pPr>
    </w:p>
    <w:p w:rsidR="00B41F61" w:rsidRPr="006C302C" w:rsidRDefault="00B41F61" w:rsidP="007A706F">
      <w:pPr>
        <w:spacing w:line="240" w:lineRule="auto"/>
        <w:jc w:val="center"/>
        <w:rPr>
          <w:rFonts w:cs="Times New Roman"/>
          <w:color w:val="333333"/>
          <w:sz w:val="28"/>
          <w:szCs w:val="28"/>
          <w:lang w:val="ru-RU" w:eastAsia="ru-RU"/>
        </w:rPr>
      </w:pPr>
      <w:r w:rsidRPr="006C302C">
        <w:rPr>
          <w:rFonts w:cs="Times New Roman"/>
          <w:b/>
          <w:bCs/>
          <w:color w:val="333333"/>
          <w:sz w:val="28"/>
          <w:szCs w:val="28"/>
          <w:lang w:val="ru-RU" w:eastAsia="ru-RU"/>
        </w:rPr>
        <w:t xml:space="preserve">О проведении конкурса по отбору кандидатур на должность </w:t>
      </w:r>
    </w:p>
    <w:p w:rsidR="00B41F61" w:rsidRDefault="00B41F61" w:rsidP="007A706F">
      <w:pPr>
        <w:spacing w:line="240" w:lineRule="auto"/>
        <w:jc w:val="center"/>
        <w:rPr>
          <w:rStyle w:val="wT12"/>
          <w:rFonts w:cs="Times New Roman"/>
          <w:b w:val="0"/>
          <w:sz w:val="26"/>
          <w:szCs w:val="26"/>
          <w:lang w:val="ru-RU"/>
        </w:rPr>
      </w:pPr>
      <w:r w:rsidRPr="007A706F">
        <w:rPr>
          <w:rFonts w:cs="Times New Roman"/>
          <w:b/>
          <w:bCs/>
          <w:color w:val="333333"/>
          <w:sz w:val="26"/>
          <w:szCs w:val="26"/>
          <w:lang w:val="ru-RU" w:eastAsia="ru-RU"/>
        </w:rPr>
        <w:t xml:space="preserve">Главы </w:t>
      </w:r>
      <w:r>
        <w:rPr>
          <w:rStyle w:val="wT12"/>
          <w:rFonts w:cs="Times New Roman"/>
          <w:sz w:val="28"/>
          <w:szCs w:val="28"/>
          <w:lang w:val="ru-RU"/>
        </w:rPr>
        <w:t>Шилыковского</w:t>
      </w:r>
      <w:r w:rsidRPr="007A706F">
        <w:rPr>
          <w:rStyle w:val="wT12"/>
          <w:rFonts w:cs="Times New Roman"/>
          <w:sz w:val="28"/>
          <w:szCs w:val="28"/>
          <w:lang w:val="ru-RU"/>
        </w:rPr>
        <w:t xml:space="preserve"> сельского поселения</w:t>
      </w:r>
      <w:r w:rsidRPr="007A706F">
        <w:rPr>
          <w:rStyle w:val="wT12"/>
          <w:rFonts w:cs="Times New Roman"/>
          <w:b w:val="0"/>
          <w:sz w:val="26"/>
          <w:szCs w:val="26"/>
          <w:lang w:val="ru-RU"/>
        </w:rPr>
        <w:t xml:space="preserve"> </w:t>
      </w:r>
    </w:p>
    <w:p w:rsidR="00B41F61" w:rsidRPr="006C302C" w:rsidRDefault="00B41F61" w:rsidP="007A706F">
      <w:pPr>
        <w:spacing w:line="240" w:lineRule="auto"/>
        <w:jc w:val="center"/>
        <w:rPr>
          <w:rFonts w:cs="Times New Roman"/>
          <w:color w:val="333333"/>
          <w:sz w:val="28"/>
          <w:szCs w:val="28"/>
          <w:lang w:val="ru-RU" w:eastAsia="ru-RU"/>
        </w:rPr>
      </w:pPr>
      <w:r w:rsidRPr="006C302C">
        <w:rPr>
          <w:rFonts w:cs="Times New Roman"/>
          <w:b/>
          <w:bCs/>
          <w:color w:val="333333"/>
          <w:sz w:val="28"/>
          <w:szCs w:val="28"/>
          <w:lang w:val="ru-RU" w:eastAsia="ru-RU"/>
        </w:rPr>
        <w:t>Лежневского муниципального района</w:t>
      </w:r>
      <w:r w:rsidRPr="006C302C">
        <w:rPr>
          <w:rFonts w:cs="Times New Roman"/>
          <w:color w:val="333333"/>
          <w:sz w:val="28"/>
          <w:szCs w:val="28"/>
          <w:lang w:val="ru-RU" w:eastAsia="ru-RU"/>
        </w:rPr>
        <w:t xml:space="preserve"> </w:t>
      </w:r>
      <w:r w:rsidRPr="007A706F">
        <w:rPr>
          <w:rFonts w:cs="Times New Roman"/>
          <w:b/>
          <w:color w:val="333333"/>
          <w:sz w:val="28"/>
          <w:szCs w:val="28"/>
          <w:lang w:val="ru-RU" w:eastAsia="ru-RU"/>
        </w:rPr>
        <w:t>Ивановской области</w:t>
      </w:r>
    </w:p>
    <w:p w:rsidR="00B41F61" w:rsidRPr="006C302C" w:rsidRDefault="00B41F61" w:rsidP="007A706F">
      <w:pPr>
        <w:spacing w:before="100" w:beforeAutospacing="1" w:after="100" w:afterAutospacing="1"/>
        <w:jc w:val="center"/>
        <w:rPr>
          <w:rFonts w:cs="Times New Roman"/>
          <w:color w:val="333333"/>
          <w:sz w:val="28"/>
          <w:szCs w:val="28"/>
          <w:lang w:val="ru-RU" w:eastAsia="ru-RU"/>
        </w:rPr>
      </w:pPr>
    </w:p>
    <w:p w:rsidR="00B41F61" w:rsidRDefault="00B41F61" w:rsidP="003B3A00">
      <w:pPr>
        <w:spacing w:before="100" w:beforeAutospacing="1" w:after="100" w:afterAutospacing="1"/>
        <w:ind w:firstLine="709"/>
        <w:jc w:val="both"/>
        <w:rPr>
          <w:rFonts w:cs="Times New Roman"/>
          <w:sz w:val="28"/>
          <w:szCs w:val="28"/>
          <w:lang w:val="ru-RU" w:eastAsia="ru-RU"/>
        </w:rPr>
      </w:pPr>
      <w:r w:rsidRPr="00087C6D">
        <w:rPr>
          <w:rFonts w:cs="Times New Roman"/>
          <w:sz w:val="28"/>
          <w:szCs w:val="28"/>
          <w:lang w:val="ru-RU" w:eastAsia="ru-RU"/>
        </w:rPr>
        <w:t xml:space="preserve">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Pr>
          <w:rFonts w:cs="Times New Roman"/>
          <w:sz w:val="28"/>
          <w:szCs w:val="28"/>
          <w:lang w:val="ru-RU" w:eastAsia="ru-RU"/>
        </w:rPr>
        <w:t>стать</w:t>
      </w:r>
      <w:r w:rsidRPr="00087C6D">
        <w:rPr>
          <w:rFonts w:cs="Times New Roman"/>
          <w:sz w:val="28"/>
          <w:szCs w:val="28"/>
          <w:lang w:val="ru-RU" w:eastAsia="ru-RU"/>
        </w:rPr>
        <w:t xml:space="preserve">и </w:t>
      </w:r>
      <w:r>
        <w:rPr>
          <w:rFonts w:cs="Times New Roman"/>
          <w:sz w:val="28"/>
          <w:szCs w:val="28"/>
          <w:lang w:val="ru-RU" w:eastAsia="ru-RU"/>
        </w:rPr>
        <w:t>31</w:t>
      </w:r>
      <w:r w:rsidRPr="00087C6D">
        <w:rPr>
          <w:rFonts w:cs="Times New Roman"/>
          <w:sz w:val="28"/>
          <w:szCs w:val="28"/>
          <w:lang w:val="ru-RU" w:eastAsia="ru-RU"/>
        </w:rPr>
        <w:t xml:space="preserve"> Устава </w:t>
      </w:r>
      <w:r w:rsidRPr="00BA33A4">
        <w:rPr>
          <w:rStyle w:val="wT12"/>
          <w:rFonts w:cs="Times New Roman"/>
          <w:b w:val="0"/>
          <w:sz w:val="28"/>
          <w:szCs w:val="28"/>
          <w:lang w:val="ru-RU"/>
        </w:rPr>
        <w:t>Шилыковского</w:t>
      </w:r>
      <w:r w:rsidRPr="007A706F">
        <w:rPr>
          <w:rStyle w:val="wT12"/>
          <w:rFonts w:cs="Times New Roman"/>
          <w:b w:val="0"/>
          <w:sz w:val="26"/>
          <w:szCs w:val="26"/>
          <w:lang w:val="ru-RU"/>
        </w:rPr>
        <w:t xml:space="preserve"> </w:t>
      </w:r>
      <w:r w:rsidRPr="007A706F">
        <w:rPr>
          <w:rStyle w:val="wT12"/>
          <w:rFonts w:cs="Times New Roman"/>
          <w:b w:val="0"/>
          <w:sz w:val="28"/>
          <w:szCs w:val="28"/>
          <w:lang w:val="ru-RU"/>
        </w:rPr>
        <w:t>сельского поселения</w:t>
      </w:r>
      <w:r w:rsidRPr="007A706F">
        <w:rPr>
          <w:rStyle w:val="wT12"/>
          <w:rFonts w:cs="Times New Roman"/>
          <w:b w:val="0"/>
          <w:sz w:val="26"/>
          <w:szCs w:val="26"/>
          <w:lang w:val="ru-RU"/>
        </w:rPr>
        <w:t xml:space="preserve"> </w:t>
      </w:r>
      <w:r w:rsidRPr="00BA33A4">
        <w:rPr>
          <w:rFonts w:cs="Times New Roman"/>
          <w:sz w:val="28"/>
          <w:szCs w:val="28"/>
          <w:lang w:val="ru-RU" w:eastAsia="ru-RU"/>
        </w:rPr>
        <w:t xml:space="preserve">Лежневского муниципального района Ивановской области, Решения Совета </w:t>
      </w:r>
      <w:r w:rsidRPr="00BA33A4">
        <w:rPr>
          <w:rStyle w:val="wT12"/>
          <w:rFonts w:cs="Times New Roman"/>
          <w:b w:val="0"/>
          <w:sz w:val="28"/>
          <w:szCs w:val="28"/>
          <w:lang w:val="ru-RU"/>
        </w:rPr>
        <w:t>Шилыковского</w:t>
      </w:r>
      <w:r w:rsidRPr="007A706F">
        <w:rPr>
          <w:rStyle w:val="wT12"/>
          <w:rFonts w:cs="Times New Roman"/>
          <w:b w:val="0"/>
          <w:sz w:val="26"/>
          <w:szCs w:val="26"/>
          <w:lang w:val="ru-RU"/>
        </w:rPr>
        <w:t xml:space="preserve"> </w:t>
      </w:r>
      <w:r w:rsidRPr="007A706F">
        <w:rPr>
          <w:rStyle w:val="wT12"/>
          <w:rFonts w:cs="Times New Roman"/>
          <w:b w:val="0"/>
          <w:sz w:val="28"/>
          <w:szCs w:val="28"/>
          <w:lang w:val="ru-RU"/>
        </w:rPr>
        <w:t>сельского поселения</w:t>
      </w:r>
      <w:r w:rsidRPr="007A706F">
        <w:rPr>
          <w:rStyle w:val="wT12"/>
          <w:rFonts w:cs="Times New Roman"/>
          <w:b w:val="0"/>
          <w:sz w:val="26"/>
          <w:szCs w:val="26"/>
          <w:lang w:val="ru-RU"/>
        </w:rPr>
        <w:t xml:space="preserve"> </w:t>
      </w:r>
      <w:r w:rsidRPr="00087C6D">
        <w:rPr>
          <w:rFonts w:cs="Times New Roman"/>
          <w:sz w:val="28"/>
          <w:szCs w:val="28"/>
          <w:lang w:val="ru-RU" w:eastAsia="ru-RU"/>
        </w:rPr>
        <w:t>Лежневского муниципального района</w:t>
      </w:r>
      <w:r>
        <w:rPr>
          <w:rFonts w:cs="Times New Roman"/>
          <w:sz w:val="28"/>
          <w:szCs w:val="28"/>
          <w:lang w:val="ru-RU" w:eastAsia="ru-RU"/>
        </w:rPr>
        <w:t xml:space="preserve"> Ивановской области </w:t>
      </w:r>
      <w:r w:rsidRPr="00087C6D">
        <w:rPr>
          <w:rFonts w:cs="Times New Roman"/>
          <w:sz w:val="28"/>
          <w:szCs w:val="28"/>
          <w:lang w:val="ru-RU" w:eastAsia="ru-RU"/>
        </w:rPr>
        <w:t xml:space="preserve"> от </w:t>
      </w:r>
      <w:r>
        <w:rPr>
          <w:rFonts w:cs="Times New Roman"/>
          <w:sz w:val="28"/>
          <w:szCs w:val="28"/>
          <w:lang w:val="ru-RU" w:eastAsia="ru-RU"/>
        </w:rPr>
        <w:t>02.07.</w:t>
      </w:r>
      <w:r w:rsidRPr="00087C6D">
        <w:rPr>
          <w:rFonts w:cs="Times New Roman"/>
          <w:sz w:val="28"/>
          <w:szCs w:val="28"/>
          <w:lang w:val="ru-RU" w:eastAsia="ru-RU"/>
        </w:rPr>
        <w:t>2018 №</w:t>
      </w:r>
      <w:r>
        <w:rPr>
          <w:rFonts w:cs="Times New Roman"/>
          <w:sz w:val="28"/>
          <w:szCs w:val="28"/>
          <w:lang w:val="ru-RU" w:eastAsia="ru-RU"/>
        </w:rPr>
        <w:t xml:space="preserve"> 36</w:t>
      </w:r>
      <w:r w:rsidRPr="00087C6D">
        <w:rPr>
          <w:rFonts w:cs="Times New Roman"/>
          <w:sz w:val="28"/>
          <w:szCs w:val="28"/>
          <w:lang w:val="ru-RU" w:eastAsia="ru-RU"/>
        </w:rPr>
        <w:t xml:space="preserve"> «Об утверждении Порядка проведения конкурса по отбору кандидатур на должность Главы</w:t>
      </w:r>
      <w:r w:rsidRPr="00BA33A4">
        <w:rPr>
          <w:rFonts w:cs="Times New Roman"/>
          <w:sz w:val="28"/>
          <w:szCs w:val="28"/>
          <w:lang w:val="ru-RU" w:eastAsia="ru-RU"/>
        </w:rPr>
        <w:t xml:space="preserve"> </w:t>
      </w:r>
      <w:r w:rsidRPr="00BA33A4">
        <w:rPr>
          <w:rStyle w:val="wT12"/>
          <w:rFonts w:cs="Times New Roman"/>
          <w:b w:val="0"/>
          <w:sz w:val="28"/>
          <w:szCs w:val="28"/>
          <w:lang w:val="ru-RU"/>
        </w:rPr>
        <w:t>Шилыковского</w:t>
      </w:r>
      <w:r>
        <w:rPr>
          <w:rStyle w:val="wT12"/>
          <w:rFonts w:cs="Times New Roman"/>
          <w:b w:val="0"/>
          <w:sz w:val="26"/>
          <w:szCs w:val="26"/>
          <w:lang w:val="ru-RU"/>
        </w:rPr>
        <w:t xml:space="preserve"> </w:t>
      </w:r>
      <w:r w:rsidRPr="007A706F">
        <w:rPr>
          <w:rStyle w:val="wT12"/>
          <w:rFonts w:cs="Times New Roman"/>
          <w:b w:val="0"/>
          <w:sz w:val="28"/>
          <w:szCs w:val="28"/>
          <w:lang w:val="ru-RU"/>
        </w:rPr>
        <w:t>сельского поселения</w:t>
      </w:r>
      <w:r w:rsidRPr="007A706F">
        <w:rPr>
          <w:rStyle w:val="wT12"/>
          <w:rFonts w:cs="Times New Roman"/>
          <w:b w:val="0"/>
          <w:sz w:val="26"/>
          <w:szCs w:val="26"/>
          <w:lang w:val="ru-RU"/>
        </w:rPr>
        <w:t xml:space="preserve"> </w:t>
      </w:r>
      <w:r w:rsidRPr="00087C6D">
        <w:rPr>
          <w:rFonts w:cs="Times New Roman"/>
          <w:sz w:val="28"/>
          <w:szCs w:val="28"/>
          <w:lang w:val="ru-RU" w:eastAsia="ru-RU"/>
        </w:rPr>
        <w:t>Лежневского муниципального района</w:t>
      </w:r>
      <w:r>
        <w:rPr>
          <w:rFonts w:cs="Times New Roman"/>
          <w:sz w:val="28"/>
          <w:szCs w:val="28"/>
          <w:lang w:val="ru-RU" w:eastAsia="ru-RU"/>
        </w:rPr>
        <w:t xml:space="preserve"> Ивановской области</w:t>
      </w:r>
      <w:r w:rsidRPr="00087C6D">
        <w:rPr>
          <w:rFonts w:cs="Times New Roman"/>
          <w:sz w:val="28"/>
          <w:szCs w:val="28"/>
          <w:lang w:val="ru-RU" w:eastAsia="ru-RU"/>
        </w:rPr>
        <w:t xml:space="preserve">» Совет </w:t>
      </w:r>
      <w:r>
        <w:rPr>
          <w:rFonts w:cs="Times New Roman"/>
          <w:sz w:val="28"/>
          <w:szCs w:val="28"/>
          <w:lang w:val="ru-RU" w:eastAsia="ru-RU"/>
        </w:rPr>
        <w:t xml:space="preserve">Шилыковского сельского поселения </w:t>
      </w:r>
      <w:r w:rsidRPr="00087C6D">
        <w:rPr>
          <w:rFonts w:cs="Times New Roman"/>
          <w:sz w:val="28"/>
          <w:szCs w:val="28"/>
          <w:lang w:val="ru-RU" w:eastAsia="ru-RU"/>
        </w:rPr>
        <w:t xml:space="preserve">Лежневского муниципального района </w:t>
      </w:r>
    </w:p>
    <w:p w:rsidR="00B41F61" w:rsidRPr="00087C6D" w:rsidRDefault="00B41F61" w:rsidP="003B3A00">
      <w:pPr>
        <w:spacing w:before="100" w:beforeAutospacing="1" w:after="100" w:afterAutospacing="1"/>
        <w:ind w:firstLine="709"/>
        <w:jc w:val="both"/>
        <w:rPr>
          <w:rFonts w:cs="Times New Roman"/>
          <w:sz w:val="28"/>
          <w:szCs w:val="28"/>
          <w:lang w:val="ru-RU" w:eastAsia="ru-RU"/>
        </w:rPr>
      </w:pPr>
      <w:r>
        <w:rPr>
          <w:rFonts w:cs="Times New Roman"/>
          <w:sz w:val="28"/>
          <w:szCs w:val="28"/>
          <w:lang w:val="ru-RU" w:eastAsia="ru-RU"/>
        </w:rPr>
        <w:t xml:space="preserve">                                                  </w:t>
      </w:r>
      <w:r w:rsidRPr="00087C6D">
        <w:rPr>
          <w:rFonts w:cs="Times New Roman"/>
          <w:sz w:val="28"/>
          <w:szCs w:val="28"/>
          <w:lang w:val="ru-RU" w:eastAsia="ru-RU"/>
        </w:rPr>
        <w:t xml:space="preserve">Р Е Ш И Л: </w:t>
      </w:r>
    </w:p>
    <w:p w:rsidR="00B41F61" w:rsidRPr="00087C6D" w:rsidRDefault="00B41F61" w:rsidP="007A706F">
      <w:pPr>
        <w:spacing w:before="100" w:beforeAutospacing="1" w:after="100" w:afterAutospacing="1"/>
        <w:ind w:firstLine="709"/>
        <w:jc w:val="both"/>
        <w:rPr>
          <w:rFonts w:cs="Times New Roman"/>
          <w:sz w:val="28"/>
          <w:szCs w:val="28"/>
          <w:lang w:val="ru-RU" w:eastAsia="ru-RU"/>
        </w:rPr>
      </w:pPr>
      <w:r w:rsidRPr="00087C6D">
        <w:rPr>
          <w:rFonts w:cs="Times New Roman"/>
          <w:sz w:val="28"/>
          <w:szCs w:val="28"/>
          <w:lang w:val="ru-RU" w:eastAsia="ru-RU"/>
        </w:rPr>
        <w:t xml:space="preserve">1. Объявить конкурс по отбору кандидатур на должность Главы </w:t>
      </w:r>
      <w:r w:rsidRPr="00BA33A4">
        <w:rPr>
          <w:rStyle w:val="wT12"/>
          <w:rFonts w:cs="Times New Roman"/>
          <w:b w:val="0"/>
          <w:sz w:val="28"/>
          <w:szCs w:val="28"/>
          <w:lang w:val="ru-RU"/>
        </w:rPr>
        <w:t>Шилыковского</w:t>
      </w:r>
      <w:r w:rsidRPr="007A706F">
        <w:rPr>
          <w:rStyle w:val="wT12"/>
          <w:rFonts w:cs="Times New Roman"/>
          <w:b w:val="0"/>
          <w:sz w:val="26"/>
          <w:szCs w:val="26"/>
          <w:lang w:val="ru-RU"/>
        </w:rPr>
        <w:t xml:space="preserve"> </w:t>
      </w:r>
      <w:r w:rsidRPr="007A706F">
        <w:rPr>
          <w:rStyle w:val="wT12"/>
          <w:rFonts w:cs="Times New Roman"/>
          <w:b w:val="0"/>
          <w:sz w:val="28"/>
          <w:szCs w:val="28"/>
          <w:lang w:val="ru-RU"/>
        </w:rPr>
        <w:t>сельского поселения</w:t>
      </w:r>
      <w:r w:rsidRPr="007A706F">
        <w:rPr>
          <w:rStyle w:val="wT12"/>
          <w:rFonts w:cs="Times New Roman"/>
          <w:b w:val="0"/>
          <w:sz w:val="26"/>
          <w:szCs w:val="26"/>
          <w:lang w:val="ru-RU"/>
        </w:rPr>
        <w:t xml:space="preserve"> </w:t>
      </w:r>
      <w:r w:rsidRPr="00087C6D">
        <w:rPr>
          <w:rFonts w:cs="Times New Roman"/>
          <w:sz w:val="28"/>
          <w:szCs w:val="28"/>
          <w:lang w:val="ru-RU" w:eastAsia="ru-RU"/>
        </w:rPr>
        <w:t xml:space="preserve">Лежневского муниципального района </w:t>
      </w:r>
      <w:r>
        <w:rPr>
          <w:rFonts w:cs="Times New Roman"/>
          <w:sz w:val="28"/>
          <w:szCs w:val="28"/>
          <w:lang w:val="ru-RU" w:eastAsia="ru-RU"/>
        </w:rPr>
        <w:t xml:space="preserve">Ивановской области </w:t>
      </w:r>
      <w:r w:rsidRPr="00087C6D">
        <w:rPr>
          <w:rFonts w:cs="Times New Roman"/>
          <w:sz w:val="28"/>
          <w:szCs w:val="28"/>
          <w:lang w:val="ru-RU" w:eastAsia="ru-RU"/>
        </w:rPr>
        <w:t xml:space="preserve">(далее - конкурс). </w:t>
      </w:r>
    </w:p>
    <w:p w:rsidR="00B41F61" w:rsidRPr="00087C6D" w:rsidRDefault="00B41F61" w:rsidP="007A706F">
      <w:pPr>
        <w:spacing w:before="100" w:beforeAutospacing="1" w:after="100" w:afterAutospacing="1"/>
        <w:ind w:firstLine="709"/>
        <w:jc w:val="both"/>
        <w:rPr>
          <w:rFonts w:cs="Times New Roman"/>
          <w:sz w:val="28"/>
          <w:szCs w:val="28"/>
          <w:lang w:val="ru-RU" w:eastAsia="ru-RU"/>
        </w:rPr>
      </w:pPr>
      <w:r w:rsidRPr="00087C6D">
        <w:rPr>
          <w:rFonts w:cs="Times New Roman"/>
          <w:sz w:val="28"/>
          <w:szCs w:val="28"/>
          <w:lang w:val="ru-RU" w:eastAsia="ru-RU"/>
        </w:rPr>
        <w:t xml:space="preserve">2.Определить: </w:t>
      </w:r>
    </w:p>
    <w:p w:rsidR="00B41F61" w:rsidRPr="00087C6D" w:rsidRDefault="00B41F61" w:rsidP="007A706F">
      <w:pPr>
        <w:spacing w:before="100" w:beforeAutospacing="1" w:after="100" w:afterAutospacing="1"/>
        <w:ind w:firstLine="709"/>
        <w:jc w:val="both"/>
        <w:rPr>
          <w:rFonts w:cs="Times New Roman"/>
          <w:sz w:val="28"/>
          <w:szCs w:val="28"/>
          <w:lang w:val="ru-RU" w:eastAsia="ru-RU"/>
        </w:rPr>
      </w:pPr>
      <w:r w:rsidRPr="00087C6D">
        <w:rPr>
          <w:rFonts w:cs="Times New Roman"/>
          <w:sz w:val="28"/>
          <w:szCs w:val="28"/>
          <w:lang w:val="ru-RU" w:eastAsia="ru-RU"/>
        </w:rPr>
        <w:t xml:space="preserve">2.1.Дату и время проведения конкурса: </w:t>
      </w:r>
    </w:p>
    <w:p w:rsidR="00B41F61" w:rsidRPr="00087C6D" w:rsidRDefault="00B41F61" w:rsidP="007A706F">
      <w:pPr>
        <w:spacing w:before="100" w:beforeAutospacing="1" w:after="100" w:afterAutospacing="1"/>
        <w:ind w:firstLine="709"/>
        <w:jc w:val="both"/>
        <w:rPr>
          <w:rFonts w:cs="Times New Roman"/>
          <w:sz w:val="28"/>
          <w:szCs w:val="28"/>
          <w:lang w:val="ru-RU" w:eastAsia="ru-RU"/>
        </w:rPr>
      </w:pPr>
      <w:r w:rsidRPr="00087C6D">
        <w:rPr>
          <w:rFonts w:cs="Times New Roman"/>
          <w:sz w:val="28"/>
          <w:szCs w:val="28"/>
          <w:lang w:val="ru-RU" w:eastAsia="ru-RU"/>
        </w:rPr>
        <w:t xml:space="preserve">1 этап – </w:t>
      </w:r>
      <w:r>
        <w:rPr>
          <w:rFonts w:cs="Times New Roman"/>
          <w:sz w:val="28"/>
          <w:szCs w:val="28"/>
          <w:lang w:val="ru-RU" w:eastAsia="ru-RU"/>
        </w:rPr>
        <w:t xml:space="preserve"> 07.08.</w:t>
      </w:r>
      <w:r w:rsidRPr="00087C6D">
        <w:rPr>
          <w:rFonts w:cs="Times New Roman"/>
          <w:sz w:val="28"/>
          <w:szCs w:val="28"/>
          <w:lang w:val="ru-RU" w:eastAsia="ru-RU"/>
        </w:rPr>
        <w:t xml:space="preserve"> 2018 года в </w:t>
      </w:r>
      <w:r>
        <w:rPr>
          <w:rFonts w:cs="Times New Roman"/>
          <w:sz w:val="28"/>
          <w:szCs w:val="28"/>
          <w:lang w:val="ru-RU" w:eastAsia="ru-RU"/>
        </w:rPr>
        <w:t xml:space="preserve"> 15.00 часов</w:t>
      </w:r>
      <w:r w:rsidRPr="00087C6D">
        <w:rPr>
          <w:rFonts w:cs="Times New Roman"/>
          <w:sz w:val="28"/>
          <w:szCs w:val="28"/>
          <w:lang w:val="ru-RU" w:eastAsia="ru-RU"/>
        </w:rPr>
        <w:t xml:space="preserve">; </w:t>
      </w:r>
    </w:p>
    <w:p w:rsidR="00B41F61" w:rsidRPr="00087C6D" w:rsidRDefault="00B41F61" w:rsidP="007A706F">
      <w:pPr>
        <w:spacing w:before="100" w:beforeAutospacing="1" w:after="100" w:afterAutospacing="1"/>
        <w:ind w:firstLine="709"/>
        <w:jc w:val="both"/>
        <w:rPr>
          <w:rFonts w:cs="Times New Roman"/>
          <w:sz w:val="28"/>
          <w:szCs w:val="28"/>
          <w:lang w:val="ru-RU" w:eastAsia="ru-RU"/>
        </w:rPr>
      </w:pPr>
      <w:r w:rsidRPr="00087C6D">
        <w:rPr>
          <w:rFonts w:cs="Times New Roman"/>
          <w:sz w:val="28"/>
          <w:szCs w:val="28"/>
          <w:lang w:val="ru-RU" w:eastAsia="ru-RU"/>
        </w:rPr>
        <w:t xml:space="preserve">2 этап – </w:t>
      </w:r>
      <w:r>
        <w:rPr>
          <w:rFonts w:cs="Times New Roman"/>
          <w:sz w:val="28"/>
          <w:szCs w:val="28"/>
          <w:lang w:val="ru-RU" w:eastAsia="ru-RU"/>
        </w:rPr>
        <w:t xml:space="preserve"> 07.08.</w:t>
      </w:r>
      <w:r w:rsidRPr="00087C6D">
        <w:rPr>
          <w:rFonts w:cs="Times New Roman"/>
          <w:sz w:val="28"/>
          <w:szCs w:val="28"/>
          <w:lang w:val="ru-RU" w:eastAsia="ru-RU"/>
        </w:rPr>
        <w:t xml:space="preserve"> 2018 года в </w:t>
      </w:r>
      <w:r>
        <w:rPr>
          <w:rFonts w:cs="Times New Roman"/>
          <w:sz w:val="28"/>
          <w:szCs w:val="28"/>
          <w:lang w:val="ru-RU" w:eastAsia="ru-RU"/>
        </w:rPr>
        <w:t xml:space="preserve"> 15 часов 30 минут</w:t>
      </w:r>
      <w:r w:rsidRPr="00087C6D">
        <w:rPr>
          <w:rFonts w:cs="Times New Roman"/>
          <w:sz w:val="28"/>
          <w:szCs w:val="28"/>
          <w:lang w:val="ru-RU" w:eastAsia="ru-RU"/>
        </w:rPr>
        <w:t xml:space="preserve"> </w:t>
      </w:r>
    </w:p>
    <w:p w:rsidR="00B41F61" w:rsidRPr="00087C6D" w:rsidRDefault="00B41F61" w:rsidP="007A706F">
      <w:pPr>
        <w:spacing w:before="100" w:beforeAutospacing="1" w:after="100" w:afterAutospacing="1"/>
        <w:ind w:firstLine="709"/>
        <w:jc w:val="both"/>
        <w:rPr>
          <w:rFonts w:cs="Times New Roman"/>
          <w:sz w:val="28"/>
          <w:szCs w:val="28"/>
          <w:lang w:val="ru-RU" w:eastAsia="ru-RU"/>
        </w:rPr>
      </w:pPr>
      <w:r w:rsidRPr="00087C6D">
        <w:rPr>
          <w:rFonts w:cs="Times New Roman"/>
          <w:sz w:val="28"/>
          <w:szCs w:val="28"/>
          <w:lang w:val="ru-RU" w:eastAsia="ru-RU"/>
        </w:rPr>
        <w:t>2.2. Место проведени</w:t>
      </w:r>
      <w:r>
        <w:rPr>
          <w:rFonts w:cs="Times New Roman"/>
          <w:sz w:val="28"/>
          <w:szCs w:val="28"/>
          <w:lang w:val="ru-RU" w:eastAsia="ru-RU"/>
        </w:rPr>
        <w:t>я конкурса: Ивановская область, Лежневский район с. Шилыково,  дом  30</w:t>
      </w:r>
    </w:p>
    <w:p w:rsidR="00B41F61" w:rsidRPr="00087C6D" w:rsidRDefault="00B41F61" w:rsidP="007A706F">
      <w:pPr>
        <w:spacing w:before="100" w:beforeAutospacing="1" w:after="100" w:afterAutospacing="1"/>
        <w:ind w:firstLine="709"/>
        <w:jc w:val="both"/>
        <w:rPr>
          <w:rFonts w:cs="Times New Roman"/>
          <w:sz w:val="28"/>
          <w:szCs w:val="28"/>
          <w:lang w:val="ru-RU" w:eastAsia="ru-RU"/>
        </w:rPr>
      </w:pPr>
      <w:r w:rsidRPr="00087C6D">
        <w:rPr>
          <w:rFonts w:cs="Times New Roman"/>
          <w:sz w:val="28"/>
          <w:szCs w:val="28"/>
          <w:lang w:val="ru-RU" w:eastAsia="ru-RU"/>
        </w:rPr>
        <w:t xml:space="preserve">2.3. Дата первого заседания сформированной в правомочном составе конкурсной комиссии: </w:t>
      </w:r>
      <w:r>
        <w:rPr>
          <w:rFonts w:cs="Times New Roman"/>
          <w:sz w:val="28"/>
          <w:szCs w:val="28"/>
          <w:lang w:val="ru-RU" w:eastAsia="ru-RU"/>
        </w:rPr>
        <w:t>12.07.</w:t>
      </w:r>
      <w:r w:rsidRPr="00087C6D">
        <w:rPr>
          <w:rFonts w:cs="Times New Roman"/>
          <w:sz w:val="28"/>
          <w:szCs w:val="28"/>
          <w:lang w:val="ru-RU" w:eastAsia="ru-RU"/>
        </w:rPr>
        <w:t xml:space="preserve">2018 года в </w:t>
      </w:r>
      <w:r>
        <w:rPr>
          <w:rFonts w:cs="Times New Roman"/>
          <w:sz w:val="28"/>
          <w:szCs w:val="28"/>
          <w:lang w:val="ru-RU" w:eastAsia="ru-RU"/>
        </w:rPr>
        <w:t>16</w:t>
      </w:r>
      <w:r w:rsidRPr="00087C6D">
        <w:rPr>
          <w:rFonts w:cs="Times New Roman"/>
          <w:sz w:val="28"/>
          <w:szCs w:val="28"/>
          <w:lang w:val="ru-RU" w:eastAsia="ru-RU"/>
        </w:rPr>
        <w:t xml:space="preserve"> часов 00 минут. </w:t>
      </w:r>
    </w:p>
    <w:p w:rsidR="00B41F61" w:rsidRPr="00087C6D" w:rsidRDefault="00B41F61" w:rsidP="007A706F">
      <w:pPr>
        <w:spacing w:before="100" w:beforeAutospacing="1" w:after="100" w:afterAutospacing="1"/>
        <w:ind w:firstLine="709"/>
        <w:jc w:val="both"/>
        <w:rPr>
          <w:rFonts w:cs="Times New Roman"/>
          <w:sz w:val="28"/>
          <w:szCs w:val="28"/>
          <w:lang w:val="ru-RU" w:eastAsia="ru-RU"/>
        </w:rPr>
      </w:pPr>
      <w:r w:rsidRPr="00087C6D">
        <w:rPr>
          <w:rFonts w:cs="Times New Roman"/>
          <w:sz w:val="28"/>
          <w:szCs w:val="28"/>
          <w:lang w:val="ru-RU" w:eastAsia="ru-RU"/>
        </w:rPr>
        <w:t>3.</w:t>
      </w:r>
      <w:r>
        <w:rPr>
          <w:rFonts w:cs="Times New Roman"/>
          <w:sz w:val="28"/>
          <w:szCs w:val="28"/>
          <w:lang w:val="ru-RU" w:eastAsia="ru-RU"/>
        </w:rPr>
        <w:t xml:space="preserve">  </w:t>
      </w:r>
      <w:r w:rsidRPr="00087C6D">
        <w:rPr>
          <w:rFonts w:cs="Times New Roman"/>
          <w:sz w:val="28"/>
          <w:szCs w:val="28"/>
          <w:lang w:val="ru-RU" w:eastAsia="ru-RU"/>
        </w:rPr>
        <w:t xml:space="preserve">Определить условия конкурса согласно </w:t>
      </w:r>
      <w:r>
        <w:rPr>
          <w:rFonts w:cs="Times New Roman"/>
          <w:sz w:val="28"/>
          <w:szCs w:val="28"/>
          <w:lang w:val="ru-RU" w:eastAsia="ru-RU"/>
        </w:rPr>
        <w:t>приложению к настоящему Решению</w:t>
      </w:r>
      <w:r w:rsidRPr="00087C6D">
        <w:rPr>
          <w:rFonts w:cs="Times New Roman"/>
          <w:sz w:val="28"/>
          <w:szCs w:val="28"/>
          <w:lang w:val="ru-RU" w:eastAsia="ru-RU"/>
        </w:rPr>
        <w:t xml:space="preserve"> </w:t>
      </w:r>
      <w:r>
        <w:rPr>
          <w:rFonts w:cs="Times New Roman"/>
          <w:sz w:val="28"/>
          <w:szCs w:val="28"/>
          <w:lang w:val="ru-RU" w:eastAsia="ru-RU"/>
        </w:rPr>
        <w:t xml:space="preserve"> (прилагается)</w:t>
      </w:r>
    </w:p>
    <w:p w:rsidR="00B41F61" w:rsidRPr="00087C6D" w:rsidRDefault="00B41F61" w:rsidP="007A706F">
      <w:pPr>
        <w:spacing w:before="100" w:beforeAutospacing="1" w:after="100" w:afterAutospacing="1"/>
        <w:ind w:firstLine="709"/>
        <w:jc w:val="both"/>
        <w:rPr>
          <w:rFonts w:cs="Times New Roman"/>
          <w:sz w:val="28"/>
          <w:szCs w:val="28"/>
          <w:lang w:val="ru-RU" w:eastAsia="ru-RU"/>
        </w:rPr>
      </w:pPr>
      <w:r w:rsidRPr="00087C6D">
        <w:rPr>
          <w:rFonts w:cs="Times New Roman"/>
          <w:sz w:val="28"/>
          <w:szCs w:val="28"/>
          <w:lang w:val="ru-RU" w:eastAsia="ru-RU"/>
        </w:rPr>
        <w:t xml:space="preserve">4. </w:t>
      </w:r>
      <w:r>
        <w:rPr>
          <w:rFonts w:cs="Times New Roman"/>
          <w:sz w:val="28"/>
          <w:szCs w:val="28"/>
          <w:lang w:val="ru-RU" w:eastAsia="ru-RU"/>
        </w:rPr>
        <w:t xml:space="preserve">Опубликовать настоящее </w:t>
      </w:r>
      <w:r w:rsidRPr="00087C6D">
        <w:rPr>
          <w:rFonts w:cs="Times New Roman"/>
          <w:sz w:val="28"/>
          <w:szCs w:val="28"/>
          <w:lang w:val="ru-RU" w:eastAsia="ru-RU"/>
        </w:rPr>
        <w:t xml:space="preserve">решение </w:t>
      </w:r>
      <w:r>
        <w:rPr>
          <w:rFonts w:cs="Times New Roman"/>
          <w:sz w:val="28"/>
          <w:szCs w:val="28"/>
          <w:lang w:val="ru-RU" w:eastAsia="ru-RU"/>
        </w:rPr>
        <w:t xml:space="preserve">в газете «Сельские вести» </w:t>
      </w:r>
      <w:r w:rsidRPr="00087C6D">
        <w:rPr>
          <w:rFonts w:cs="Times New Roman"/>
          <w:sz w:val="28"/>
          <w:szCs w:val="28"/>
          <w:lang w:val="ru-RU" w:eastAsia="ru-RU"/>
        </w:rPr>
        <w:t xml:space="preserve">и </w:t>
      </w:r>
      <w:r w:rsidRPr="00BA33A4">
        <w:rPr>
          <w:rFonts w:cs="Times New Roman"/>
          <w:sz w:val="28"/>
          <w:szCs w:val="28"/>
          <w:lang w:val="ru-RU" w:eastAsia="ru-RU"/>
        </w:rPr>
        <w:t xml:space="preserve">разместить на официальном сайте </w:t>
      </w:r>
      <w:r w:rsidRPr="00BA33A4">
        <w:rPr>
          <w:rStyle w:val="wT12"/>
          <w:rFonts w:cs="Times New Roman"/>
          <w:b w:val="0"/>
          <w:sz w:val="28"/>
          <w:szCs w:val="28"/>
          <w:lang w:val="ru-RU"/>
        </w:rPr>
        <w:t>Шилыковского сельского поселения</w:t>
      </w:r>
      <w:r w:rsidRPr="007A706F">
        <w:rPr>
          <w:rStyle w:val="wT12"/>
          <w:rFonts w:cs="Times New Roman"/>
          <w:b w:val="0"/>
          <w:sz w:val="26"/>
          <w:szCs w:val="26"/>
          <w:lang w:val="ru-RU"/>
        </w:rPr>
        <w:t xml:space="preserve"> </w:t>
      </w:r>
      <w:r w:rsidRPr="00087C6D">
        <w:rPr>
          <w:rFonts w:cs="Times New Roman"/>
          <w:sz w:val="28"/>
          <w:szCs w:val="28"/>
          <w:lang w:val="ru-RU" w:eastAsia="ru-RU"/>
        </w:rPr>
        <w:t>Лежневского муниципа</w:t>
      </w:r>
      <w:r>
        <w:rPr>
          <w:rFonts w:cs="Times New Roman"/>
          <w:sz w:val="28"/>
          <w:szCs w:val="28"/>
          <w:lang w:val="ru-RU" w:eastAsia="ru-RU"/>
        </w:rPr>
        <w:t>льного района, в сети Интернет: Шилыковское .РФ</w:t>
      </w:r>
      <w:r w:rsidRPr="00087C6D">
        <w:rPr>
          <w:rFonts w:cs="Times New Roman"/>
          <w:sz w:val="28"/>
          <w:szCs w:val="28"/>
          <w:lang w:val="ru-RU" w:eastAsia="ru-RU"/>
        </w:rPr>
        <w:t xml:space="preserve"> </w:t>
      </w:r>
    </w:p>
    <w:p w:rsidR="00B41F61" w:rsidRPr="00087C6D" w:rsidRDefault="00B41F61" w:rsidP="007A706F">
      <w:pPr>
        <w:spacing w:before="100" w:beforeAutospacing="1" w:after="100" w:afterAutospacing="1"/>
        <w:ind w:firstLine="709"/>
        <w:jc w:val="both"/>
        <w:rPr>
          <w:rFonts w:cs="Times New Roman"/>
          <w:sz w:val="28"/>
          <w:szCs w:val="28"/>
          <w:lang w:val="ru-RU" w:eastAsia="ru-RU"/>
        </w:rPr>
      </w:pPr>
      <w:r w:rsidRPr="00087C6D">
        <w:rPr>
          <w:rFonts w:cs="Times New Roman"/>
          <w:sz w:val="28"/>
          <w:szCs w:val="28"/>
          <w:lang w:val="ru-RU" w:eastAsia="ru-RU"/>
        </w:rPr>
        <w:t xml:space="preserve">5. Настоящее решение вступает в силу после его официального </w:t>
      </w:r>
      <w:r>
        <w:rPr>
          <w:rFonts w:cs="Times New Roman"/>
          <w:sz w:val="28"/>
          <w:szCs w:val="28"/>
          <w:lang w:val="ru-RU" w:eastAsia="ru-RU"/>
        </w:rPr>
        <w:t>обнародования</w:t>
      </w:r>
      <w:r w:rsidRPr="00087C6D">
        <w:rPr>
          <w:rFonts w:cs="Times New Roman"/>
          <w:sz w:val="28"/>
          <w:szCs w:val="28"/>
          <w:lang w:val="ru-RU" w:eastAsia="ru-RU"/>
        </w:rPr>
        <w:t xml:space="preserve">. </w:t>
      </w:r>
    </w:p>
    <w:p w:rsidR="00B41F61" w:rsidRPr="00087C6D" w:rsidRDefault="00B41F61" w:rsidP="007A706F">
      <w:pPr>
        <w:spacing w:before="100" w:beforeAutospacing="1" w:after="100" w:afterAutospacing="1"/>
        <w:ind w:firstLine="709"/>
        <w:jc w:val="both"/>
        <w:rPr>
          <w:rFonts w:cs="Times New Roman"/>
          <w:sz w:val="28"/>
          <w:szCs w:val="28"/>
          <w:lang w:val="ru-RU" w:eastAsia="ru-RU"/>
        </w:rPr>
      </w:pPr>
    </w:p>
    <w:p w:rsidR="00B41F61" w:rsidRDefault="00B41F61" w:rsidP="007A706F">
      <w:pPr>
        <w:spacing w:line="240" w:lineRule="auto"/>
        <w:rPr>
          <w:rStyle w:val="wT12"/>
          <w:rFonts w:cs="Times New Roman"/>
          <w:b w:val="0"/>
          <w:sz w:val="26"/>
          <w:szCs w:val="26"/>
          <w:lang w:val="ru-RU"/>
        </w:rPr>
      </w:pPr>
      <w:r>
        <w:rPr>
          <w:rFonts w:cs="Times New Roman"/>
          <w:b/>
          <w:color w:val="333333"/>
          <w:sz w:val="28"/>
          <w:szCs w:val="28"/>
          <w:lang w:val="ru-RU" w:eastAsia="ru-RU"/>
        </w:rPr>
        <w:t xml:space="preserve">И.о. </w:t>
      </w:r>
      <w:r>
        <w:rPr>
          <w:rFonts w:cs="Times New Roman"/>
          <w:b/>
          <w:color w:val="333333"/>
          <w:sz w:val="28"/>
          <w:szCs w:val="28"/>
          <w:lang w:val="ru-RU" w:eastAsia="ru-RU"/>
        </w:rPr>
        <w:tab/>
      </w:r>
      <w:r w:rsidRPr="001B12AD">
        <w:rPr>
          <w:rFonts w:cs="Times New Roman"/>
          <w:b/>
          <w:color w:val="333333"/>
          <w:sz w:val="28"/>
          <w:szCs w:val="28"/>
          <w:lang w:val="ru-RU" w:eastAsia="ru-RU"/>
        </w:rPr>
        <w:t>Глав</w:t>
      </w:r>
      <w:r>
        <w:rPr>
          <w:rFonts w:cs="Times New Roman"/>
          <w:b/>
          <w:color w:val="333333"/>
          <w:sz w:val="28"/>
          <w:szCs w:val="28"/>
          <w:lang w:val="ru-RU" w:eastAsia="ru-RU"/>
        </w:rPr>
        <w:t>ы</w:t>
      </w:r>
      <w:r w:rsidRPr="001B12AD">
        <w:rPr>
          <w:rFonts w:cs="Times New Roman"/>
          <w:b/>
          <w:color w:val="333333"/>
          <w:sz w:val="28"/>
          <w:szCs w:val="28"/>
          <w:lang w:val="ru-RU" w:eastAsia="ru-RU"/>
        </w:rPr>
        <w:t xml:space="preserve"> </w:t>
      </w:r>
      <w:r>
        <w:rPr>
          <w:rStyle w:val="wT12"/>
          <w:rFonts w:cs="Times New Roman"/>
          <w:b w:val="0"/>
          <w:sz w:val="26"/>
          <w:szCs w:val="26"/>
          <w:lang w:val="ru-RU"/>
        </w:rPr>
        <w:t xml:space="preserve"> Шилыковского </w:t>
      </w:r>
      <w:r w:rsidRPr="007A706F">
        <w:rPr>
          <w:rStyle w:val="wT12"/>
          <w:rFonts w:cs="Times New Roman"/>
          <w:sz w:val="28"/>
          <w:szCs w:val="28"/>
          <w:lang w:val="ru-RU"/>
        </w:rPr>
        <w:t>сельского поселения</w:t>
      </w:r>
      <w:r w:rsidRPr="007A706F">
        <w:rPr>
          <w:rStyle w:val="wT12"/>
          <w:rFonts w:cs="Times New Roman"/>
          <w:b w:val="0"/>
          <w:sz w:val="26"/>
          <w:szCs w:val="26"/>
          <w:lang w:val="ru-RU"/>
        </w:rPr>
        <w:t xml:space="preserve"> </w:t>
      </w:r>
    </w:p>
    <w:p w:rsidR="00B41F61" w:rsidRPr="001B12AD" w:rsidRDefault="00B41F61" w:rsidP="007A706F">
      <w:pPr>
        <w:spacing w:line="240" w:lineRule="auto"/>
        <w:rPr>
          <w:rFonts w:cs="Times New Roman"/>
          <w:b/>
          <w:color w:val="333333"/>
          <w:sz w:val="28"/>
          <w:szCs w:val="28"/>
          <w:lang w:val="ru-RU" w:eastAsia="ru-RU"/>
        </w:rPr>
      </w:pPr>
      <w:r w:rsidRPr="001B12AD">
        <w:rPr>
          <w:rFonts w:cs="Times New Roman"/>
          <w:b/>
          <w:color w:val="333333"/>
          <w:sz w:val="28"/>
          <w:szCs w:val="28"/>
          <w:lang w:val="ru-RU" w:eastAsia="ru-RU"/>
        </w:rPr>
        <w:t xml:space="preserve">Лежневского </w:t>
      </w:r>
      <w:r>
        <w:rPr>
          <w:rFonts w:cs="Times New Roman"/>
          <w:b/>
          <w:color w:val="333333"/>
          <w:sz w:val="28"/>
          <w:szCs w:val="28"/>
          <w:lang w:val="ru-RU" w:eastAsia="ru-RU"/>
        </w:rPr>
        <w:t xml:space="preserve"> </w:t>
      </w:r>
      <w:r w:rsidRPr="001B12AD">
        <w:rPr>
          <w:rFonts w:cs="Times New Roman"/>
          <w:b/>
          <w:color w:val="333333"/>
          <w:sz w:val="28"/>
          <w:szCs w:val="28"/>
          <w:lang w:val="ru-RU" w:eastAsia="ru-RU"/>
        </w:rPr>
        <w:t xml:space="preserve">муниципального района </w:t>
      </w:r>
      <w:r>
        <w:rPr>
          <w:rFonts w:cs="Times New Roman"/>
          <w:b/>
          <w:color w:val="333333"/>
          <w:sz w:val="28"/>
          <w:szCs w:val="28"/>
          <w:lang w:val="ru-RU" w:eastAsia="ru-RU"/>
        </w:rPr>
        <w:t xml:space="preserve">                                      Т.В. Ульянова                                               </w:t>
      </w:r>
    </w:p>
    <w:p w:rsidR="00B41F61" w:rsidRPr="006C302C" w:rsidRDefault="00B41F61" w:rsidP="007A706F">
      <w:pPr>
        <w:spacing w:before="100" w:beforeAutospacing="1" w:after="100" w:afterAutospacing="1"/>
        <w:rPr>
          <w:rFonts w:cs="Times New Roman"/>
          <w:color w:val="333333"/>
          <w:sz w:val="28"/>
          <w:szCs w:val="28"/>
          <w:lang w:val="ru-RU" w:eastAsia="ru-RU"/>
        </w:rPr>
      </w:pPr>
    </w:p>
    <w:p w:rsidR="00B41F61" w:rsidRPr="006C302C" w:rsidRDefault="00B41F61" w:rsidP="007A706F">
      <w:pPr>
        <w:spacing w:before="100" w:beforeAutospacing="1" w:after="100" w:afterAutospacing="1"/>
        <w:rPr>
          <w:rFonts w:cs="Times New Roman"/>
          <w:color w:val="333333"/>
          <w:sz w:val="28"/>
          <w:szCs w:val="28"/>
          <w:lang w:val="ru-RU" w:eastAsia="ru-RU"/>
        </w:rPr>
      </w:pPr>
    </w:p>
    <w:p w:rsidR="00B41F61" w:rsidRDefault="00B41F61" w:rsidP="007A706F">
      <w:pPr>
        <w:pageBreakBefore/>
        <w:tabs>
          <w:tab w:val="left" w:pos="720"/>
        </w:tabs>
        <w:jc w:val="right"/>
        <w:rPr>
          <w:sz w:val="28"/>
          <w:szCs w:val="28"/>
          <w:lang w:val="ru-RU"/>
        </w:rPr>
      </w:pPr>
      <w:r>
        <w:rPr>
          <w:sz w:val="28"/>
          <w:szCs w:val="28"/>
          <w:lang w:val="ru-RU"/>
        </w:rPr>
        <w:t>Приложение к Решению</w:t>
      </w:r>
    </w:p>
    <w:p w:rsidR="00B41F61" w:rsidRDefault="00B41F61" w:rsidP="007A706F">
      <w:pPr>
        <w:tabs>
          <w:tab w:val="left" w:pos="720"/>
        </w:tabs>
        <w:jc w:val="right"/>
        <w:rPr>
          <w:rStyle w:val="wT12"/>
          <w:rFonts w:cs="Times New Roman"/>
          <w:b w:val="0"/>
          <w:sz w:val="26"/>
          <w:szCs w:val="26"/>
          <w:lang w:val="ru-RU"/>
        </w:rPr>
      </w:pPr>
      <w:r>
        <w:rPr>
          <w:sz w:val="28"/>
          <w:szCs w:val="28"/>
          <w:lang w:val="ru-RU"/>
        </w:rPr>
        <w:t xml:space="preserve">Совета </w:t>
      </w:r>
      <w:r>
        <w:rPr>
          <w:rStyle w:val="wT12"/>
          <w:rFonts w:cs="Times New Roman"/>
          <w:b w:val="0"/>
          <w:sz w:val="26"/>
          <w:szCs w:val="26"/>
          <w:lang w:val="ru-RU"/>
        </w:rPr>
        <w:t>Шилыковского</w:t>
      </w:r>
      <w:r w:rsidRPr="007A706F">
        <w:rPr>
          <w:rStyle w:val="wT12"/>
          <w:rFonts w:cs="Times New Roman"/>
          <w:b w:val="0"/>
          <w:sz w:val="26"/>
          <w:szCs w:val="26"/>
          <w:lang w:val="ru-RU"/>
        </w:rPr>
        <w:t xml:space="preserve"> </w:t>
      </w:r>
      <w:r w:rsidRPr="007A706F">
        <w:rPr>
          <w:rStyle w:val="wT12"/>
          <w:rFonts w:cs="Times New Roman"/>
          <w:b w:val="0"/>
          <w:sz w:val="28"/>
          <w:szCs w:val="28"/>
          <w:lang w:val="ru-RU"/>
        </w:rPr>
        <w:t>сельского поселения</w:t>
      </w:r>
      <w:r w:rsidRPr="007A706F">
        <w:rPr>
          <w:rStyle w:val="wT12"/>
          <w:rFonts w:cs="Times New Roman"/>
          <w:b w:val="0"/>
          <w:sz w:val="26"/>
          <w:szCs w:val="26"/>
          <w:lang w:val="ru-RU"/>
        </w:rPr>
        <w:t xml:space="preserve"> </w:t>
      </w:r>
    </w:p>
    <w:p w:rsidR="00B41F61" w:rsidRDefault="00B41F61" w:rsidP="007A706F">
      <w:pPr>
        <w:tabs>
          <w:tab w:val="left" w:pos="720"/>
        </w:tabs>
        <w:jc w:val="right"/>
        <w:rPr>
          <w:sz w:val="28"/>
          <w:szCs w:val="28"/>
          <w:lang w:val="ru-RU"/>
        </w:rPr>
      </w:pPr>
      <w:r>
        <w:rPr>
          <w:sz w:val="28"/>
          <w:szCs w:val="28"/>
          <w:lang w:val="ru-RU"/>
        </w:rPr>
        <w:t>Лежневского муниципального района</w:t>
      </w:r>
    </w:p>
    <w:p w:rsidR="00B41F61" w:rsidRDefault="00B41F61" w:rsidP="007A706F">
      <w:pPr>
        <w:tabs>
          <w:tab w:val="left" w:pos="720"/>
        </w:tabs>
        <w:jc w:val="right"/>
        <w:rPr>
          <w:sz w:val="28"/>
          <w:szCs w:val="28"/>
          <w:lang w:val="ru-RU"/>
        </w:rPr>
      </w:pPr>
      <w:r>
        <w:rPr>
          <w:sz w:val="28"/>
          <w:szCs w:val="28"/>
          <w:lang w:val="ru-RU"/>
        </w:rPr>
        <w:t>Ивановской области</w:t>
      </w:r>
    </w:p>
    <w:p w:rsidR="00B41F61" w:rsidRDefault="00B41F61" w:rsidP="007A706F">
      <w:pPr>
        <w:jc w:val="right"/>
        <w:rPr>
          <w:sz w:val="28"/>
          <w:szCs w:val="28"/>
          <w:lang w:val="ru-RU"/>
        </w:rPr>
      </w:pPr>
      <w:r>
        <w:rPr>
          <w:sz w:val="28"/>
          <w:szCs w:val="28"/>
          <w:lang w:val="ru-RU"/>
        </w:rPr>
        <w:t xml:space="preserve">от 09.07.2018 №  38   </w:t>
      </w:r>
    </w:p>
    <w:p w:rsidR="00B41F61" w:rsidRDefault="00B41F61" w:rsidP="007A706F">
      <w:pPr>
        <w:jc w:val="right"/>
        <w:rPr>
          <w:sz w:val="28"/>
          <w:szCs w:val="28"/>
          <w:lang w:val="ru-RU"/>
        </w:rPr>
      </w:pPr>
    </w:p>
    <w:p w:rsidR="00B41F61" w:rsidRDefault="00B41F61" w:rsidP="007A706F">
      <w:pPr>
        <w:jc w:val="center"/>
        <w:rPr>
          <w:rStyle w:val="1"/>
          <w:b/>
          <w:sz w:val="28"/>
          <w:szCs w:val="28"/>
          <w:lang w:val="ru-RU"/>
        </w:rPr>
      </w:pPr>
      <w:r>
        <w:rPr>
          <w:b/>
          <w:sz w:val="28"/>
          <w:szCs w:val="28"/>
          <w:lang w:val="ru-RU"/>
        </w:rPr>
        <w:t>Условия конкурса по отбору кандидатур на должность</w:t>
      </w:r>
    </w:p>
    <w:p w:rsidR="00B41F61" w:rsidRDefault="00B41F61" w:rsidP="007A706F">
      <w:pPr>
        <w:jc w:val="center"/>
        <w:rPr>
          <w:rStyle w:val="wT12"/>
          <w:rFonts w:cs="Times New Roman"/>
          <w:b w:val="0"/>
          <w:sz w:val="26"/>
          <w:szCs w:val="26"/>
          <w:lang w:val="ru-RU"/>
        </w:rPr>
      </w:pPr>
      <w:r>
        <w:rPr>
          <w:rStyle w:val="1"/>
          <w:b/>
          <w:sz w:val="28"/>
          <w:szCs w:val="28"/>
          <w:lang w:val="ru-RU"/>
        </w:rPr>
        <w:t xml:space="preserve">Главы  </w:t>
      </w:r>
      <w:r>
        <w:rPr>
          <w:rStyle w:val="wT12"/>
          <w:rFonts w:cs="Times New Roman"/>
          <w:sz w:val="26"/>
          <w:szCs w:val="26"/>
          <w:lang w:val="ru-RU"/>
        </w:rPr>
        <w:t>Шилыковского</w:t>
      </w:r>
      <w:r w:rsidRPr="007A706F">
        <w:rPr>
          <w:rStyle w:val="wT12"/>
          <w:rFonts w:cs="Times New Roman"/>
          <w:sz w:val="26"/>
          <w:szCs w:val="26"/>
          <w:lang w:val="ru-RU"/>
        </w:rPr>
        <w:t xml:space="preserve"> </w:t>
      </w:r>
      <w:r w:rsidRPr="007A706F">
        <w:rPr>
          <w:rStyle w:val="wT12"/>
          <w:rFonts w:cs="Times New Roman"/>
          <w:sz w:val="28"/>
          <w:szCs w:val="28"/>
          <w:lang w:val="ru-RU"/>
        </w:rPr>
        <w:t>сельского поселения</w:t>
      </w:r>
      <w:r w:rsidRPr="007A706F">
        <w:rPr>
          <w:rStyle w:val="wT12"/>
          <w:rFonts w:cs="Times New Roman"/>
          <w:b w:val="0"/>
          <w:sz w:val="26"/>
          <w:szCs w:val="26"/>
          <w:lang w:val="ru-RU"/>
        </w:rPr>
        <w:t xml:space="preserve"> </w:t>
      </w:r>
    </w:p>
    <w:p w:rsidR="00B41F61" w:rsidRDefault="00B41F61" w:rsidP="007A706F">
      <w:pPr>
        <w:jc w:val="center"/>
        <w:rPr>
          <w:b/>
          <w:sz w:val="28"/>
          <w:szCs w:val="28"/>
          <w:lang w:val="ru-RU"/>
        </w:rPr>
      </w:pPr>
      <w:r>
        <w:rPr>
          <w:rStyle w:val="1"/>
          <w:b/>
          <w:sz w:val="28"/>
          <w:szCs w:val="28"/>
          <w:lang w:val="ru-RU"/>
        </w:rPr>
        <w:t>Лежневского муниципального района Ивановской области</w:t>
      </w:r>
    </w:p>
    <w:p w:rsidR="00B41F61" w:rsidRDefault="00B41F61" w:rsidP="007A706F">
      <w:pPr>
        <w:jc w:val="center"/>
        <w:rPr>
          <w:b/>
          <w:sz w:val="28"/>
          <w:szCs w:val="28"/>
          <w:lang w:val="ru-RU"/>
        </w:rPr>
      </w:pPr>
    </w:p>
    <w:p w:rsidR="00B41F61" w:rsidRDefault="00B41F61" w:rsidP="007A706F">
      <w:pPr>
        <w:autoSpaceDE w:val="0"/>
        <w:ind w:firstLine="540"/>
        <w:jc w:val="center"/>
        <w:rPr>
          <w:sz w:val="28"/>
          <w:szCs w:val="28"/>
          <w:lang w:val="ru-RU"/>
        </w:rPr>
      </w:pPr>
      <w:r>
        <w:rPr>
          <w:sz w:val="28"/>
          <w:szCs w:val="28"/>
          <w:lang w:val="ru-RU"/>
        </w:rPr>
        <w:t>1. Даты начала и окончания приема документов,</w:t>
      </w:r>
    </w:p>
    <w:p w:rsidR="00B41F61" w:rsidRDefault="00B41F61" w:rsidP="007A706F">
      <w:pPr>
        <w:autoSpaceDE w:val="0"/>
        <w:ind w:firstLine="540"/>
        <w:jc w:val="center"/>
        <w:rPr>
          <w:b/>
          <w:sz w:val="28"/>
          <w:szCs w:val="28"/>
          <w:lang w:val="ru-RU"/>
        </w:rPr>
      </w:pPr>
      <w:r>
        <w:rPr>
          <w:sz w:val="28"/>
          <w:szCs w:val="28"/>
          <w:lang w:val="ru-RU"/>
        </w:rPr>
        <w:t>место и время приема документов.</w:t>
      </w:r>
    </w:p>
    <w:p w:rsidR="00B41F61" w:rsidRDefault="00B41F61" w:rsidP="007A706F">
      <w:pPr>
        <w:ind w:firstLine="360"/>
        <w:jc w:val="both"/>
        <w:rPr>
          <w:sz w:val="28"/>
          <w:szCs w:val="28"/>
          <w:lang w:val="ru-RU"/>
        </w:rPr>
      </w:pPr>
    </w:p>
    <w:p w:rsidR="00B41F61" w:rsidRDefault="00B41F61" w:rsidP="007A706F">
      <w:pPr>
        <w:ind w:firstLine="360"/>
        <w:jc w:val="both"/>
        <w:rPr>
          <w:sz w:val="28"/>
          <w:szCs w:val="28"/>
          <w:lang w:val="ru-RU"/>
        </w:rPr>
      </w:pPr>
      <w:r w:rsidRPr="00482CFD">
        <w:rPr>
          <w:sz w:val="28"/>
          <w:szCs w:val="28"/>
          <w:lang w:val="ru-RU"/>
        </w:rPr>
        <w:t xml:space="preserve">Конкурс </w:t>
      </w:r>
      <w:r>
        <w:rPr>
          <w:sz w:val="28"/>
          <w:szCs w:val="28"/>
          <w:lang w:val="ru-RU"/>
        </w:rPr>
        <w:t xml:space="preserve">проводится в соответствии с Порядком проведения конкурса по отбору кандидатур на должность Главы </w:t>
      </w:r>
      <w:r>
        <w:rPr>
          <w:rStyle w:val="wT12"/>
          <w:rFonts w:cs="Times New Roman"/>
          <w:b w:val="0"/>
          <w:sz w:val="26"/>
          <w:szCs w:val="26"/>
          <w:lang w:val="ru-RU"/>
        </w:rPr>
        <w:t>Шилыковского</w:t>
      </w:r>
      <w:r w:rsidRPr="007A706F">
        <w:rPr>
          <w:rStyle w:val="wT12"/>
          <w:rFonts w:cs="Times New Roman"/>
          <w:b w:val="0"/>
          <w:sz w:val="26"/>
          <w:szCs w:val="26"/>
          <w:lang w:val="ru-RU"/>
        </w:rPr>
        <w:t xml:space="preserve"> </w:t>
      </w:r>
      <w:r w:rsidRPr="007A706F">
        <w:rPr>
          <w:rStyle w:val="wT12"/>
          <w:rFonts w:cs="Times New Roman"/>
          <w:b w:val="0"/>
          <w:sz w:val="28"/>
          <w:szCs w:val="28"/>
          <w:lang w:val="ru-RU"/>
        </w:rPr>
        <w:t>сельского поселения</w:t>
      </w:r>
      <w:r w:rsidRPr="007A706F">
        <w:rPr>
          <w:rStyle w:val="wT12"/>
          <w:rFonts w:cs="Times New Roman"/>
          <w:b w:val="0"/>
          <w:sz w:val="26"/>
          <w:szCs w:val="26"/>
          <w:lang w:val="ru-RU"/>
        </w:rPr>
        <w:t xml:space="preserve"> </w:t>
      </w:r>
      <w:r>
        <w:rPr>
          <w:sz w:val="28"/>
          <w:szCs w:val="28"/>
          <w:lang w:val="ru-RU"/>
        </w:rPr>
        <w:t xml:space="preserve">Лежневского муниципального района Ивановской области, утвержденным Решением Совета </w:t>
      </w:r>
      <w:r>
        <w:rPr>
          <w:rStyle w:val="wT12"/>
          <w:rFonts w:cs="Times New Roman"/>
          <w:b w:val="0"/>
          <w:sz w:val="26"/>
          <w:szCs w:val="26"/>
          <w:lang w:val="ru-RU"/>
        </w:rPr>
        <w:t>Шилыковского</w:t>
      </w:r>
      <w:r w:rsidRPr="007A706F">
        <w:rPr>
          <w:rStyle w:val="wT12"/>
          <w:rFonts w:cs="Times New Roman"/>
          <w:b w:val="0"/>
          <w:sz w:val="26"/>
          <w:szCs w:val="26"/>
          <w:lang w:val="ru-RU"/>
        </w:rPr>
        <w:t xml:space="preserve"> </w:t>
      </w:r>
      <w:r w:rsidRPr="007A706F">
        <w:rPr>
          <w:rStyle w:val="wT12"/>
          <w:rFonts w:cs="Times New Roman"/>
          <w:b w:val="0"/>
          <w:sz w:val="28"/>
          <w:szCs w:val="28"/>
          <w:lang w:val="ru-RU"/>
        </w:rPr>
        <w:t>сельского поселения</w:t>
      </w:r>
      <w:r w:rsidRPr="007A706F">
        <w:rPr>
          <w:rStyle w:val="wT12"/>
          <w:rFonts w:cs="Times New Roman"/>
          <w:b w:val="0"/>
          <w:sz w:val="26"/>
          <w:szCs w:val="26"/>
          <w:lang w:val="ru-RU"/>
        </w:rPr>
        <w:t xml:space="preserve"> </w:t>
      </w:r>
      <w:r>
        <w:rPr>
          <w:sz w:val="28"/>
          <w:szCs w:val="28"/>
          <w:lang w:val="ru-RU"/>
        </w:rPr>
        <w:t xml:space="preserve">Лежневского </w:t>
      </w:r>
      <w:r w:rsidRPr="00C15F0E">
        <w:rPr>
          <w:color w:val="000000"/>
          <w:sz w:val="28"/>
          <w:szCs w:val="28"/>
          <w:lang w:val="ru-RU"/>
        </w:rPr>
        <w:t>муниципального района Ивановской области от 02.07.2018 № 36 (далее по</w:t>
      </w:r>
      <w:r>
        <w:rPr>
          <w:sz w:val="28"/>
          <w:szCs w:val="28"/>
          <w:lang w:val="ru-RU"/>
        </w:rPr>
        <w:t xml:space="preserve"> тексту – Прядок).</w:t>
      </w:r>
    </w:p>
    <w:p w:rsidR="00B41F61" w:rsidRPr="00482CFD" w:rsidRDefault="00B41F61" w:rsidP="007A706F">
      <w:pPr>
        <w:ind w:firstLine="360"/>
        <w:jc w:val="both"/>
        <w:rPr>
          <w:sz w:val="28"/>
          <w:szCs w:val="28"/>
          <w:lang w:val="ru-RU"/>
        </w:rPr>
      </w:pPr>
      <w:r>
        <w:rPr>
          <w:sz w:val="28"/>
          <w:szCs w:val="28"/>
          <w:lang w:val="ru-RU"/>
        </w:rPr>
        <w:t>Порядок обнародован 09</w:t>
      </w:r>
      <w:bookmarkStart w:id="0" w:name="_GoBack"/>
      <w:bookmarkEnd w:id="0"/>
      <w:r>
        <w:rPr>
          <w:sz w:val="28"/>
          <w:szCs w:val="28"/>
          <w:lang w:val="ru-RU"/>
        </w:rPr>
        <w:t xml:space="preserve">.07. 2018 года и размещен на официальном сайте Администрации </w:t>
      </w:r>
      <w:r>
        <w:rPr>
          <w:rStyle w:val="wT12"/>
          <w:rFonts w:cs="Times New Roman"/>
          <w:b w:val="0"/>
          <w:sz w:val="26"/>
          <w:szCs w:val="26"/>
          <w:lang w:val="ru-RU"/>
        </w:rPr>
        <w:t>Шилыковского</w:t>
      </w:r>
      <w:r w:rsidRPr="007A706F">
        <w:rPr>
          <w:rStyle w:val="wT12"/>
          <w:rFonts w:cs="Times New Roman"/>
          <w:b w:val="0"/>
          <w:sz w:val="26"/>
          <w:szCs w:val="26"/>
          <w:lang w:val="ru-RU"/>
        </w:rPr>
        <w:t xml:space="preserve"> </w:t>
      </w:r>
      <w:r w:rsidRPr="007A706F">
        <w:rPr>
          <w:rStyle w:val="wT12"/>
          <w:rFonts w:cs="Times New Roman"/>
          <w:b w:val="0"/>
          <w:sz w:val="28"/>
          <w:szCs w:val="28"/>
          <w:lang w:val="ru-RU"/>
        </w:rPr>
        <w:t>сельского поселения</w:t>
      </w:r>
      <w:r w:rsidRPr="007A706F">
        <w:rPr>
          <w:rStyle w:val="wT12"/>
          <w:rFonts w:cs="Times New Roman"/>
          <w:b w:val="0"/>
          <w:sz w:val="26"/>
          <w:szCs w:val="26"/>
          <w:lang w:val="ru-RU"/>
        </w:rPr>
        <w:t xml:space="preserve"> </w:t>
      </w:r>
      <w:r>
        <w:rPr>
          <w:sz w:val="28"/>
          <w:szCs w:val="28"/>
          <w:lang w:val="ru-RU"/>
        </w:rPr>
        <w:t>Лежневского муниципального района  Ивановской области</w:t>
      </w:r>
    </w:p>
    <w:p w:rsidR="00B41F61" w:rsidRDefault="00B41F61" w:rsidP="007A706F">
      <w:pPr>
        <w:autoSpaceDE w:val="0"/>
        <w:ind w:firstLine="540"/>
        <w:jc w:val="center"/>
        <w:rPr>
          <w:b/>
          <w:sz w:val="28"/>
          <w:szCs w:val="28"/>
          <w:lang w:val="ru-RU"/>
        </w:rPr>
      </w:pPr>
    </w:p>
    <w:p w:rsidR="00B41F61" w:rsidRDefault="00B41F61" w:rsidP="007A706F">
      <w:pPr>
        <w:tabs>
          <w:tab w:val="left" w:pos="540"/>
        </w:tabs>
        <w:autoSpaceDE w:val="0"/>
        <w:jc w:val="both"/>
        <w:rPr>
          <w:rStyle w:val="1"/>
          <w:sz w:val="28"/>
          <w:szCs w:val="28"/>
          <w:lang w:val="ru-RU"/>
        </w:rPr>
      </w:pPr>
      <w:r>
        <w:rPr>
          <w:sz w:val="28"/>
          <w:szCs w:val="28"/>
          <w:lang w:val="ru-RU"/>
        </w:rPr>
        <w:tab/>
        <w:t>1.1. Дата начала приема документов, представляемых для участия в конкурсе – 13.07. 2018 года, дата окончания приема документов – 03.08.2018 года.</w:t>
      </w:r>
    </w:p>
    <w:p w:rsidR="00B41F61" w:rsidRDefault="00B41F61" w:rsidP="007A706F">
      <w:pPr>
        <w:tabs>
          <w:tab w:val="left" w:pos="540"/>
        </w:tabs>
        <w:autoSpaceDE w:val="0"/>
        <w:jc w:val="both"/>
        <w:rPr>
          <w:rFonts w:cs="Times New Roman"/>
          <w:sz w:val="28"/>
          <w:szCs w:val="28"/>
          <w:lang w:val="ru-RU" w:eastAsia="ru-RU"/>
        </w:rPr>
      </w:pPr>
      <w:r>
        <w:rPr>
          <w:rStyle w:val="1"/>
          <w:sz w:val="28"/>
          <w:szCs w:val="28"/>
          <w:lang w:val="ru-RU"/>
        </w:rPr>
        <w:tab/>
        <w:t xml:space="preserve">1.2. Место приема документов: </w:t>
      </w:r>
      <w:r w:rsidRPr="00087C6D">
        <w:rPr>
          <w:rFonts w:cs="Times New Roman"/>
          <w:sz w:val="28"/>
          <w:szCs w:val="28"/>
          <w:lang w:val="ru-RU" w:eastAsia="ru-RU"/>
        </w:rPr>
        <w:t xml:space="preserve">Ивановская область, </w:t>
      </w:r>
      <w:r>
        <w:rPr>
          <w:rFonts w:cs="Times New Roman"/>
          <w:sz w:val="28"/>
          <w:szCs w:val="28"/>
          <w:lang w:val="ru-RU" w:eastAsia="ru-RU"/>
        </w:rPr>
        <w:t>Лежневский район, село Шилыково, дом 30</w:t>
      </w:r>
    </w:p>
    <w:p w:rsidR="00B41F61" w:rsidRDefault="00B41F61" w:rsidP="007A706F">
      <w:pPr>
        <w:tabs>
          <w:tab w:val="left" w:pos="540"/>
        </w:tabs>
        <w:autoSpaceDE w:val="0"/>
        <w:jc w:val="both"/>
        <w:rPr>
          <w:sz w:val="28"/>
          <w:szCs w:val="28"/>
          <w:lang w:val="ru-RU"/>
        </w:rPr>
      </w:pPr>
      <w:r w:rsidRPr="002570EA">
        <w:rPr>
          <w:rStyle w:val="1"/>
          <w:sz w:val="28"/>
          <w:szCs w:val="28"/>
          <w:lang w:val="ru-RU"/>
        </w:rPr>
        <w:tab/>
      </w:r>
      <w:r>
        <w:rPr>
          <w:rStyle w:val="1"/>
          <w:sz w:val="28"/>
          <w:szCs w:val="28"/>
          <w:lang w:val="ru-RU"/>
        </w:rPr>
        <w:t>1.3. Время приема документов: по рабочим дням с 9.00 до 15.00 (перерыв с 12.00 до 13.00), суббота, воскресенье  и праздничные дни – выходные дни.</w:t>
      </w:r>
    </w:p>
    <w:p w:rsidR="00B41F61" w:rsidRDefault="00B41F61" w:rsidP="007A706F">
      <w:pPr>
        <w:autoSpaceDE w:val="0"/>
        <w:ind w:firstLine="540"/>
        <w:jc w:val="both"/>
        <w:rPr>
          <w:sz w:val="28"/>
          <w:szCs w:val="28"/>
          <w:lang w:val="ru-RU"/>
        </w:rPr>
      </w:pPr>
    </w:p>
    <w:p w:rsidR="00B41F61" w:rsidRDefault="00B41F61" w:rsidP="007A706F">
      <w:pPr>
        <w:autoSpaceDE w:val="0"/>
        <w:ind w:firstLine="540"/>
        <w:jc w:val="center"/>
        <w:rPr>
          <w:sz w:val="28"/>
          <w:szCs w:val="28"/>
          <w:lang w:val="ru-RU"/>
        </w:rPr>
      </w:pPr>
      <w:r>
        <w:rPr>
          <w:sz w:val="28"/>
          <w:szCs w:val="28"/>
          <w:lang w:val="ru-RU"/>
        </w:rPr>
        <w:t xml:space="preserve">2. Требования, предъявляемые к кандидатам для замещения должности Главы </w:t>
      </w:r>
      <w:r>
        <w:rPr>
          <w:rStyle w:val="wT12"/>
          <w:rFonts w:cs="Times New Roman"/>
          <w:b w:val="0"/>
          <w:sz w:val="26"/>
          <w:szCs w:val="26"/>
          <w:lang w:val="ru-RU"/>
        </w:rPr>
        <w:t>Шилыковского</w:t>
      </w:r>
      <w:r w:rsidRPr="007A706F">
        <w:rPr>
          <w:rStyle w:val="wT12"/>
          <w:rFonts w:cs="Times New Roman"/>
          <w:b w:val="0"/>
          <w:sz w:val="26"/>
          <w:szCs w:val="26"/>
          <w:lang w:val="ru-RU"/>
        </w:rPr>
        <w:t xml:space="preserve"> </w:t>
      </w:r>
      <w:r w:rsidRPr="007A706F">
        <w:rPr>
          <w:rStyle w:val="wT12"/>
          <w:rFonts w:cs="Times New Roman"/>
          <w:b w:val="0"/>
          <w:sz w:val="28"/>
          <w:szCs w:val="28"/>
          <w:lang w:val="ru-RU"/>
        </w:rPr>
        <w:t>сельского поселения</w:t>
      </w:r>
      <w:r w:rsidRPr="007A706F">
        <w:rPr>
          <w:rStyle w:val="wT12"/>
          <w:rFonts w:cs="Times New Roman"/>
          <w:b w:val="0"/>
          <w:sz w:val="26"/>
          <w:szCs w:val="26"/>
          <w:lang w:val="ru-RU"/>
        </w:rPr>
        <w:t xml:space="preserve"> </w:t>
      </w:r>
      <w:r>
        <w:rPr>
          <w:sz w:val="28"/>
          <w:szCs w:val="28"/>
          <w:lang w:val="ru-RU"/>
        </w:rPr>
        <w:t>Лежневского муниципального района Ивановской области.</w:t>
      </w:r>
    </w:p>
    <w:p w:rsidR="00B41F61" w:rsidRDefault="00B41F61" w:rsidP="007A706F">
      <w:pPr>
        <w:autoSpaceDE w:val="0"/>
        <w:ind w:firstLine="540"/>
        <w:jc w:val="center"/>
        <w:rPr>
          <w:sz w:val="28"/>
          <w:szCs w:val="28"/>
          <w:lang w:val="ru-RU"/>
        </w:rPr>
      </w:pPr>
    </w:p>
    <w:p w:rsidR="00B41F61" w:rsidRPr="002570EA" w:rsidRDefault="00B41F61" w:rsidP="007A706F">
      <w:pPr>
        <w:jc w:val="both"/>
        <w:rPr>
          <w:rStyle w:val="wT24"/>
          <w:sz w:val="28"/>
          <w:szCs w:val="28"/>
          <w:lang w:val="ru-RU"/>
        </w:rPr>
      </w:pPr>
      <w:r>
        <w:rPr>
          <w:rStyle w:val="wT44"/>
          <w:rFonts w:cs="Times New Roman"/>
          <w:sz w:val="28"/>
          <w:szCs w:val="28"/>
          <w:lang w:val="ru-RU"/>
        </w:rPr>
        <w:tab/>
        <w:t>2.1.Кандидатом на должность Главы</w:t>
      </w:r>
      <w:r>
        <w:rPr>
          <w:rStyle w:val="wT12"/>
          <w:rFonts w:cs="Times New Roman"/>
          <w:b w:val="0"/>
          <w:sz w:val="26"/>
          <w:szCs w:val="26"/>
          <w:lang w:val="ru-RU"/>
        </w:rPr>
        <w:t xml:space="preserve"> Шилыковского</w:t>
      </w:r>
      <w:r w:rsidRPr="007A706F">
        <w:rPr>
          <w:rStyle w:val="wT12"/>
          <w:rFonts w:cs="Times New Roman"/>
          <w:b w:val="0"/>
          <w:sz w:val="26"/>
          <w:szCs w:val="26"/>
          <w:lang w:val="ru-RU"/>
        </w:rPr>
        <w:t xml:space="preserve"> </w:t>
      </w:r>
      <w:r w:rsidRPr="007A706F">
        <w:rPr>
          <w:rStyle w:val="wT12"/>
          <w:rFonts w:cs="Times New Roman"/>
          <w:b w:val="0"/>
          <w:sz w:val="28"/>
          <w:szCs w:val="28"/>
          <w:lang w:val="ru-RU"/>
        </w:rPr>
        <w:t>сельского поселения</w:t>
      </w:r>
      <w:r>
        <w:rPr>
          <w:rStyle w:val="wT44"/>
          <w:rFonts w:cs="Times New Roman"/>
          <w:sz w:val="28"/>
          <w:szCs w:val="28"/>
          <w:lang w:val="ru-RU"/>
        </w:rPr>
        <w:t xml:space="preserve"> Лежневского муниципального района  Ивановской области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41F61" w:rsidRDefault="00B41F61" w:rsidP="007A706F">
      <w:pPr>
        <w:pStyle w:val="wP66"/>
        <w:rPr>
          <w:rStyle w:val="wT24"/>
          <w:sz w:val="28"/>
          <w:szCs w:val="28"/>
        </w:rPr>
      </w:pPr>
      <w:r>
        <w:rPr>
          <w:rStyle w:val="wT24"/>
          <w:sz w:val="28"/>
          <w:szCs w:val="28"/>
        </w:rPr>
        <w:tab/>
        <w:t xml:space="preserve">Главой </w:t>
      </w:r>
      <w:r>
        <w:rPr>
          <w:rStyle w:val="wT12"/>
          <w:b w:val="0"/>
          <w:sz w:val="26"/>
          <w:szCs w:val="26"/>
        </w:rPr>
        <w:t>Шилыковского</w:t>
      </w:r>
      <w:r w:rsidRPr="007A706F">
        <w:rPr>
          <w:rStyle w:val="wT12"/>
          <w:b w:val="0"/>
          <w:sz w:val="26"/>
          <w:szCs w:val="26"/>
        </w:rPr>
        <w:t xml:space="preserve"> </w:t>
      </w:r>
      <w:r w:rsidRPr="007A706F">
        <w:rPr>
          <w:rStyle w:val="wT12"/>
          <w:b w:val="0"/>
          <w:sz w:val="28"/>
          <w:szCs w:val="28"/>
        </w:rPr>
        <w:t>сельского поселения</w:t>
      </w:r>
      <w:r w:rsidRPr="007A706F">
        <w:rPr>
          <w:rStyle w:val="wT12"/>
          <w:b w:val="0"/>
          <w:sz w:val="26"/>
          <w:szCs w:val="26"/>
        </w:rPr>
        <w:t xml:space="preserve"> </w:t>
      </w:r>
      <w:r>
        <w:rPr>
          <w:rStyle w:val="wT24"/>
          <w:sz w:val="28"/>
          <w:szCs w:val="28"/>
        </w:rPr>
        <w:t xml:space="preserve">Лежневского муниципального района Ивановской области может быть избран гражданин Российской Федерации, достигший на день принятия решения Советом </w:t>
      </w:r>
      <w:r>
        <w:rPr>
          <w:rStyle w:val="wT12"/>
          <w:b w:val="0"/>
          <w:sz w:val="26"/>
          <w:szCs w:val="26"/>
        </w:rPr>
        <w:t>Шилыковского</w:t>
      </w:r>
      <w:r w:rsidRPr="007A706F">
        <w:rPr>
          <w:rStyle w:val="wT12"/>
          <w:b w:val="0"/>
          <w:sz w:val="26"/>
          <w:szCs w:val="26"/>
        </w:rPr>
        <w:t xml:space="preserve"> </w:t>
      </w:r>
      <w:r w:rsidRPr="007A706F">
        <w:rPr>
          <w:rStyle w:val="wT12"/>
          <w:b w:val="0"/>
          <w:sz w:val="28"/>
          <w:szCs w:val="28"/>
        </w:rPr>
        <w:t>сельского поселения</w:t>
      </w:r>
      <w:r w:rsidRPr="007A706F">
        <w:rPr>
          <w:rStyle w:val="wT12"/>
          <w:b w:val="0"/>
          <w:sz w:val="26"/>
          <w:szCs w:val="26"/>
        </w:rPr>
        <w:t xml:space="preserve"> </w:t>
      </w:r>
      <w:r>
        <w:rPr>
          <w:rStyle w:val="wT24"/>
          <w:sz w:val="28"/>
          <w:szCs w:val="28"/>
        </w:rPr>
        <w:t xml:space="preserve">Лежневского муниципального района Ивановской области об избрании Главы </w:t>
      </w:r>
      <w:r>
        <w:rPr>
          <w:rStyle w:val="wT12"/>
          <w:b w:val="0"/>
          <w:sz w:val="26"/>
          <w:szCs w:val="26"/>
        </w:rPr>
        <w:t>Шилыковского</w:t>
      </w:r>
      <w:r w:rsidRPr="007A706F">
        <w:rPr>
          <w:rStyle w:val="wT12"/>
          <w:b w:val="0"/>
          <w:sz w:val="26"/>
          <w:szCs w:val="26"/>
        </w:rPr>
        <w:t xml:space="preserve"> </w:t>
      </w:r>
      <w:r w:rsidRPr="007A706F">
        <w:rPr>
          <w:rStyle w:val="wT12"/>
          <w:b w:val="0"/>
          <w:sz w:val="28"/>
          <w:szCs w:val="28"/>
        </w:rPr>
        <w:t>сельского поселения</w:t>
      </w:r>
      <w:r w:rsidRPr="007A706F">
        <w:rPr>
          <w:rStyle w:val="wT12"/>
          <w:b w:val="0"/>
          <w:sz w:val="26"/>
          <w:szCs w:val="26"/>
        </w:rPr>
        <w:t xml:space="preserve"> </w:t>
      </w:r>
      <w:r>
        <w:rPr>
          <w:rStyle w:val="wT24"/>
          <w:sz w:val="28"/>
          <w:szCs w:val="28"/>
        </w:rPr>
        <w:t xml:space="preserve">Лежневского муниципального района  Ивановской области 21 года. </w:t>
      </w:r>
      <w:r>
        <w:rPr>
          <w:rStyle w:val="wT24"/>
          <w:sz w:val="28"/>
          <w:szCs w:val="28"/>
        </w:rPr>
        <w:tab/>
      </w:r>
    </w:p>
    <w:p w:rsidR="00B41F61" w:rsidRDefault="00B41F61" w:rsidP="007A706F">
      <w:pPr>
        <w:pStyle w:val="wP66"/>
        <w:rPr>
          <w:rStyle w:val="wT24"/>
          <w:sz w:val="28"/>
          <w:szCs w:val="28"/>
        </w:rPr>
      </w:pPr>
      <w:r>
        <w:rPr>
          <w:rStyle w:val="wT24"/>
          <w:sz w:val="28"/>
          <w:szCs w:val="28"/>
        </w:rPr>
        <w:tab/>
        <w:t>2.2.Квалификационные требования:</w:t>
      </w:r>
    </w:p>
    <w:p w:rsidR="00B41F61" w:rsidRDefault="00B41F61" w:rsidP="007A706F">
      <w:pPr>
        <w:pStyle w:val="wP67"/>
        <w:rPr>
          <w:rStyle w:val="wT24"/>
          <w:sz w:val="28"/>
          <w:szCs w:val="28"/>
        </w:rPr>
      </w:pPr>
      <w:r>
        <w:rPr>
          <w:rStyle w:val="wT24"/>
          <w:sz w:val="28"/>
          <w:szCs w:val="28"/>
        </w:rPr>
        <w:t>1)</w:t>
      </w:r>
      <w:r>
        <w:rPr>
          <w:rStyle w:val="wT24"/>
          <w:b/>
          <w:bCs/>
          <w:sz w:val="28"/>
          <w:szCs w:val="28"/>
        </w:rPr>
        <w:t xml:space="preserve"> </w:t>
      </w:r>
      <w:r>
        <w:rPr>
          <w:rStyle w:val="wT24"/>
          <w:sz w:val="28"/>
          <w:szCs w:val="28"/>
        </w:rPr>
        <w:t>Наличие высшего образования, удостоверенного дипломом государственного образца;</w:t>
      </w:r>
    </w:p>
    <w:p w:rsidR="00B41F61" w:rsidRDefault="00B41F61" w:rsidP="007A706F">
      <w:pPr>
        <w:pStyle w:val="wP67"/>
        <w:rPr>
          <w:sz w:val="28"/>
          <w:szCs w:val="28"/>
        </w:rPr>
      </w:pPr>
      <w:r>
        <w:rPr>
          <w:rStyle w:val="wT24"/>
          <w:sz w:val="28"/>
          <w:szCs w:val="28"/>
        </w:rPr>
        <w:t>2)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(государственной) службы соответственно на высших или главных должностях муниципальной (государственной) службы категории "руководители" не менее трех лет, либо стаж работы на постоянной основе на выборных муниципальных (государственных) должностях не менее трех лет.</w:t>
      </w:r>
    </w:p>
    <w:p w:rsidR="00B41F61" w:rsidRDefault="00B41F61" w:rsidP="007A706F">
      <w:pPr>
        <w:pStyle w:val="wP61"/>
        <w:rPr>
          <w:rStyle w:val="wT44"/>
          <w:sz w:val="28"/>
          <w:szCs w:val="28"/>
        </w:rPr>
      </w:pPr>
      <w:r>
        <w:rPr>
          <w:sz w:val="28"/>
          <w:szCs w:val="28"/>
        </w:rPr>
        <w:t xml:space="preserve">    </w:t>
      </w:r>
      <w:r>
        <w:rPr>
          <w:sz w:val="28"/>
          <w:szCs w:val="28"/>
        </w:rPr>
        <w:tab/>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p w:rsidR="00B41F61" w:rsidRDefault="00B41F61" w:rsidP="007A706F">
      <w:pPr>
        <w:pStyle w:val="wP78"/>
        <w:ind w:firstLine="540"/>
        <w:rPr>
          <w:rStyle w:val="wT24"/>
          <w:szCs w:val="28"/>
        </w:rPr>
      </w:pPr>
      <w:r>
        <w:rPr>
          <w:rStyle w:val="wT44"/>
          <w:szCs w:val="28"/>
        </w:rPr>
        <w:t xml:space="preserve"> Кандидат на должность Главы </w:t>
      </w:r>
      <w:r>
        <w:rPr>
          <w:rStyle w:val="wT12"/>
          <w:b w:val="0"/>
          <w:sz w:val="26"/>
          <w:szCs w:val="26"/>
        </w:rPr>
        <w:t>Шилыковского</w:t>
      </w:r>
      <w:r w:rsidRPr="007A706F">
        <w:rPr>
          <w:rStyle w:val="wT12"/>
          <w:b w:val="0"/>
          <w:sz w:val="26"/>
          <w:szCs w:val="26"/>
        </w:rPr>
        <w:t xml:space="preserve"> </w:t>
      </w:r>
      <w:r w:rsidRPr="007A706F">
        <w:rPr>
          <w:rStyle w:val="wT12"/>
          <w:b w:val="0"/>
          <w:szCs w:val="28"/>
        </w:rPr>
        <w:t>сельского поселения</w:t>
      </w:r>
      <w:r w:rsidRPr="007A706F">
        <w:rPr>
          <w:rStyle w:val="wT12"/>
          <w:b w:val="0"/>
          <w:sz w:val="26"/>
          <w:szCs w:val="26"/>
        </w:rPr>
        <w:t xml:space="preserve"> </w:t>
      </w:r>
      <w:r>
        <w:rPr>
          <w:rStyle w:val="wT44"/>
          <w:szCs w:val="28"/>
        </w:rPr>
        <w:t>Лежневского муниципального района Ивановской области должен соблюдать ограничения, запреты, исполнять обязанности, которые установлены Федеральным законом от 25.12.2008 N 273-ФЗ «О противодействии коррупции»</w:t>
      </w:r>
      <w:r>
        <w:rPr>
          <w:rStyle w:val="wT53"/>
          <w:szCs w:val="28"/>
        </w:rPr>
        <w:t xml:space="preserve">, </w:t>
      </w:r>
      <w:r>
        <w:rPr>
          <w:rStyle w:val="wT53"/>
          <w:b w:val="0"/>
          <w:szCs w:val="28"/>
        </w:rPr>
        <w:t>Федеральным законом</w:t>
      </w:r>
      <w:r>
        <w:rPr>
          <w:rStyle w:val="wT53"/>
          <w:szCs w:val="28"/>
        </w:rPr>
        <w:t xml:space="preserve"> </w:t>
      </w:r>
      <w:r>
        <w:rPr>
          <w:rStyle w:val="wT44"/>
          <w:szCs w:val="28"/>
        </w:rPr>
        <w:t>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1F61" w:rsidRDefault="00B41F61" w:rsidP="007A706F">
      <w:pPr>
        <w:pStyle w:val="wP66"/>
        <w:rPr>
          <w:sz w:val="28"/>
          <w:szCs w:val="28"/>
        </w:rPr>
      </w:pPr>
      <w:r>
        <w:rPr>
          <w:rStyle w:val="wT24"/>
          <w:sz w:val="28"/>
          <w:szCs w:val="28"/>
        </w:rPr>
        <w:tab/>
        <w:t xml:space="preserve">2.3.Не может быть зарегистрирован кандидатом на должность Главы </w:t>
      </w:r>
      <w:r>
        <w:rPr>
          <w:rStyle w:val="wT12"/>
          <w:b w:val="0"/>
          <w:sz w:val="26"/>
          <w:szCs w:val="26"/>
        </w:rPr>
        <w:t>Шилыковского</w:t>
      </w:r>
      <w:r w:rsidRPr="007A706F">
        <w:rPr>
          <w:rStyle w:val="wT12"/>
          <w:b w:val="0"/>
          <w:sz w:val="26"/>
          <w:szCs w:val="26"/>
        </w:rPr>
        <w:t xml:space="preserve"> </w:t>
      </w:r>
      <w:r w:rsidRPr="007A706F">
        <w:rPr>
          <w:rStyle w:val="wT12"/>
          <w:b w:val="0"/>
          <w:sz w:val="28"/>
          <w:szCs w:val="28"/>
        </w:rPr>
        <w:t>сельского поселения</w:t>
      </w:r>
      <w:r w:rsidRPr="007A706F">
        <w:rPr>
          <w:rStyle w:val="wT12"/>
          <w:b w:val="0"/>
          <w:sz w:val="26"/>
          <w:szCs w:val="26"/>
        </w:rPr>
        <w:t xml:space="preserve"> </w:t>
      </w:r>
      <w:r>
        <w:rPr>
          <w:rStyle w:val="wT24"/>
          <w:sz w:val="28"/>
          <w:szCs w:val="28"/>
        </w:rPr>
        <w:t>Лежневского муниципального района Ивановской области гражданин:</w:t>
      </w:r>
    </w:p>
    <w:p w:rsidR="00B41F61" w:rsidRDefault="00B41F61" w:rsidP="007A706F">
      <w:pPr>
        <w:pStyle w:val="wP61"/>
        <w:rPr>
          <w:sz w:val="28"/>
          <w:szCs w:val="28"/>
        </w:rPr>
      </w:pPr>
      <w:r>
        <w:rPr>
          <w:sz w:val="28"/>
          <w:szCs w:val="28"/>
        </w:rPr>
        <w:tab/>
        <w:t>1) признанный судом недееспособным или содержащийся в местах лишения свободы по приговору суда;</w:t>
      </w:r>
    </w:p>
    <w:p w:rsidR="00B41F61" w:rsidRDefault="00B41F61" w:rsidP="007A706F">
      <w:pPr>
        <w:pStyle w:val="wP61"/>
        <w:rPr>
          <w:rStyle w:val="wT24"/>
          <w:sz w:val="28"/>
          <w:szCs w:val="28"/>
        </w:rPr>
      </w:pPr>
      <w:r>
        <w:rPr>
          <w:sz w:val="28"/>
          <w:szCs w:val="28"/>
        </w:rPr>
        <w:tab/>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r w:rsidRPr="00EB101C">
        <w:rPr>
          <w:sz w:val="26"/>
          <w:szCs w:val="26"/>
        </w:rPr>
        <w:t xml:space="preserve"> </w:t>
      </w:r>
      <w:r w:rsidRPr="00EB101C">
        <w:rPr>
          <w:sz w:val="28"/>
          <w:szCs w:val="28"/>
        </w:rPr>
        <w:t>Г</w:t>
      </w:r>
      <w:r w:rsidRPr="00EB101C">
        <w:rPr>
          <w:sz w:val="28"/>
          <w:szCs w:val="28"/>
          <w:lang w:eastAsia="ru-RU"/>
        </w:rPr>
        <w:t>ражданин вправе принимать участие в конкурсе, если его избрание в органы местного самоуправления предусмотрено международным договором Российской Федерации</w:t>
      </w:r>
      <w:r w:rsidRPr="00EB101C">
        <w:rPr>
          <w:sz w:val="28"/>
          <w:szCs w:val="28"/>
        </w:rPr>
        <w:t>;</w:t>
      </w:r>
    </w:p>
    <w:p w:rsidR="00B41F61" w:rsidRDefault="00B41F61" w:rsidP="007A706F">
      <w:pPr>
        <w:pStyle w:val="wP66"/>
        <w:rPr>
          <w:sz w:val="28"/>
          <w:szCs w:val="28"/>
        </w:rPr>
      </w:pPr>
      <w:bookmarkStart w:id="1" w:name="Par4"/>
      <w:bookmarkEnd w:id="1"/>
      <w:r>
        <w:rPr>
          <w:rStyle w:val="wT24"/>
          <w:sz w:val="28"/>
          <w:szCs w:val="28"/>
        </w:rPr>
        <w:tab/>
        <w:t xml:space="preserve">3) осужденный к лишению свободы за совершение тяжких и (или) особо тяжких преступлений и имеющий на день принятия решения Советом </w:t>
      </w:r>
      <w:r>
        <w:rPr>
          <w:rStyle w:val="wT12"/>
          <w:b w:val="0"/>
          <w:sz w:val="26"/>
          <w:szCs w:val="26"/>
        </w:rPr>
        <w:t>Шилыковского</w:t>
      </w:r>
      <w:r w:rsidRPr="007A706F">
        <w:rPr>
          <w:rStyle w:val="wT12"/>
          <w:b w:val="0"/>
          <w:sz w:val="26"/>
          <w:szCs w:val="26"/>
        </w:rPr>
        <w:t xml:space="preserve"> </w:t>
      </w:r>
      <w:r w:rsidRPr="007A706F">
        <w:rPr>
          <w:rStyle w:val="wT12"/>
          <w:b w:val="0"/>
          <w:sz w:val="28"/>
          <w:szCs w:val="28"/>
        </w:rPr>
        <w:t>сельского поселения</w:t>
      </w:r>
      <w:r w:rsidRPr="007A706F">
        <w:rPr>
          <w:rStyle w:val="wT12"/>
          <w:b w:val="0"/>
          <w:sz w:val="26"/>
          <w:szCs w:val="26"/>
        </w:rPr>
        <w:t xml:space="preserve"> </w:t>
      </w:r>
      <w:r>
        <w:rPr>
          <w:rStyle w:val="wT24"/>
          <w:sz w:val="28"/>
          <w:szCs w:val="28"/>
        </w:rPr>
        <w:t xml:space="preserve">Лежневского муниципального района Ивановской области об избрании Главы </w:t>
      </w:r>
      <w:r>
        <w:rPr>
          <w:rStyle w:val="wT12"/>
          <w:b w:val="0"/>
          <w:sz w:val="26"/>
          <w:szCs w:val="26"/>
        </w:rPr>
        <w:t>Шилыковского</w:t>
      </w:r>
      <w:r w:rsidRPr="007A706F">
        <w:rPr>
          <w:rStyle w:val="wT12"/>
          <w:b w:val="0"/>
          <w:sz w:val="26"/>
          <w:szCs w:val="26"/>
        </w:rPr>
        <w:t xml:space="preserve"> </w:t>
      </w:r>
      <w:r w:rsidRPr="007A706F">
        <w:rPr>
          <w:rStyle w:val="wT12"/>
          <w:b w:val="0"/>
          <w:sz w:val="28"/>
          <w:szCs w:val="28"/>
        </w:rPr>
        <w:t>сельского поселения</w:t>
      </w:r>
      <w:r w:rsidRPr="007A706F">
        <w:rPr>
          <w:rStyle w:val="wT12"/>
          <w:b w:val="0"/>
          <w:sz w:val="26"/>
          <w:szCs w:val="26"/>
        </w:rPr>
        <w:t xml:space="preserve"> </w:t>
      </w:r>
      <w:r>
        <w:rPr>
          <w:rStyle w:val="wT24"/>
          <w:sz w:val="28"/>
          <w:szCs w:val="28"/>
        </w:rPr>
        <w:t>Лежневского муниципального района Ивановской области не снятую и не погашенную судимость за указанные преступления;</w:t>
      </w:r>
    </w:p>
    <w:p w:rsidR="00B41F61" w:rsidRDefault="00B41F61" w:rsidP="007A706F">
      <w:pPr>
        <w:pStyle w:val="wP61"/>
        <w:rPr>
          <w:sz w:val="28"/>
          <w:szCs w:val="28"/>
        </w:rPr>
      </w:pPr>
      <w:r>
        <w:rPr>
          <w:sz w:val="28"/>
          <w:szCs w:val="28"/>
        </w:rPr>
        <w:tab/>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41F61" w:rsidRDefault="00B41F61" w:rsidP="007A706F">
      <w:pPr>
        <w:pStyle w:val="wP61"/>
        <w:rPr>
          <w:rStyle w:val="wT44"/>
          <w:sz w:val="28"/>
          <w:szCs w:val="28"/>
        </w:rPr>
      </w:pPr>
      <w:r>
        <w:rPr>
          <w:sz w:val="28"/>
          <w:szCs w:val="28"/>
        </w:rPr>
        <w:tab/>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41F61" w:rsidRDefault="00B41F61" w:rsidP="007A706F">
      <w:pPr>
        <w:pStyle w:val="wP80"/>
        <w:rPr>
          <w:rStyle w:val="wT44"/>
          <w:szCs w:val="28"/>
        </w:rPr>
      </w:pPr>
      <w:r>
        <w:rPr>
          <w:rStyle w:val="wT44"/>
          <w:szCs w:val="28"/>
        </w:rPr>
        <w:tab/>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принятия решения Советом </w:t>
      </w:r>
      <w:r>
        <w:rPr>
          <w:rStyle w:val="wT12"/>
          <w:b w:val="0"/>
          <w:sz w:val="26"/>
          <w:szCs w:val="26"/>
        </w:rPr>
        <w:t xml:space="preserve">Шилыковского </w:t>
      </w:r>
      <w:r w:rsidRPr="007A706F">
        <w:rPr>
          <w:rStyle w:val="wT12"/>
          <w:b w:val="0"/>
          <w:szCs w:val="28"/>
        </w:rPr>
        <w:t>сельского поселения</w:t>
      </w:r>
      <w:r w:rsidRPr="007A706F">
        <w:rPr>
          <w:rStyle w:val="wT12"/>
          <w:b w:val="0"/>
          <w:sz w:val="26"/>
          <w:szCs w:val="26"/>
        </w:rPr>
        <w:t xml:space="preserve"> </w:t>
      </w:r>
      <w:r>
        <w:rPr>
          <w:rStyle w:val="wT44"/>
          <w:szCs w:val="28"/>
        </w:rPr>
        <w:t xml:space="preserve">Лежневского муниципального района Ивановской области об избрании Главы </w:t>
      </w:r>
      <w:r>
        <w:rPr>
          <w:rStyle w:val="wT12"/>
          <w:b w:val="0"/>
          <w:sz w:val="26"/>
          <w:szCs w:val="26"/>
        </w:rPr>
        <w:t xml:space="preserve">Шилыковского </w:t>
      </w:r>
      <w:r w:rsidRPr="007A706F">
        <w:rPr>
          <w:rStyle w:val="wT12"/>
          <w:b w:val="0"/>
          <w:szCs w:val="28"/>
        </w:rPr>
        <w:t>сельского поселения</w:t>
      </w:r>
      <w:r w:rsidRPr="007A706F">
        <w:rPr>
          <w:rStyle w:val="wT12"/>
          <w:b w:val="0"/>
          <w:sz w:val="26"/>
          <w:szCs w:val="26"/>
        </w:rPr>
        <w:t xml:space="preserve"> </w:t>
      </w:r>
      <w:r>
        <w:rPr>
          <w:rStyle w:val="wT44"/>
          <w:szCs w:val="28"/>
        </w:rPr>
        <w:t>Лежневского муниципального района  Ивановской области неснятую и непогашенную судимость за указанные преступления, если на такое лицо не распространяется действие подпунктов 4, 5 настоящего пункта;</w:t>
      </w:r>
    </w:p>
    <w:p w:rsidR="00B41F61" w:rsidRDefault="00B41F61" w:rsidP="007A706F">
      <w:pPr>
        <w:pStyle w:val="wP80"/>
        <w:rPr>
          <w:rStyle w:val="wT44"/>
          <w:szCs w:val="28"/>
        </w:rPr>
      </w:pPr>
      <w:r>
        <w:rPr>
          <w:rStyle w:val="wT44"/>
          <w:szCs w:val="28"/>
        </w:rPr>
        <w:tab/>
        <w:t xml:space="preserve">7) подвергнутый административному наказанию за совершение административных правонарушений, предусмотренных статьями 20.3 и 20.9  Кодекса Российской Федерации об административных правонарушениях, если решение Совета </w:t>
      </w:r>
      <w:r>
        <w:rPr>
          <w:rStyle w:val="wT12"/>
          <w:b w:val="0"/>
          <w:sz w:val="26"/>
          <w:szCs w:val="26"/>
        </w:rPr>
        <w:t>Шилыковского</w:t>
      </w:r>
      <w:r w:rsidRPr="007A706F">
        <w:rPr>
          <w:rStyle w:val="wT12"/>
          <w:b w:val="0"/>
          <w:sz w:val="26"/>
          <w:szCs w:val="26"/>
        </w:rPr>
        <w:t xml:space="preserve"> </w:t>
      </w:r>
      <w:r w:rsidRPr="007A706F">
        <w:rPr>
          <w:rStyle w:val="wT12"/>
          <w:b w:val="0"/>
          <w:szCs w:val="28"/>
        </w:rPr>
        <w:t>сельского поселения</w:t>
      </w:r>
      <w:r w:rsidRPr="007A706F">
        <w:rPr>
          <w:rStyle w:val="wT12"/>
          <w:b w:val="0"/>
          <w:sz w:val="26"/>
          <w:szCs w:val="26"/>
        </w:rPr>
        <w:t xml:space="preserve"> </w:t>
      </w:r>
      <w:r>
        <w:rPr>
          <w:rStyle w:val="wT44"/>
          <w:szCs w:val="28"/>
        </w:rPr>
        <w:t xml:space="preserve">Лежневского муниципального района Ивановской области об избрании Главы </w:t>
      </w:r>
      <w:r>
        <w:rPr>
          <w:rStyle w:val="wT12"/>
          <w:b w:val="0"/>
          <w:sz w:val="26"/>
          <w:szCs w:val="26"/>
        </w:rPr>
        <w:t>Шилыковского</w:t>
      </w:r>
      <w:r w:rsidRPr="007A706F">
        <w:rPr>
          <w:rStyle w:val="wT12"/>
          <w:b w:val="0"/>
          <w:sz w:val="26"/>
          <w:szCs w:val="26"/>
        </w:rPr>
        <w:t xml:space="preserve"> </w:t>
      </w:r>
      <w:r w:rsidRPr="007A706F">
        <w:rPr>
          <w:rStyle w:val="wT12"/>
          <w:b w:val="0"/>
          <w:szCs w:val="28"/>
        </w:rPr>
        <w:t>сельского поселения</w:t>
      </w:r>
      <w:r w:rsidRPr="007A706F">
        <w:rPr>
          <w:rStyle w:val="wT12"/>
          <w:b w:val="0"/>
          <w:sz w:val="26"/>
          <w:szCs w:val="26"/>
        </w:rPr>
        <w:t xml:space="preserve"> </w:t>
      </w:r>
      <w:r>
        <w:rPr>
          <w:rStyle w:val="wT44"/>
          <w:szCs w:val="28"/>
        </w:rPr>
        <w:t>Лежневского муниципального района Ивановской области состоится до окончания срока, в течение которого лицо считается подвергнутым административному наказанию;</w:t>
      </w:r>
    </w:p>
    <w:p w:rsidR="00B41F61" w:rsidRDefault="00B41F61" w:rsidP="007A706F">
      <w:pPr>
        <w:pStyle w:val="wP78"/>
        <w:rPr>
          <w:szCs w:val="28"/>
        </w:rPr>
      </w:pPr>
      <w:r>
        <w:rPr>
          <w:rStyle w:val="wT44"/>
          <w:szCs w:val="28"/>
        </w:rPr>
        <w:tab/>
        <w:t xml:space="preserve">8) в отношении которого вступившим в силу решением суда установлен факт нарушения ограничений, предусмотренных пунктом 1 статьи 56 Федерального закона от 12.06.2002 N 67-ФЗ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подпунктом «ж» пункта 7 и подпунктом «ж» пункта 8 статьи 76 Федерального закона, если указанные нарушения либо действия совершены в период после вступления в силу Федерального закона от 05.12.2006 N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 дня принятия решения Совета </w:t>
      </w:r>
      <w:r>
        <w:rPr>
          <w:rStyle w:val="wT12"/>
          <w:b w:val="0"/>
          <w:sz w:val="26"/>
          <w:szCs w:val="26"/>
        </w:rPr>
        <w:t>Шилыковского</w:t>
      </w:r>
      <w:r w:rsidRPr="007A706F">
        <w:rPr>
          <w:rStyle w:val="wT12"/>
          <w:b w:val="0"/>
          <w:sz w:val="26"/>
          <w:szCs w:val="26"/>
        </w:rPr>
        <w:t xml:space="preserve"> </w:t>
      </w:r>
      <w:r w:rsidRPr="007A706F">
        <w:rPr>
          <w:rStyle w:val="wT12"/>
          <w:b w:val="0"/>
          <w:szCs w:val="28"/>
        </w:rPr>
        <w:t>сельского поселения</w:t>
      </w:r>
      <w:r w:rsidRPr="007A706F">
        <w:rPr>
          <w:rStyle w:val="wT12"/>
          <w:b w:val="0"/>
          <w:sz w:val="26"/>
          <w:szCs w:val="26"/>
        </w:rPr>
        <w:t xml:space="preserve"> </w:t>
      </w:r>
      <w:r>
        <w:rPr>
          <w:rStyle w:val="wT44"/>
          <w:szCs w:val="28"/>
        </w:rPr>
        <w:t xml:space="preserve">Лежневского муниципального района Ивановской области об избрании Главы </w:t>
      </w:r>
      <w:r>
        <w:rPr>
          <w:rStyle w:val="wT12"/>
          <w:b w:val="0"/>
          <w:sz w:val="26"/>
          <w:szCs w:val="26"/>
        </w:rPr>
        <w:t>Шилыковского</w:t>
      </w:r>
      <w:r w:rsidRPr="007A706F">
        <w:rPr>
          <w:rStyle w:val="wT12"/>
          <w:b w:val="0"/>
          <w:sz w:val="26"/>
          <w:szCs w:val="26"/>
        </w:rPr>
        <w:t xml:space="preserve"> </w:t>
      </w:r>
      <w:r w:rsidRPr="007A706F">
        <w:rPr>
          <w:rStyle w:val="wT12"/>
          <w:b w:val="0"/>
          <w:szCs w:val="28"/>
        </w:rPr>
        <w:t>сельского поселения</w:t>
      </w:r>
      <w:r w:rsidRPr="007A706F">
        <w:rPr>
          <w:rStyle w:val="wT12"/>
          <w:b w:val="0"/>
          <w:sz w:val="26"/>
          <w:szCs w:val="26"/>
        </w:rPr>
        <w:t xml:space="preserve"> </w:t>
      </w:r>
      <w:r>
        <w:rPr>
          <w:rStyle w:val="wT44"/>
          <w:szCs w:val="28"/>
        </w:rPr>
        <w:t>Лежневского муниципального района Ивановской области.</w:t>
      </w:r>
    </w:p>
    <w:p w:rsidR="00B41F61" w:rsidRDefault="00B41F61" w:rsidP="007A706F">
      <w:pPr>
        <w:autoSpaceDE w:val="0"/>
        <w:ind w:firstLine="540"/>
        <w:jc w:val="center"/>
        <w:rPr>
          <w:sz w:val="28"/>
          <w:szCs w:val="28"/>
          <w:lang w:val="ru-RU"/>
        </w:rPr>
      </w:pPr>
    </w:p>
    <w:p w:rsidR="00B41F61" w:rsidRDefault="00B41F61" w:rsidP="007A706F">
      <w:pPr>
        <w:autoSpaceDE w:val="0"/>
        <w:ind w:firstLine="540"/>
        <w:jc w:val="center"/>
        <w:rPr>
          <w:sz w:val="28"/>
          <w:szCs w:val="28"/>
          <w:lang w:val="ru-RU"/>
        </w:rPr>
      </w:pPr>
      <w:r>
        <w:rPr>
          <w:sz w:val="28"/>
          <w:szCs w:val="28"/>
          <w:lang w:val="ru-RU"/>
        </w:rPr>
        <w:t>3. Перечень представляемых документов.</w:t>
      </w:r>
    </w:p>
    <w:p w:rsidR="00B41F61" w:rsidRDefault="00B41F61" w:rsidP="007A706F">
      <w:pPr>
        <w:autoSpaceDE w:val="0"/>
        <w:ind w:firstLine="540"/>
        <w:jc w:val="center"/>
        <w:rPr>
          <w:sz w:val="28"/>
          <w:szCs w:val="28"/>
          <w:lang w:val="ru-RU"/>
        </w:rPr>
      </w:pPr>
    </w:p>
    <w:p w:rsidR="00B41F61" w:rsidRDefault="00B41F61" w:rsidP="007A706F">
      <w:pPr>
        <w:pStyle w:val="wP83"/>
        <w:rPr>
          <w:rStyle w:val="wT44"/>
          <w:szCs w:val="28"/>
        </w:rPr>
      </w:pPr>
      <w:r>
        <w:rPr>
          <w:rStyle w:val="wT44"/>
          <w:szCs w:val="28"/>
        </w:rPr>
        <w:tab/>
        <w:t>1) Личное заявление по форме согласно приложению 1 к Порядку с фотографией 3 x 4 см;</w:t>
      </w:r>
    </w:p>
    <w:p w:rsidR="00B41F61" w:rsidRDefault="00B41F61" w:rsidP="007A706F">
      <w:pPr>
        <w:pStyle w:val="wP83"/>
        <w:rPr>
          <w:rStyle w:val="wT2"/>
          <w:szCs w:val="28"/>
        </w:rPr>
      </w:pPr>
      <w:r>
        <w:rPr>
          <w:rStyle w:val="wT44"/>
          <w:szCs w:val="28"/>
        </w:rPr>
        <w:tab/>
        <w:t>2) Согласие на обработку персональных данных по форме согласно приложению 2 к Порядку;</w:t>
      </w:r>
    </w:p>
    <w:p w:rsidR="00B41F61" w:rsidRDefault="00B41F61" w:rsidP="007A706F">
      <w:pPr>
        <w:pStyle w:val="wP86"/>
        <w:rPr>
          <w:rStyle w:val="wT24"/>
          <w:sz w:val="28"/>
          <w:szCs w:val="28"/>
        </w:rPr>
      </w:pPr>
      <w:r>
        <w:rPr>
          <w:rStyle w:val="wT2"/>
          <w:sz w:val="28"/>
          <w:szCs w:val="28"/>
        </w:rPr>
        <w:tab/>
        <w:t>3) Копию паспорта гражданина Российской Федерации (по прибытии на конкурс - подлинник);</w:t>
      </w:r>
    </w:p>
    <w:p w:rsidR="00B41F61" w:rsidRDefault="00B41F61" w:rsidP="007A706F">
      <w:pPr>
        <w:pStyle w:val="wP72"/>
        <w:rPr>
          <w:rStyle w:val="wT24"/>
          <w:sz w:val="28"/>
          <w:szCs w:val="28"/>
        </w:rPr>
      </w:pPr>
      <w:r>
        <w:rPr>
          <w:rStyle w:val="wT24"/>
          <w:sz w:val="28"/>
          <w:szCs w:val="28"/>
        </w:rPr>
        <w:tab/>
        <w:t>4) Копию трудовой книжки;</w:t>
      </w:r>
    </w:p>
    <w:p w:rsidR="00B41F61" w:rsidRDefault="00B41F61" w:rsidP="007A706F">
      <w:pPr>
        <w:pStyle w:val="wP72"/>
        <w:rPr>
          <w:rStyle w:val="wT24"/>
          <w:sz w:val="28"/>
          <w:szCs w:val="28"/>
        </w:rPr>
      </w:pPr>
      <w:r>
        <w:rPr>
          <w:rStyle w:val="wT24"/>
          <w:sz w:val="28"/>
          <w:szCs w:val="28"/>
        </w:rPr>
        <w:tab/>
        <w:t>5) Копии документов, подтверждающих профессиональное образование, квалификацию;</w:t>
      </w:r>
    </w:p>
    <w:p w:rsidR="00B41F61" w:rsidRDefault="00B41F61" w:rsidP="007A706F">
      <w:pPr>
        <w:pStyle w:val="wP72"/>
        <w:rPr>
          <w:rStyle w:val="wT44"/>
          <w:sz w:val="28"/>
          <w:szCs w:val="28"/>
        </w:rPr>
      </w:pPr>
      <w:r>
        <w:rPr>
          <w:rStyle w:val="wT24"/>
          <w:sz w:val="28"/>
          <w:szCs w:val="28"/>
        </w:rPr>
        <w:tab/>
        <w:t>6) Справку о наличии (отсутствии) судимости и (или) факта уголовного преследования либо о прекращении уголовного преследования;</w:t>
      </w:r>
    </w:p>
    <w:p w:rsidR="00B41F61" w:rsidRPr="008D4B8F" w:rsidRDefault="00B41F61" w:rsidP="00D72A1D">
      <w:pPr>
        <w:pStyle w:val="wP83"/>
        <w:rPr>
          <w:rStyle w:val="wT44"/>
          <w:color w:val="FF0000"/>
          <w:szCs w:val="28"/>
        </w:rPr>
      </w:pPr>
      <w:r>
        <w:rPr>
          <w:rStyle w:val="wT44"/>
          <w:szCs w:val="28"/>
        </w:rPr>
        <w:tab/>
      </w:r>
    </w:p>
    <w:p w:rsidR="00B41F61" w:rsidRDefault="00B41F61" w:rsidP="007A706F">
      <w:pPr>
        <w:pStyle w:val="wP78"/>
        <w:rPr>
          <w:rStyle w:val="wT24"/>
          <w:szCs w:val="28"/>
        </w:rPr>
      </w:pPr>
      <w:r>
        <w:rPr>
          <w:rStyle w:val="wT44"/>
          <w:szCs w:val="28"/>
        </w:rPr>
        <w:tab/>
      </w:r>
      <w:r>
        <w:rPr>
          <w:rStyle w:val="wT24"/>
          <w:szCs w:val="28"/>
        </w:rPr>
        <w:t>Претендент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о присвоении ученых степеней, и иные документы по усмотрению претендента.</w:t>
      </w:r>
    </w:p>
    <w:p w:rsidR="00B41F61" w:rsidRDefault="00B41F61" w:rsidP="007A706F">
      <w:pPr>
        <w:pStyle w:val="wP66"/>
        <w:rPr>
          <w:rStyle w:val="wT24"/>
          <w:sz w:val="28"/>
          <w:szCs w:val="28"/>
        </w:rPr>
      </w:pPr>
      <w:r>
        <w:rPr>
          <w:rStyle w:val="wT24"/>
          <w:sz w:val="28"/>
          <w:szCs w:val="28"/>
        </w:rPr>
        <w:t xml:space="preserve">  </w:t>
      </w:r>
      <w:r>
        <w:rPr>
          <w:rStyle w:val="wT24"/>
          <w:sz w:val="28"/>
          <w:szCs w:val="28"/>
        </w:rPr>
        <w:tab/>
        <w:t>Претендент представляет указанные документы конкурсную комиссию лично. Копии представляемых документов заверяются нотариально или кадровой службой по месту работы, либо копии документов представляются одновременно с оригиналами и заверяются секретарем конкурсной комиссии.</w:t>
      </w:r>
    </w:p>
    <w:p w:rsidR="00B41F61" w:rsidRDefault="00B41F61" w:rsidP="007A706F">
      <w:pPr>
        <w:pStyle w:val="wP66"/>
        <w:rPr>
          <w:sz w:val="28"/>
          <w:szCs w:val="28"/>
        </w:rPr>
      </w:pPr>
      <w:r>
        <w:rPr>
          <w:rStyle w:val="wT24"/>
          <w:sz w:val="28"/>
          <w:szCs w:val="28"/>
        </w:rPr>
        <w:tab/>
      </w:r>
    </w:p>
    <w:p w:rsidR="00B41F61" w:rsidRDefault="00B41F61" w:rsidP="007A706F">
      <w:pPr>
        <w:autoSpaceDE w:val="0"/>
        <w:ind w:firstLine="540"/>
        <w:jc w:val="center"/>
        <w:rPr>
          <w:sz w:val="28"/>
          <w:szCs w:val="28"/>
          <w:lang w:val="ru-RU"/>
        </w:rPr>
      </w:pPr>
      <w:r>
        <w:rPr>
          <w:sz w:val="28"/>
          <w:szCs w:val="28"/>
          <w:lang w:val="ru-RU"/>
        </w:rPr>
        <w:t>4.Процедура проведения конкурса.</w:t>
      </w:r>
    </w:p>
    <w:p w:rsidR="00B41F61" w:rsidRDefault="00B41F61" w:rsidP="007A706F">
      <w:pPr>
        <w:autoSpaceDE w:val="0"/>
        <w:ind w:firstLine="540"/>
        <w:jc w:val="center"/>
        <w:rPr>
          <w:sz w:val="28"/>
          <w:szCs w:val="28"/>
          <w:lang w:val="ru-RU"/>
        </w:rPr>
      </w:pPr>
    </w:p>
    <w:p w:rsidR="00B41F61" w:rsidRPr="002570EA" w:rsidRDefault="00B41F61" w:rsidP="007A706F">
      <w:pPr>
        <w:autoSpaceDE w:val="0"/>
        <w:ind w:firstLine="540"/>
        <w:jc w:val="both"/>
        <w:rPr>
          <w:rStyle w:val="wT2"/>
          <w:sz w:val="28"/>
          <w:szCs w:val="28"/>
          <w:lang w:val="ru-RU"/>
        </w:rPr>
      </w:pPr>
      <w:r>
        <w:rPr>
          <w:rStyle w:val="wT44"/>
          <w:rFonts w:cs="Times New Roman"/>
          <w:sz w:val="28"/>
          <w:szCs w:val="28"/>
          <w:lang w:val="ru-RU"/>
        </w:rPr>
        <w:tab/>
        <w:t xml:space="preserve"> Для проведения конкурса необходимо участие не менее двух претендентов. При проведении конкурса претендентам гарантируется равенство прав в соответствии с Конституцией Российской Федерации.</w:t>
      </w:r>
    </w:p>
    <w:p w:rsidR="00B41F61" w:rsidRDefault="00B41F61" w:rsidP="007A706F">
      <w:pPr>
        <w:pStyle w:val="wP87"/>
        <w:rPr>
          <w:rStyle w:val="wT46"/>
          <w:sz w:val="28"/>
          <w:szCs w:val="28"/>
        </w:rPr>
      </w:pPr>
      <w:r>
        <w:rPr>
          <w:rStyle w:val="wT2"/>
          <w:sz w:val="28"/>
          <w:szCs w:val="28"/>
        </w:rPr>
        <w:tab/>
        <w:t xml:space="preserve"> Конкурс проводится в два этапа.</w:t>
      </w:r>
    </w:p>
    <w:p w:rsidR="00B41F61" w:rsidRDefault="00B41F61" w:rsidP="007A706F">
      <w:pPr>
        <w:pStyle w:val="wP84"/>
        <w:rPr>
          <w:rStyle w:val="wT24"/>
          <w:szCs w:val="28"/>
        </w:rPr>
      </w:pPr>
      <w:r>
        <w:rPr>
          <w:rStyle w:val="wT46"/>
          <w:szCs w:val="28"/>
        </w:rPr>
        <w:tab/>
      </w:r>
      <w:r>
        <w:rPr>
          <w:rStyle w:val="wT44"/>
          <w:szCs w:val="28"/>
        </w:rPr>
        <w:t xml:space="preserve">На первом этапе конкурсная комиссия изучает соответствие претендентов требованиям, установленным главой </w:t>
      </w:r>
      <w:r>
        <w:rPr>
          <w:rStyle w:val="wT44"/>
          <w:szCs w:val="28"/>
          <w:lang w:val="en-US"/>
        </w:rPr>
        <w:t>IV</w:t>
      </w:r>
      <w:r>
        <w:rPr>
          <w:rStyle w:val="wT44"/>
          <w:szCs w:val="28"/>
        </w:rPr>
        <w:t xml:space="preserve"> Порядка проведения конкурса по отбору кандидатур на должность Главы </w:t>
      </w:r>
      <w:r>
        <w:rPr>
          <w:rStyle w:val="wT12"/>
          <w:b w:val="0"/>
          <w:sz w:val="26"/>
          <w:szCs w:val="26"/>
        </w:rPr>
        <w:t>Шилыковского</w:t>
      </w:r>
      <w:r w:rsidRPr="007A706F">
        <w:rPr>
          <w:rStyle w:val="wT12"/>
          <w:b w:val="0"/>
          <w:sz w:val="26"/>
          <w:szCs w:val="26"/>
        </w:rPr>
        <w:t xml:space="preserve"> </w:t>
      </w:r>
      <w:r w:rsidRPr="007A706F">
        <w:rPr>
          <w:rStyle w:val="wT12"/>
          <w:b w:val="0"/>
          <w:szCs w:val="28"/>
        </w:rPr>
        <w:t>сельского поселения</w:t>
      </w:r>
      <w:r w:rsidRPr="007A706F">
        <w:rPr>
          <w:rStyle w:val="wT12"/>
          <w:b w:val="0"/>
          <w:sz w:val="26"/>
          <w:szCs w:val="26"/>
        </w:rPr>
        <w:t xml:space="preserve"> </w:t>
      </w:r>
      <w:r>
        <w:rPr>
          <w:rStyle w:val="wT44"/>
          <w:szCs w:val="28"/>
        </w:rPr>
        <w:t xml:space="preserve">Лежневского муниципального района Ивановской области, утвержденного Решением Совета </w:t>
      </w:r>
      <w:r>
        <w:rPr>
          <w:rStyle w:val="wT12"/>
          <w:b w:val="0"/>
          <w:sz w:val="26"/>
          <w:szCs w:val="26"/>
        </w:rPr>
        <w:t>Шилыковского</w:t>
      </w:r>
      <w:r w:rsidRPr="007A706F">
        <w:rPr>
          <w:rStyle w:val="wT12"/>
          <w:b w:val="0"/>
          <w:sz w:val="26"/>
          <w:szCs w:val="26"/>
        </w:rPr>
        <w:t xml:space="preserve"> </w:t>
      </w:r>
      <w:r w:rsidRPr="007A706F">
        <w:rPr>
          <w:rStyle w:val="wT12"/>
          <w:b w:val="0"/>
          <w:szCs w:val="28"/>
        </w:rPr>
        <w:t>сельского поселения</w:t>
      </w:r>
      <w:r w:rsidRPr="007A706F">
        <w:rPr>
          <w:rStyle w:val="wT12"/>
          <w:b w:val="0"/>
          <w:sz w:val="26"/>
          <w:szCs w:val="26"/>
        </w:rPr>
        <w:t xml:space="preserve"> </w:t>
      </w:r>
      <w:r w:rsidRPr="00C15F0E">
        <w:rPr>
          <w:rStyle w:val="wT44"/>
          <w:color w:val="000000"/>
          <w:szCs w:val="28"/>
        </w:rPr>
        <w:t xml:space="preserve">Лежневского муниципального района  Ивановской области      от 02.07.2018   № 36, к должности Главы </w:t>
      </w:r>
      <w:r w:rsidRPr="00C15F0E">
        <w:rPr>
          <w:rStyle w:val="wT12"/>
          <w:b w:val="0"/>
          <w:color w:val="000000"/>
          <w:sz w:val="26"/>
          <w:szCs w:val="26"/>
        </w:rPr>
        <w:t xml:space="preserve">Шилыковского </w:t>
      </w:r>
      <w:r w:rsidRPr="00C15F0E">
        <w:rPr>
          <w:rStyle w:val="wT12"/>
          <w:b w:val="0"/>
          <w:color w:val="000000"/>
          <w:szCs w:val="28"/>
        </w:rPr>
        <w:t>сельского поселения</w:t>
      </w:r>
      <w:r w:rsidRPr="00C15F0E">
        <w:rPr>
          <w:rStyle w:val="wT12"/>
          <w:b w:val="0"/>
          <w:color w:val="000000"/>
          <w:sz w:val="26"/>
          <w:szCs w:val="26"/>
        </w:rPr>
        <w:t xml:space="preserve"> </w:t>
      </w:r>
      <w:r w:rsidRPr="00C15F0E">
        <w:rPr>
          <w:rStyle w:val="wT44"/>
          <w:color w:val="000000"/>
          <w:szCs w:val="28"/>
        </w:rPr>
        <w:t>Лежневского муниципального района Ивановской области на основании представленных</w:t>
      </w:r>
      <w:r>
        <w:rPr>
          <w:rStyle w:val="wT44"/>
          <w:szCs w:val="28"/>
        </w:rPr>
        <w:t xml:space="preserve">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
    <w:p w:rsidR="00B41F61" w:rsidRDefault="00B41F61" w:rsidP="007A706F">
      <w:pPr>
        <w:pStyle w:val="wP67"/>
        <w:rPr>
          <w:rStyle w:val="wT24"/>
          <w:sz w:val="28"/>
          <w:szCs w:val="28"/>
        </w:rPr>
      </w:pPr>
      <w:r>
        <w:rPr>
          <w:rStyle w:val="wT24"/>
          <w:sz w:val="28"/>
          <w:szCs w:val="28"/>
        </w:rPr>
        <w:t xml:space="preserve">  </w:t>
      </w:r>
      <w:r>
        <w:rPr>
          <w:rStyle w:val="wT24"/>
          <w:sz w:val="28"/>
          <w:szCs w:val="28"/>
        </w:rPr>
        <w:tab/>
        <w:t>Изучение указанных документов и информации осуществляется в отсутствие претендентов.</w:t>
      </w:r>
    </w:p>
    <w:p w:rsidR="00B41F61" w:rsidRDefault="00B41F61" w:rsidP="007A706F">
      <w:pPr>
        <w:pStyle w:val="wP74"/>
        <w:rPr>
          <w:rStyle w:val="wT24"/>
          <w:sz w:val="28"/>
          <w:szCs w:val="28"/>
        </w:rPr>
      </w:pPr>
      <w:r>
        <w:rPr>
          <w:rStyle w:val="wT24"/>
          <w:sz w:val="28"/>
          <w:szCs w:val="28"/>
        </w:rPr>
        <w:t xml:space="preserve"> </w:t>
      </w:r>
      <w:r>
        <w:rPr>
          <w:rStyle w:val="wT24"/>
          <w:sz w:val="28"/>
          <w:szCs w:val="28"/>
        </w:rPr>
        <w:tab/>
        <w:t xml:space="preserve"> В рамках изучения представленных претендентами документов конкурсная комиссия вправе осуществить проверку достоверности и полноты представленных ими сведений, в том числе путем направления запроса в органы прокуратуры.</w:t>
      </w:r>
    </w:p>
    <w:p w:rsidR="00B41F61" w:rsidRDefault="00B41F61" w:rsidP="007A706F">
      <w:pPr>
        <w:pStyle w:val="wP74"/>
        <w:rPr>
          <w:rStyle w:val="wT24"/>
          <w:sz w:val="28"/>
          <w:szCs w:val="28"/>
        </w:rPr>
      </w:pPr>
      <w:r>
        <w:rPr>
          <w:rStyle w:val="wT24"/>
          <w:sz w:val="28"/>
          <w:szCs w:val="28"/>
        </w:rPr>
        <w:tab/>
        <w:t xml:space="preserve"> По итогам первого этапа конкурса конкурсная комиссия принимает одно из следующих решений:</w:t>
      </w:r>
    </w:p>
    <w:p w:rsidR="00B41F61" w:rsidRDefault="00B41F61" w:rsidP="007A706F">
      <w:pPr>
        <w:pStyle w:val="wP66"/>
        <w:rPr>
          <w:rStyle w:val="wT24"/>
          <w:color w:val="000000"/>
          <w:sz w:val="28"/>
          <w:szCs w:val="28"/>
        </w:rPr>
      </w:pPr>
      <w:r>
        <w:rPr>
          <w:rStyle w:val="wT24"/>
          <w:sz w:val="28"/>
          <w:szCs w:val="28"/>
        </w:rPr>
        <w:t xml:space="preserve">  </w:t>
      </w:r>
      <w:r>
        <w:rPr>
          <w:rStyle w:val="wT24"/>
          <w:sz w:val="28"/>
          <w:szCs w:val="28"/>
        </w:rPr>
        <w:tab/>
      </w:r>
      <w:r>
        <w:rPr>
          <w:rStyle w:val="wT24"/>
          <w:color w:val="000000"/>
          <w:sz w:val="28"/>
          <w:szCs w:val="28"/>
        </w:rPr>
        <w:t>1) о признании первого этапа конкурса состоявшимся и допуске нескольких (не менее двух) претендентов к участию во втором этапе конкурса;</w:t>
      </w:r>
    </w:p>
    <w:p w:rsidR="00B41F61" w:rsidRDefault="00B41F61" w:rsidP="007A706F">
      <w:pPr>
        <w:pStyle w:val="wP69"/>
        <w:rPr>
          <w:rStyle w:val="wT24"/>
          <w:color w:val="000000"/>
          <w:sz w:val="28"/>
          <w:szCs w:val="28"/>
        </w:rPr>
      </w:pPr>
      <w:r>
        <w:rPr>
          <w:rStyle w:val="wT24"/>
          <w:color w:val="000000"/>
          <w:sz w:val="28"/>
          <w:szCs w:val="28"/>
        </w:rPr>
        <w:t xml:space="preserve">    </w:t>
      </w:r>
      <w:r>
        <w:rPr>
          <w:rStyle w:val="wT24"/>
          <w:color w:val="000000"/>
          <w:sz w:val="28"/>
          <w:szCs w:val="28"/>
        </w:rPr>
        <w:tab/>
        <w:t xml:space="preserve"> 2) о признании конкурса несостоявшимся в следующих случаях:</w:t>
      </w:r>
    </w:p>
    <w:p w:rsidR="00B41F61" w:rsidRDefault="00B41F61" w:rsidP="007A706F">
      <w:pPr>
        <w:pStyle w:val="wP69"/>
        <w:rPr>
          <w:rStyle w:val="wT24"/>
          <w:color w:val="000000"/>
          <w:sz w:val="28"/>
          <w:szCs w:val="28"/>
        </w:rPr>
      </w:pPr>
      <w:r>
        <w:rPr>
          <w:rStyle w:val="wT24"/>
          <w:color w:val="000000"/>
          <w:sz w:val="28"/>
          <w:szCs w:val="28"/>
        </w:rPr>
        <w:tab/>
        <w:t>- отсутствие претендентов, подавших заявление на конкурс;</w:t>
      </w:r>
    </w:p>
    <w:p w:rsidR="00B41F61" w:rsidRDefault="00B41F61" w:rsidP="007A706F">
      <w:pPr>
        <w:pStyle w:val="wP69"/>
        <w:rPr>
          <w:rStyle w:val="wT24"/>
          <w:color w:val="000000"/>
          <w:sz w:val="28"/>
          <w:szCs w:val="28"/>
        </w:rPr>
      </w:pPr>
      <w:r>
        <w:rPr>
          <w:rStyle w:val="wT24"/>
          <w:color w:val="000000"/>
          <w:sz w:val="28"/>
          <w:szCs w:val="28"/>
        </w:rPr>
        <w:tab/>
        <w:t>- допуск к участию во втором этапе конкурса менее двух претендентов;</w:t>
      </w:r>
    </w:p>
    <w:p w:rsidR="00B41F61" w:rsidRDefault="00B41F61" w:rsidP="007A706F">
      <w:pPr>
        <w:pStyle w:val="wP69"/>
        <w:rPr>
          <w:rStyle w:val="wT24"/>
          <w:sz w:val="28"/>
          <w:szCs w:val="28"/>
        </w:rPr>
      </w:pPr>
      <w:r>
        <w:rPr>
          <w:rStyle w:val="wT24"/>
          <w:color w:val="000000"/>
          <w:sz w:val="28"/>
          <w:szCs w:val="28"/>
        </w:rPr>
        <w:tab/>
        <w:t xml:space="preserve">- подачи всеми претендентами заявлений </w:t>
      </w:r>
      <w:r>
        <w:rPr>
          <w:rStyle w:val="1"/>
          <w:color w:val="000000"/>
          <w:sz w:val="28"/>
          <w:szCs w:val="28"/>
        </w:rPr>
        <w:t>о снятии своей кандидатуры с конкурса</w:t>
      </w:r>
      <w:r>
        <w:rPr>
          <w:rStyle w:val="wT24"/>
          <w:color w:val="000000"/>
          <w:sz w:val="28"/>
          <w:szCs w:val="28"/>
        </w:rPr>
        <w:t>.</w:t>
      </w:r>
    </w:p>
    <w:p w:rsidR="00B41F61" w:rsidRDefault="00B41F61" w:rsidP="007A706F">
      <w:pPr>
        <w:pStyle w:val="wP67"/>
        <w:rPr>
          <w:rStyle w:val="wT24"/>
          <w:sz w:val="28"/>
          <w:szCs w:val="28"/>
        </w:rPr>
      </w:pPr>
      <w:r>
        <w:rPr>
          <w:rStyle w:val="wT24"/>
          <w:sz w:val="28"/>
          <w:szCs w:val="28"/>
        </w:rPr>
        <w:t xml:space="preserve"> </w:t>
      </w:r>
      <w:r>
        <w:rPr>
          <w:rStyle w:val="wT24"/>
          <w:sz w:val="28"/>
          <w:szCs w:val="28"/>
        </w:rPr>
        <w:tab/>
        <w:t xml:space="preserve"> О допуске или отказе в допуске претендента к участию во втором этапе конкурса комиссия уведомляет его любым доступным способом, позволяющим достоверно установить, что уведомление доставлено адресату до проведения второго этапа конкурса.</w:t>
      </w:r>
    </w:p>
    <w:p w:rsidR="00B41F61" w:rsidRDefault="00B41F61" w:rsidP="007A706F">
      <w:pPr>
        <w:pStyle w:val="wP67"/>
        <w:rPr>
          <w:rStyle w:val="wT2"/>
          <w:sz w:val="28"/>
          <w:szCs w:val="28"/>
        </w:rPr>
      </w:pPr>
      <w:r>
        <w:rPr>
          <w:rStyle w:val="wT24"/>
          <w:sz w:val="28"/>
          <w:szCs w:val="28"/>
        </w:rPr>
        <w:t xml:space="preserve"> </w:t>
      </w:r>
      <w:r>
        <w:rPr>
          <w:rStyle w:val="wT24"/>
          <w:sz w:val="28"/>
          <w:szCs w:val="28"/>
        </w:rPr>
        <w:tab/>
        <w:t xml:space="preserve"> В случае принятия конкурсной комиссией решения об отказе в допуске претендента к участию в конкурсе в уведомлении указываются причины такого отказа.</w:t>
      </w:r>
    </w:p>
    <w:p w:rsidR="00B41F61" w:rsidRDefault="00B41F61" w:rsidP="007A706F">
      <w:pPr>
        <w:pStyle w:val="wP87"/>
        <w:rPr>
          <w:rStyle w:val="wT44"/>
          <w:sz w:val="28"/>
          <w:szCs w:val="28"/>
        </w:rPr>
      </w:pPr>
      <w:r>
        <w:rPr>
          <w:rStyle w:val="wT2"/>
          <w:sz w:val="28"/>
          <w:szCs w:val="28"/>
        </w:rPr>
        <w:tab/>
        <w:t xml:space="preserve"> Претендент не допускается к участию во втором этапе конкурса по следующим основаниям:</w:t>
      </w:r>
    </w:p>
    <w:p w:rsidR="00B41F61" w:rsidRDefault="00B41F61" w:rsidP="007A706F">
      <w:pPr>
        <w:pStyle w:val="wP84"/>
        <w:rPr>
          <w:rStyle w:val="wT2"/>
          <w:szCs w:val="28"/>
        </w:rPr>
      </w:pPr>
      <w:r>
        <w:rPr>
          <w:rStyle w:val="wT44"/>
          <w:szCs w:val="28"/>
        </w:rPr>
        <w:tab/>
        <w:t xml:space="preserve">1) несоответствие претендента требованиям, установленным </w:t>
      </w:r>
      <w:hyperlink r:id="rId5" w:anchor="_blank" w:history="1">
        <w:r>
          <w:rPr>
            <w:rStyle w:val="wT44"/>
            <w:szCs w:val="28"/>
          </w:rPr>
          <w:t>главой IV</w:t>
        </w:r>
      </w:hyperlink>
      <w:r>
        <w:rPr>
          <w:rStyle w:val="wT44"/>
          <w:szCs w:val="28"/>
        </w:rPr>
        <w:t xml:space="preserve">  Порядка;</w:t>
      </w:r>
    </w:p>
    <w:p w:rsidR="00B41F61" w:rsidRDefault="00B41F61" w:rsidP="007A706F">
      <w:pPr>
        <w:pStyle w:val="wP87"/>
        <w:rPr>
          <w:rStyle w:val="wT2"/>
          <w:sz w:val="28"/>
          <w:szCs w:val="28"/>
        </w:rPr>
      </w:pPr>
      <w:r>
        <w:rPr>
          <w:rStyle w:val="wT2"/>
          <w:sz w:val="28"/>
          <w:szCs w:val="28"/>
        </w:rPr>
        <w:tab/>
        <w:t xml:space="preserve">2) предоставление неполного комплекта документов, установленного пунктом </w:t>
      </w:r>
      <w:r>
        <w:rPr>
          <w:rStyle w:val="wT2"/>
          <w:color w:val="000000"/>
          <w:sz w:val="28"/>
          <w:szCs w:val="28"/>
        </w:rPr>
        <w:t>30</w:t>
      </w:r>
      <w:r>
        <w:rPr>
          <w:rStyle w:val="wT2"/>
          <w:sz w:val="28"/>
          <w:szCs w:val="28"/>
        </w:rPr>
        <w:t xml:space="preserve">  Порядка;</w:t>
      </w:r>
    </w:p>
    <w:p w:rsidR="00B41F61" w:rsidRDefault="00B41F61" w:rsidP="007A706F">
      <w:pPr>
        <w:pStyle w:val="wP87"/>
        <w:rPr>
          <w:rStyle w:val="wT44"/>
          <w:sz w:val="28"/>
          <w:szCs w:val="28"/>
        </w:rPr>
      </w:pPr>
      <w:r>
        <w:rPr>
          <w:rStyle w:val="wT2"/>
          <w:sz w:val="28"/>
          <w:szCs w:val="28"/>
        </w:rPr>
        <w:tab/>
        <w:t>3) наличие документов, оформленных с нарушением требований  Порядка;</w:t>
      </w:r>
    </w:p>
    <w:p w:rsidR="00B41F61" w:rsidRDefault="00B41F61" w:rsidP="007A706F">
      <w:pPr>
        <w:pStyle w:val="wP84"/>
        <w:rPr>
          <w:rStyle w:val="wT2"/>
          <w:szCs w:val="28"/>
        </w:rPr>
      </w:pPr>
      <w:r>
        <w:rPr>
          <w:rStyle w:val="wT44"/>
          <w:szCs w:val="28"/>
        </w:rPr>
        <w:tab/>
        <w:t xml:space="preserve">4) предоставление недостоверных или неполных сведений, подлежащих предоставлению в соответствии с главой </w:t>
      </w:r>
      <w:r>
        <w:rPr>
          <w:rStyle w:val="wT44"/>
          <w:szCs w:val="28"/>
          <w:lang w:val="en-US"/>
        </w:rPr>
        <w:t>VII</w:t>
      </w:r>
      <w:r>
        <w:rPr>
          <w:rStyle w:val="wT44"/>
          <w:szCs w:val="28"/>
        </w:rPr>
        <w:t xml:space="preserve"> Порядка;</w:t>
      </w:r>
    </w:p>
    <w:p w:rsidR="00B41F61" w:rsidRDefault="00B41F61" w:rsidP="007A706F">
      <w:pPr>
        <w:pStyle w:val="wP88"/>
        <w:rPr>
          <w:rStyle w:val="wT2"/>
          <w:sz w:val="28"/>
          <w:szCs w:val="28"/>
        </w:rPr>
      </w:pPr>
      <w:r>
        <w:rPr>
          <w:rStyle w:val="wT2"/>
          <w:sz w:val="28"/>
          <w:szCs w:val="28"/>
        </w:rPr>
        <w:tab/>
        <w:t xml:space="preserve">5) наличие ограничения пассивного избирательного права, предусмотренного </w:t>
      </w:r>
      <w:r>
        <w:rPr>
          <w:rStyle w:val="wT2"/>
          <w:color w:val="000000"/>
          <w:sz w:val="28"/>
          <w:szCs w:val="28"/>
        </w:rPr>
        <w:t xml:space="preserve">пунктами 5, 6 </w:t>
      </w:r>
      <w:r>
        <w:rPr>
          <w:rStyle w:val="wT2"/>
          <w:sz w:val="28"/>
          <w:szCs w:val="28"/>
        </w:rPr>
        <w:t>Порядка;</w:t>
      </w:r>
    </w:p>
    <w:p w:rsidR="00B41F61" w:rsidRDefault="00B41F61" w:rsidP="007A706F">
      <w:pPr>
        <w:pStyle w:val="wP88"/>
        <w:rPr>
          <w:rStyle w:val="wT24"/>
          <w:sz w:val="28"/>
          <w:szCs w:val="28"/>
        </w:rPr>
      </w:pPr>
      <w:r>
        <w:rPr>
          <w:rStyle w:val="wT2"/>
          <w:sz w:val="28"/>
          <w:szCs w:val="28"/>
        </w:rPr>
        <w:tab/>
        <w:t>6) наличие счетов (вкладов), хранение денежных средств и ценностей в иностранных банках, расположенных за пределами территории Российской Федерации, владение и пользование иностранными финансовыми инструментами;</w:t>
      </w:r>
    </w:p>
    <w:p w:rsidR="00B41F61" w:rsidRDefault="00B41F61" w:rsidP="007A706F">
      <w:pPr>
        <w:pStyle w:val="wP74"/>
        <w:rPr>
          <w:rStyle w:val="wT24"/>
          <w:sz w:val="28"/>
          <w:szCs w:val="28"/>
        </w:rPr>
      </w:pPr>
      <w:r>
        <w:rPr>
          <w:rStyle w:val="wT24"/>
          <w:sz w:val="28"/>
          <w:szCs w:val="28"/>
        </w:rPr>
        <w:t xml:space="preserve"> </w:t>
      </w:r>
      <w:r>
        <w:rPr>
          <w:rStyle w:val="wT24"/>
          <w:sz w:val="28"/>
          <w:szCs w:val="28"/>
        </w:rPr>
        <w:tab/>
        <w:t xml:space="preserve"> Претендент, не допущенный ко второму этапу конкурса, вправе обжаловать это решение в соответствии с законодательством Российской Федерации.</w:t>
      </w:r>
    </w:p>
    <w:p w:rsidR="00B41F61" w:rsidRDefault="00B41F61" w:rsidP="007A706F">
      <w:pPr>
        <w:pStyle w:val="wP74"/>
        <w:rPr>
          <w:rStyle w:val="wT24"/>
          <w:sz w:val="28"/>
          <w:szCs w:val="28"/>
        </w:rPr>
      </w:pPr>
      <w:r>
        <w:rPr>
          <w:rStyle w:val="wT24"/>
          <w:sz w:val="28"/>
          <w:szCs w:val="28"/>
        </w:rPr>
        <w:tab/>
        <w:t>На втором этапе конкурса конкурсная комиссия проводит оценку профессиональных и личностных качеств претендентов,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B41F61" w:rsidRDefault="00B41F61" w:rsidP="007A706F">
      <w:pPr>
        <w:pStyle w:val="wP66"/>
        <w:rPr>
          <w:rStyle w:val="wT24"/>
          <w:sz w:val="28"/>
          <w:szCs w:val="28"/>
        </w:rPr>
      </w:pPr>
      <w:r>
        <w:rPr>
          <w:rStyle w:val="wT24"/>
          <w:sz w:val="28"/>
          <w:szCs w:val="28"/>
        </w:rPr>
        <w:t xml:space="preserve"> </w:t>
      </w:r>
      <w:r>
        <w:rPr>
          <w:rStyle w:val="wT24"/>
          <w:sz w:val="28"/>
          <w:szCs w:val="28"/>
        </w:rPr>
        <w:tab/>
        <w:t xml:space="preserve"> На втором этапе конкурса проводится индивидуальное собеседование с претендентами, допущенными к участию во втором этапе конкурса с изложением ими устно программы развития </w:t>
      </w:r>
      <w:r>
        <w:rPr>
          <w:rStyle w:val="wT12"/>
          <w:b w:val="0"/>
          <w:sz w:val="26"/>
          <w:szCs w:val="26"/>
        </w:rPr>
        <w:t>Шилыковского</w:t>
      </w:r>
      <w:r w:rsidRPr="007A706F">
        <w:rPr>
          <w:rStyle w:val="wT12"/>
          <w:b w:val="0"/>
          <w:sz w:val="26"/>
          <w:szCs w:val="26"/>
        </w:rPr>
        <w:t xml:space="preserve"> </w:t>
      </w:r>
      <w:r w:rsidRPr="007A706F">
        <w:rPr>
          <w:rStyle w:val="wT12"/>
          <w:b w:val="0"/>
          <w:sz w:val="28"/>
          <w:szCs w:val="28"/>
        </w:rPr>
        <w:t>сельского поселения</w:t>
      </w:r>
      <w:r w:rsidRPr="007A706F">
        <w:rPr>
          <w:rStyle w:val="wT12"/>
          <w:b w:val="0"/>
          <w:sz w:val="26"/>
          <w:szCs w:val="26"/>
        </w:rPr>
        <w:t xml:space="preserve"> </w:t>
      </w:r>
      <w:r>
        <w:rPr>
          <w:rStyle w:val="wT24"/>
          <w:sz w:val="28"/>
          <w:szCs w:val="28"/>
        </w:rPr>
        <w:t xml:space="preserve">Лежневского муниципального района Ивановской области в рамках полномочий Главы </w:t>
      </w:r>
      <w:r>
        <w:rPr>
          <w:rStyle w:val="wT12"/>
          <w:b w:val="0"/>
          <w:sz w:val="26"/>
          <w:szCs w:val="26"/>
        </w:rPr>
        <w:t>Шилыковского</w:t>
      </w:r>
      <w:r w:rsidRPr="007A706F">
        <w:rPr>
          <w:rStyle w:val="wT12"/>
          <w:b w:val="0"/>
          <w:sz w:val="26"/>
          <w:szCs w:val="26"/>
        </w:rPr>
        <w:t xml:space="preserve"> </w:t>
      </w:r>
      <w:r w:rsidRPr="007A706F">
        <w:rPr>
          <w:rStyle w:val="wT12"/>
          <w:b w:val="0"/>
          <w:sz w:val="28"/>
          <w:szCs w:val="28"/>
        </w:rPr>
        <w:t>сельского поселения</w:t>
      </w:r>
      <w:r w:rsidRPr="007A706F">
        <w:rPr>
          <w:rStyle w:val="wT12"/>
          <w:b w:val="0"/>
          <w:sz w:val="26"/>
          <w:szCs w:val="26"/>
        </w:rPr>
        <w:t xml:space="preserve"> </w:t>
      </w:r>
      <w:r>
        <w:rPr>
          <w:rStyle w:val="wT24"/>
          <w:sz w:val="28"/>
          <w:szCs w:val="28"/>
        </w:rPr>
        <w:t xml:space="preserve">Лежневского муниципального района Ивановской области. Члены конкурсной комиссии вправе задать вопросы претенденту об опыте предыдущей работы или службы претендента и об основных достижениях на предыдущих местах работы или службы, о знании действующего законодательства  в рамках исполнения полномочий Главы </w:t>
      </w:r>
      <w:r>
        <w:rPr>
          <w:rStyle w:val="wT12"/>
          <w:b w:val="0"/>
          <w:sz w:val="26"/>
          <w:szCs w:val="26"/>
        </w:rPr>
        <w:t>Шилыковского</w:t>
      </w:r>
      <w:r w:rsidRPr="007A706F">
        <w:rPr>
          <w:rStyle w:val="wT12"/>
          <w:b w:val="0"/>
          <w:sz w:val="26"/>
          <w:szCs w:val="26"/>
        </w:rPr>
        <w:t xml:space="preserve"> </w:t>
      </w:r>
      <w:r w:rsidRPr="007A706F">
        <w:rPr>
          <w:rStyle w:val="wT12"/>
          <w:b w:val="0"/>
          <w:sz w:val="28"/>
          <w:szCs w:val="28"/>
        </w:rPr>
        <w:t>сельского поселения</w:t>
      </w:r>
      <w:r w:rsidRPr="007A706F">
        <w:rPr>
          <w:rStyle w:val="wT12"/>
          <w:b w:val="0"/>
          <w:sz w:val="26"/>
          <w:szCs w:val="26"/>
        </w:rPr>
        <w:t xml:space="preserve"> </w:t>
      </w:r>
      <w:r>
        <w:rPr>
          <w:rStyle w:val="wT24"/>
          <w:sz w:val="28"/>
          <w:szCs w:val="28"/>
        </w:rPr>
        <w:t>Лежневского муниципального района Ивановской области об иных обстоятельствах, по которым можно судить о деловых, профессиональных качествах претендента.</w:t>
      </w:r>
    </w:p>
    <w:p w:rsidR="00B41F61" w:rsidRDefault="00B41F61" w:rsidP="007A706F">
      <w:pPr>
        <w:pStyle w:val="wP67"/>
        <w:rPr>
          <w:rStyle w:val="wT24"/>
          <w:sz w:val="28"/>
          <w:szCs w:val="28"/>
        </w:rPr>
      </w:pPr>
      <w:r>
        <w:rPr>
          <w:rStyle w:val="wT24"/>
          <w:sz w:val="28"/>
          <w:szCs w:val="28"/>
        </w:rPr>
        <w:t xml:space="preserve">  </w:t>
      </w:r>
      <w:r>
        <w:rPr>
          <w:rStyle w:val="wT24"/>
          <w:sz w:val="28"/>
          <w:szCs w:val="28"/>
        </w:rPr>
        <w:tab/>
        <w:t>Неявка претендента для участия во втором этапе конкурса считается отказом от участия в конкурсе.</w:t>
      </w:r>
    </w:p>
    <w:p w:rsidR="00B41F61" w:rsidRDefault="00B41F61" w:rsidP="007A706F">
      <w:pPr>
        <w:pStyle w:val="wP74"/>
        <w:rPr>
          <w:rStyle w:val="wT26"/>
          <w:sz w:val="28"/>
          <w:szCs w:val="28"/>
        </w:rPr>
      </w:pPr>
      <w:r>
        <w:rPr>
          <w:rStyle w:val="wT24"/>
          <w:sz w:val="28"/>
          <w:szCs w:val="28"/>
        </w:rPr>
        <w:t xml:space="preserve"> </w:t>
      </w:r>
      <w:r>
        <w:rPr>
          <w:rStyle w:val="wT24"/>
          <w:sz w:val="28"/>
          <w:szCs w:val="28"/>
        </w:rPr>
        <w:tab/>
        <w:t xml:space="preserve"> Очередность прохождения конкурсных испытаний устанавливается исходя из очередности регистрации заявлений претендентов на участие в конкурсе.</w:t>
      </w:r>
    </w:p>
    <w:p w:rsidR="00B41F61" w:rsidRDefault="00B41F61" w:rsidP="007A706F">
      <w:pPr>
        <w:pStyle w:val="wP74"/>
        <w:rPr>
          <w:rStyle w:val="wT24"/>
          <w:sz w:val="28"/>
          <w:szCs w:val="28"/>
        </w:rPr>
      </w:pPr>
      <w:r>
        <w:rPr>
          <w:rStyle w:val="wT26"/>
          <w:sz w:val="28"/>
          <w:szCs w:val="28"/>
        </w:rPr>
        <w:tab/>
      </w:r>
      <w:r>
        <w:rPr>
          <w:rStyle w:val="wT24"/>
          <w:sz w:val="28"/>
          <w:szCs w:val="28"/>
        </w:rPr>
        <w:t>После проведения конкурсных испытаний члены конкурсной комиссии проводят обсуждение, по итогам которого проводится открытое голосование по каждой кандидатуре.</w:t>
      </w:r>
    </w:p>
    <w:p w:rsidR="00B41F61" w:rsidRDefault="00B41F61" w:rsidP="007A706F">
      <w:pPr>
        <w:pStyle w:val="wP66"/>
        <w:rPr>
          <w:rStyle w:val="wT24"/>
          <w:sz w:val="28"/>
          <w:szCs w:val="28"/>
        </w:rPr>
      </w:pPr>
      <w:r>
        <w:rPr>
          <w:rStyle w:val="wT24"/>
          <w:sz w:val="28"/>
          <w:szCs w:val="28"/>
        </w:rPr>
        <w:t xml:space="preserve"> </w:t>
      </w:r>
      <w:r>
        <w:rPr>
          <w:rStyle w:val="wT24"/>
          <w:sz w:val="28"/>
          <w:szCs w:val="28"/>
        </w:rPr>
        <w:tab/>
        <w:t xml:space="preserve"> Решение конкурсной комиссией принимается в отсутствие претендентов.</w:t>
      </w:r>
    </w:p>
    <w:p w:rsidR="00B41F61" w:rsidRDefault="00B41F61" w:rsidP="007A706F">
      <w:pPr>
        <w:pStyle w:val="wP74"/>
        <w:rPr>
          <w:rStyle w:val="wT24"/>
          <w:sz w:val="28"/>
          <w:szCs w:val="28"/>
        </w:rPr>
      </w:pPr>
      <w:r>
        <w:rPr>
          <w:rStyle w:val="wT24"/>
          <w:sz w:val="28"/>
          <w:szCs w:val="28"/>
        </w:rPr>
        <w:tab/>
        <w:t xml:space="preserve"> Победившими считаются претенденты, за которых проголосовало большинство от присутствующих членов конкурсной комиссии.</w:t>
      </w:r>
    </w:p>
    <w:p w:rsidR="00B41F61" w:rsidRDefault="00B41F61" w:rsidP="007A706F">
      <w:pPr>
        <w:pStyle w:val="wP74"/>
        <w:rPr>
          <w:rStyle w:val="wT24"/>
          <w:sz w:val="28"/>
          <w:szCs w:val="28"/>
        </w:rPr>
      </w:pPr>
      <w:r>
        <w:rPr>
          <w:rStyle w:val="wT24"/>
          <w:sz w:val="28"/>
          <w:szCs w:val="28"/>
        </w:rPr>
        <w:tab/>
        <w:t xml:space="preserve"> По итогам второго этапа конкурса конкурсная комиссия принимает одно из следующих решений:</w:t>
      </w:r>
    </w:p>
    <w:p w:rsidR="00B41F61" w:rsidRDefault="00B41F61" w:rsidP="007A706F">
      <w:pPr>
        <w:pStyle w:val="wP66"/>
        <w:rPr>
          <w:rStyle w:val="wT24"/>
          <w:sz w:val="28"/>
          <w:szCs w:val="28"/>
        </w:rPr>
      </w:pPr>
      <w:r>
        <w:rPr>
          <w:rStyle w:val="wT24"/>
          <w:sz w:val="28"/>
          <w:szCs w:val="28"/>
        </w:rPr>
        <w:tab/>
        <w:t xml:space="preserve">1) о признании нескольких (не менее двух) претендентов победителями конкурса и наделении их статусом кандидата на замещение должности Главы </w:t>
      </w:r>
      <w:r>
        <w:rPr>
          <w:rStyle w:val="wT12"/>
          <w:b w:val="0"/>
          <w:sz w:val="26"/>
          <w:szCs w:val="26"/>
        </w:rPr>
        <w:t>Шилыковского</w:t>
      </w:r>
      <w:r w:rsidRPr="007A706F">
        <w:rPr>
          <w:rStyle w:val="wT12"/>
          <w:b w:val="0"/>
          <w:sz w:val="26"/>
          <w:szCs w:val="26"/>
        </w:rPr>
        <w:t xml:space="preserve"> </w:t>
      </w:r>
      <w:r w:rsidRPr="007A706F">
        <w:rPr>
          <w:rStyle w:val="wT12"/>
          <w:b w:val="0"/>
          <w:sz w:val="28"/>
          <w:szCs w:val="28"/>
        </w:rPr>
        <w:t>сельского поселения</w:t>
      </w:r>
      <w:r w:rsidRPr="007A706F">
        <w:rPr>
          <w:rStyle w:val="wT12"/>
          <w:b w:val="0"/>
          <w:sz w:val="26"/>
          <w:szCs w:val="26"/>
        </w:rPr>
        <w:t xml:space="preserve"> </w:t>
      </w:r>
      <w:r>
        <w:rPr>
          <w:rStyle w:val="wT24"/>
          <w:sz w:val="28"/>
          <w:szCs w:val="28"/>
        </w:rPr>
        <w:t>Лежневского муниципального района Ивановской области;</w:t>
      </w:r>
    </w:p>
    <w:p w:rsidR="00B41F61" w:rsidRDefault="00B41F61" w:rsidP="007A706F">
      <w:pPr>
        <w:pStyle w:val="wP73"/>
        <w:rPr>
          <w:rStyle w:val="wT24"/>
          <w:sz w:val="28"/>
          <w:szCs w:val="28"/>
        </w:rPr>
      </w:pPr>
      <w:r>
        <w:rPr>
          <w:rStyle w:val="wT24"/>
          <w:sz w:val="28"/>
          <w:szCs w:val="28"/>
        </w:rPr>
        <w:tab/>
        <w:t>2) о признании конкурса несостоявшимся в случае:</w:t>
      </w:r>
    </w:p>
    <w:p w:rsidR="00B41F61" w:rsidRDefault="00B41F61" w:rsidP="007A706F">
      <w:pPr>
        <w:pStyle w:val="wP73"/>
        <w:rPr>
          <w:rStyle w:val="wT24"/>
          <w:sz w:val="28"/>
          <w:szCs w:val="28"/>
        </w:rPr>
      </w:pPr>
      <w:r>
        <w:rPr>
          <w:rStyle w:val="wT24"/>
          <w:sz w:val="28"/>
          <w:szCs w:val="28"/>
        </w:rPr>
        <w:tab/>
        <w:t>-отсутствия претендентов, признанных победителями в конкурсе;</w:t>
      </w:r>
    </w:p>
    <w:p w:rsidR="00B41F61" w:rsidRDefault="00B41F61" w:rsidP="007A706F">
      <w:pPr>
        <w:pStyle w:val="wP73"/>
        <w:rPr>
          <w:rStyle w:val="wT24"/>
          <w:sz w:val="28"/>
          <w:szCs w:val="28"/>
        </w:rPr>
      </w:pPr>
      <w:r>
        <w:rPr>
          <w:rStyle w:val="wT24"/>
          <w:sz w:val="28"/>
          <w:szCs w:val="28"/>
        </w:rPr>
        <w:tab/>
        <w:t>-наличия одного кандидата для внесения в Совет</w:t>
      </w:r>
      <w:r>
        <w:rPr>
          <w:rStyle w:val="wT12"/>
          <w:b w:val="0"/>
          <w:sz w:val="26"/>
          <w:szCs w:val="26"/>
        </w:rPr>
        <w:t xml:space="preserve"> Шилыковского</w:t>
      </w:r>
      <w:r w:rsidRPr="007A706F">
        <w:rPr>
          <w:rStyle w:val="wT12"/>
          <w:b w:val="0"/>
          <w:sz w:val="26"/>
          <w:szCs w:val="26"/>
        </w:rPr>
        <w:t xml:space="preserve"> </w:t>
      </w:r>
      <w:r w:rsidRPr="007A706F">
        <w:rPr>
          <w:rStyle w:val="wT12"/>
          <w:b w:val="0"/>
          <w:sz w:val="28"/>
          <w:szCs w:val="28"/>
        </w:rPr>
        <w:t>сельского поселения</w:t>
      </w:r>
      <w:r>
        <w:rPr>
          <w:rStyle w:val="wT24"/>
          <w:sz w:val="28"/>
          <w:szCs w:val="28"/>
        </w:rPr>
        <w:t xml:space="preserve"> Лежневского муниципального района Ивановской области по результатам конкурса;</w:t>
      </w:r>
    </w:p>
    <w:p w:rsidR="00B41F61" w:rsidRDefault="00B41F61" w:rsidP="007A706F">
      <w:pPr>
        <w:pStyle w:val="wP73"/>
        <w:rPr>
          <w:rStyle w:val="wT24"/>
          <w:sz w:val="28"/>
          <w:szCs w:val="28"/>
        </w:rPr>
      </w:pPr>
      <w:r>
        <w:rPr>
          <w:rStyle w:val="wT24"/>
          <w:sz w:val="28"/>
          <w:szCs w:val="28"/>
        </w:rPr>
        <w:tab/>
        <w:t>-подачи претендентами (кандидатами) заявлений о снятии своих кандидатур;</w:t>
      </w:r>
    </w:p>
    <w:p w:rsidR="00B41F61" w:rsidRDefault="00B41F61" w:rsidP="007A706F">
      <w:pPr>
        <w:pStyle w:val="wP74"/>
        <w:rPr>
          <w:rStyle w:val="wT24"/>
          <w:sz w:val="28"/>
          <w:szCs w:val="28"/>
        </w:rPr>
      </w:pPr>
      <w:r>
        <w:rPr>
          <w:rStyle w:val="wT24"/>
          <w:sz w:val="28"/>
          <w:szCs w:val="28"/>
        </w:rPr>
        <w:tab/>
        <w:t>-неявки претендентов на заседание конкурсной комиссии.</w:t>
      </w:r>
    </w:p>
    <w:p w:rsidR="00B41F61" w:rsidRDefault="00B41F61" w:rsidP="007A706F">
      <w:pPr>
        <w:pStyle w:val="wP74"/>
        <w:rPr>
          <w:rStyle w:val="wT24"/>
          <w:sz w:val="28"/>
          <w:szCs w:val="28"/>
        </w:rPr>
      </w:pPr>
      <w:r>
        <w:rPr>
          <w:rStyle w:val="wT24"/>
          <w:sz w:val="28"/>
          <w:szCs w:val="28"/>
        </w:rPr>
        <w:tab/>
        <w:t>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B41F61" w:rsidRDefault="00B41F61" w:rsidP="007A706F">
      <w:pPr>
        <w:pStyle w:val="wP74"/>
        <w:rPr>
          <w:rStyle w:val="wT24"/>
          <w:sz w:val="28"/>
          <w:szCs w:val="28"/>
        </w:rPr>
      </w:pPr>
      <w:r>
        <w:rPr>
          <w:rStyle w:val="wT24"/>
          <w:sz w:val="28"/>
          <w:szCs w:val="28"/>
        </w:rPr>
        <w:tab/>
        <w:t xml:space="preserve"> Протокол конкурсной комиссии с результатами конкурса направляется в Совет </w:t>
      </w:r>
      <w:r>
        <w:rPr>
          <w:rStyle w:val="wT12"/>
          <w:b w:val="0"/>
          <w:sz w:val="26"/>
          <w:szCs w:val="26"/>
        </w:rPr>
        <w:t>Шилыковского</w:t>
      </w:r>
      <w:r w:rsidRPr="007A706F">
        <w:rPr>
          <w:rStyle w:val="wT12"/>
          <w:b w:val="0"/>
          <w:sz w:val="26"/>
          <w:szCs w:val="26"/>
        </w:rPr>
        <w:t xml:space="preserve"> </w:t>
      </w:r>
      <w:r w:rsidRPr="007A706F">
        <w:rPr>
          <w:rStyle w:val="wT12"/>
          <w:b w:val="0"/>
          <w:sz w:val="28"/>
          <w:szCs w:val="28"/>
        </w:rPr>
        <w:t>сельского поселения</w:t>
      </w:r>
      <w:r w:rsidRPr="007A706F">
        <w:rPr>
          <w:rStyle w:val="wT12"/>
          <w:b w:val="0"/>
          <w:sz w:val="26"/>
          <w:szCs w:val="26"/>
        </w:rPr>
        <w:t xml:space="preserve"> </w:t>
      </w:r>
      <w:r>
        <w:rPr>
          <w:rStyle w:val="wT24"/>
          <w:sz w:val="28"/>
          <w:szCs w:val="28"/>
        </w:rPr>
        <w:t>Лежневского муниципального района Ивановской области не позднее трехдневного срока со дня его подписания.</w:t>
      </w:r>
    </w:p>
    <w:p w:rsidR="00B41F61" w:rsidRDefault="00B41F61" w:rsidP="007A706F">
      <w:pPr>
        <w:pStyle w:val="wP74"/>
        <w:rPr>
          <w:sz w:val="28"/>
          <w:szCs w:val="28"/>
        </w:rPr>
      </w:pPr>
      <w:r>
        <w:rPr>
          <w:rStyle w:val="wT24"/>
          <w:sz w:val="28"/>
          <w:szCs w:val="28"/>
        </w:rPr>
        <w:tab/>
        <w:t xml:space="preserve"> Каждому претенденту сообщается о результатах конкурса в письменной форме в течение трех дней со дня подписания протокола конкурсной комиссии.</w:t>
      </w:r>
    </w:p>
    <w:p w:rsidR="00B41F61" w:rsidRDefault="00B41F61" w:rsidP="007A706F">
      <w:pPr>
        <w:pStyle w:val="wP61"/>
        <w:rPr>
          <w:sz w:val="28"/>
          <w:szCs w:val="28"/>
        </w:rPr>
      </w:pPr>
    </w:p>
    <w:p w:rsidR="00B41F61" w:rsidRDefault="00B41F61" w:rsidP="007A706F">
      <w:pPr>
        <w:autoSpaceDE w:val="0"/>
        <w:ind w:firstLine="540"/>
        <w:jc w:val="center"/>
        <w:rPr>
          <w:sz w:val="28"/>
          <w:szCs w:val="28"/>
          <w:lang w:val="ru-RU"/>
        </w:rPr>
      </w:pPr>
    </w:p>
    <w:p w:rsidR="00B41F61" w:rsidRDefault="00B41F61" w:rsidP="007A706F">
      <w:pPr>
        <w:autoSpaceDE w:val="0"/>
        <w:ind w:firstLine="540"/>
        <w:jc w:val="center"/>
        <w:rPr>
          <w:sz w:val="28"/>
          <w:szCs w:val="28"/>
          <w:lang w:val="ru-RU"/>
        </w:rPr>
      </w:pPr>
    </w:p>
    <w:p w:rsidR="00B41F61" w:rsidRDefault="00B41F61" w:rsidP="007A706F">
      <w:pPr>
        <w:autoSpaceDE w:val="0"/>
        <w:ind w:firstLine="540"/>
        <w:jc w:val="center"/>
        <w:rPr>
          <w:sz w:val="28"/>
          <w:szCs w:val="28"/>
          <w:lang w:val="ru-RU"/>
        </w:rPr>
      </w:pPr>
      <w:r>
        <w:rPr>
          <w:sz w:val="28"/>
          <w:szCs w:val="28"/>
          <w:lang w:val="ru-RU"/>
        </w:rPr>
        <w:t>5. Контактная информация.</w:t>
      </w:r>
    </w:p>
    <w:p w:rsidR="00B41F61" w:rsidRDefault="00B41F61" w:rsidP="007A706F">
      <w:pPr>
        <w:autoSpaceDE w:val="0"/>
        <w:ind w:firstLine="540"/>
        <w:jc w:val="center"/>
        <w:rPr>
          <w:sz w:val="28"/>
          <w:szCs w:val="28"/>
          <w:lang w:val="ru-RU"/>
        </w:rPr>
      </w:pPr>
    </w:p>
    <w:p w:rsidR="00B41F61" w:rsidRDefault="00B41F61" w:rsidP="007A706F">
      <w:pPr>
        <w:tabs>
          <w:tab w:val="left" w:pos="540"/>
        </w:tabs>
        <w:autoSpaceDE w:val="0"/>
        <w:jc w:val="both"/>
        <w:rPr>
          <w:rFonts w:cs="Times New Roman"/>
          <w:sz w:val="28"/>
          <w:szCs w:val="28"/>
          <w:lang w:val="ru-RU" w:eastAsia="ru-RU"/>
        </w:rPr>
      </w:pPr>
      <w:r>
        <w:rPr>
          <w:sz w:val="28"/>
          <w:szCs w:val="28"/>
          <w:lang w:val="ru-RU"/>
        </w:rPr>
        <w:t xml:space="preserve">Совет </w:t>
      </w:r>
      <w:r>
        <w:rPr>
          <w:rStyle w:val="wT12"/>
          <w:rFonts w:cs="Times New Roman"/>
          <w:b w:val="0"/>
          <w:sz w:val="26"/>
          <w:szCs w:val="26"/>
          <w:lang w:val="ru-RU"/>
        </w:rPr>
        <w:t>Шилыковского</w:t>
      </w:r>
      <w:r w:rsidRPr="007A706F">
        <w:rPr>
          <w:rStyle w:val="wT12"/>
          <w:rFonts w:cs="Times New Roman"/>
          <w:b w:val="0"/>
          <w:sz w:val="26"/>
          <w:szCs w:val="26"/>
          <w:lang w:val="ru-RU"/>
        </w:rPr>
        <w:t xml:space="preserve"> </w:t>
      </w:r>
      <w:r w:rsidRPr="007A706F">
        <w:rPr>
          <w:rStyle w:val="wT12"/>
          <w:rFonts w:cs="Times New Roman"/>
          <w:b w:val="0"/>
          <w:sz w:val="28"/>
          <w:szCs w:val="28"/>
          <w:lang w:val="ru-RU"/>
        </w:rPr>
        <w:t>сельского поселения</w:t>
      </w:r>
      <w:r w:rsidRPr="007A706F">
        <w:rPr>
          <w:rStyle w:val="wT12"/>
          <w:rFonts w:cs="Times New Roman"/>
          <w:b w:val="0"/>
          <w:sz w:val="26"/>
          <w:szCs w:val="26"/>
          <w:lang w:val="ru-RU"/>
        </w:rPr>
        <w:t xml:space="preserve"> </w:t>
      </w:r>
      <w:r>
        <w:rPr>
          <w:sz w:val="28"/>
          <w:szCs w:val="28"/>
          <w:lang w:val="ru-RU"/>
        </w:rPr>
        <w:t xml:space="preserve">Лежневского муниципального района Ивановской области: </w:t>
      </w:r>
      <w:r w:rsidRPr="00087C6D">
        <w:rPr>
          <w:rFonts w:cs="Times New Roman"/>
          <w:sz w:val="28"/>
          <w:szCs w:val="28"/>
          <w:lang w:val="ru-RU" w:eastAsia="ru-RU"/>
        </w:rPr>
        <w:t xml:space="preserve">Ивановская область, </w:t>
      </w:r>
      <w:r>
        <w:rPr>
          <w:rFonts w:cs="Times New Roman"/>
          <w:sz w:val="28"/>
          <w:szCs w:val="28"/>
          <w:lang w:val="ru-RU" w:eastAsia="ru-RU"/>
        </w:rPr>
        <w:t>_____________________________</w:t>
      </w:r>
    </w:p>
    <w:p w:rsidR="00B41F61" w:rsidRDefault="00B41F61" w:rsidP="00737F6F">
      <w:pPr>
        <w:autoSpaceDE w:val="0"/>
        <w:ind w:firstLine="540"/>
        <w:jc w:val="both"/>
        <w:rPr>
          <w:rStyle w:val="1"/>
          <w:sz w:val="28"/>
          <w:szCs w:val="28"/>
          <w:lang w:val="ru-RU"/>
        </w:rPr>
      </w:pPr>
      <w:r>
        <w:rPr>
          <w:sz w:val="28"/>
          <w:szCs w:val="28"/>
          <w:lang w:val="ru-RU"/>
        </w:rPr>
        <w:t xml:space="preserve">Телефон: 8(4932) 31-45-66 8 (4932) 31-45-81  </w:t>
      </w:r>
      <w:r>
        <w:rPr>
          <w:rStyle w:val="1"/>
          <w:sz w:val="28"/>
          <w:szCs w:val="28"/>
          <w:lang w:val="ru-RU"/>
        </w:rPr>
        <w:t>Режим работы: понедельник-пятница 8.00-16.00, перерыв на обед с 12.00 до 13.00</w:t>
      </w:r>
    </w:p>
    <w:p w:rsidR="00B41F61" w:rsidRDefault="00B41F61" w:rsidP="007A706F">
      <w:pPr>
        <w:autoSpaceDE w:val="0"/>
        <w:jc w:val="both"/>
        <w:rPr>
          <w:rStyle w:val="1"/>
          <w:sz w:val="28"/>
          <w:szCs w:val="28"/>
          <w:lang w:val="ru-RU"/>
        </w:rPr>
      </w:pPr>
    </w:p>
    <w:p w:rsidR="00B41F61" w:rsidRDefault="00B41F61" w:rsidP="007A706F">
      <w:pPr>
        <w:autoSpaceDE w:val="0"/>
        <w:jc w:val="both"/>
        <w:rPr>
          <w:rStyle w:val="1"/>
          <w:sz w:val="28"/>
          <w:szCs w:val="28"/>
          <w:lang w:val="ru-RU"/>
        </w:rPr>
      </w:pPr>
    </w:p>
    <w:p w:rsidR="00B41F61" w:rsidRDefault="00B41F61" w:rsidP="007A706F">
      <w:pPr>
        <w:autoSpaceDE w:val="0"/>
        <w:jc w:val="both"/>
        <w:rPr>
          <w:rStyle w:val="1"/>
          <w:sz w:val="28"/>
          <w:szCs w:val="28"/>
          <w:lang w:val="ru-RU"/>
        </w:rPr>
      </w:pPr>
    </w:p>
    <w:p w:rsidR="00B41F61" w:rsidRPr="007A706F" w:rsidRDefault="00B41F61">
      <w:pPr>
        <w:rPr>
          <w:lang w:val="ru-RU"/>
        </w:rPr>
      </w:pPr>
    </w:p>
    <w:sectPr w:rsidR="00B41F61" w:rsidRPr="007A706F" w:rsidSect="00BA029E">
      <w:pgSz w:w="11906" w:h="16838"/>
      <w:pgMar w:top="1134" w:right="850" w:bottom="1134" w:left="158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06F"/>
    <w:rsid w:val="00000C5C"/>
    <w:rsid w:val="00000E00"/>
    <w:rsid w:val="00007134"/>
    <w:rsid w:val="00011E19"/>
    <w:rsid w:val="00023DE8"/>
    <w:rsid w:val="00024313"/>
    <w:rsid w:val="00024EB7"/>
    <w:rsid w:val="000250E5"/>
    <w:rsid w:val="00026FFC"/>
    <w:rsid w:val="00030320"/>
    <w:rsid w:val="000361D8"/>
    <w:rsid w:val="0003796A"/>
    <w:rsid w:val="00042328"/>
    <w:rsid w:val="00044658"/>
    <w:rsid w:val="000468B3"/>
    <w:rsid w:val="000512D3"/>
    <w:rsid w:val="00051D08"/>
    <w:rsid w:val="00052D7C"/>
    <w:rsid w:val="00057911"/>
    <w:rsid w:val="00062CCF"/>
    <w:rsid w:val="00064992"/>
    <w:rsid w:val="000657AD"/>
    <w:rsid w:val="00067CA3"/>
    <w:rsid w:val="000719E2"/>
    <w:rsid w:val="000771E3"/>
    <w:rsid w:val="00084648"/>
    <w:rsid w:val="00085ADD"/>
    <w:rsid w:val="00087A3C"/>
    <w:rsid w:val="00087C6D"/>
    <w:rsid w:val="0009389C"/>
    <w:rsid w:val="00094733"/>
    <w:rsid w:val="00095619"/>
    <w:rsid w:val="000971C8"/>
    <w:rsid w:val="000974B3"/>
    <w:rsid w:val="000A303E"/>
    <w:rsid w:val="000A59F4"/>
    <w:rsid w:val="000A605B"/>
    <w:rsid w:val="000A7A8D"/>
    <w:rsid w:val="000B183D"/>
    <w:rsid w:val="000B47A5"/>
    <w:rsid w:val="000B4E21"/>
    <w:rsid w:val="000B5A47"/>
    <w:rsid w:val="000C0A52"/>
    <w:rsid w:val="000C1167"/>
    <w:rsid w:val="000C2958"/>
    <w:rsid w:val="000C2E76"/>
    <w:rsid w:val="000C3063"/>
    <w:rsid w:val="000D0A63"/>
    <w:rsid w:val="000D2308"/>
    <w:rsid w:val="000D44B2"/>
    <w:rsid w:val="000D6D24"/>
    <w:rsid w:val="000E1E84"/>
    <w:rsid w:val="000E46DF"/>
    <w:rsid w:val="000F1462"/>
    <w:rsid w:val="000F5964"/>
    <w:rsid w:val="000F7E76"/>
    <w:rsid w:val="0010087A"/>
    <w:rsid w:val="001010F5"/>
    <w:rsid w:val="00104330"/>
    <w:rsid w:val="00107BE9"/>
    <w:rsid w:val="001101FD"/>
    <w:rsid w:val="00110243"/>
    <w:rsid w:val="001125CC"/>
    <w:rsid w:val="0011298A"/>
    <w:rsid w:val="00113248"/>
    <w:rsid w:val="00114CC7"/>
    <w:rsid w:val="00115B58"/>
    <w:rsid w:val="0011753A"/>
    <w:rsid w:val="00124C17"/>
    <w:rsid w:val="001251B1"/>
    <w:rsid w:val="00125D80"/>
    <w:rsid w:val="00126A6A"/>
    <w:rsid w:val="001274FE"/>
    <w:rsid w:val="00130EDB"/>
    <w:rsid w:val="0013509A"/>
    <w:rsid w:val="0014528C"/>
    <w:rsid w:val="00145BF0"/>
    <w:rsid w:val="00152F51"/>
    <w:rsid w:val="001547EA"/>
    <w:rsid w:val="0015640B"/>
    <w:rsid w:val="0015644F"/>
    <w:rsid w:val="001624E1"/>
    <w:rsid w:val="00172B0B"/>
    <w:rsid w:val="0017571D"/>
    <w:rsid w:val="0017726F"/>
    <w:rsid w:val="00180237"/>
    <w:rsid w:val="00181ECC"/>
    <w:rsid w:val="001825D8"/>
    <w:rsid w:val="001860ED"/>
    <w:rsid w:val="00195321"/>
    <w:rsid w:val="001963EA"/>
    <w:rsid w:val="001A24F9"/>
    <w:rsid w:val="001A377F"/>
    <w:rsid w:val="001A67D1"/>
    <w:rsid w:val="001B12AD"/>
    <w:rsid w:val="001C23AC"/>
    <w:rsid w:val="001C2449"/>
    <w:rsid w:val="001C5BDC"/>
    <w:rsid w:val="001C7BE3"/>
    <w:rsid w:val="001D608A"/>
    <w:rsid w:val="001D7A18"/>
    <w:rsid w:val="001D7C1B"/>
    <w:rsid w:val="001E01AC"/>
    <w:rsid w:val="001E25E9"/>
    <w:rsid w:val="001E521A"/>
    <w:rsid w:val="001E68B1"/>
    <w:rsid w:val="001E717F"/>
    <w:rsid w:val="001E7567"/>
    <w:rsid w:val="001F0419"/>
    <w:rsid w:val="001F5B51"/>
    <w:rsid w:val="00201922"/>
    <w:rsid w:val="00202EBF"/>
    <w:rsid w:val="00204269"/>
    <w:rsid w:val="00204725"/>
    <w:rsid w:val="0020758D"/>
    <w:rsid w:val="00207808"/>
    <w:rsid w:val="00212235"/>
    <w:rsid w:val="00212F9A"/>
    <w:rsid w:val="00213308"/>
    <w:rsid w:val="0021579B"/>
    <w:rsid w:val="00215D78"/>
    <w:rsid w:val="00216E98"/>
    <w:rsid w:val="00217044"/>
    <w:rsid w:val="00217410"/>
    <w:rsid w:val="002178F4"/>
    <w:rsid w:val="00217A24"/>
    <w:rsid w:val="0022016A"/>
    <w:rsid w:val="00222112"/>
    <w:rsid w:val="0022298B"/>
    <w:rsid w:val="00224FE0"/>
    <w:rsid w:val="002313E4"/>
    <w:rsid w:val="002329C0"/>
    <w:rsid w:val="002348B3"/>
    <w:rsid w:val="0023638B"/>
    <w:rsid w:val="00240CA9"/>
    <w:rsid w:val="00245A44"/>
    <w:rsid w:val="002541B2"/>
    <w:rsid w:val="00255241"/>
    <w:rsid w:val="00256D6B"/>
    <w:rsid w:val="002570EA"/>
    <w:rsid w:val="00261677"/>
    <w:rsid w:val="0026399A"/>
    <w:rsid w:val="00263B88"/>
    <w:rsid w:val="00271F62"/>
    <w:rsid w:val="002763BC"/>
    <w:rsid w:val="002845CE"/>
    <w:rsid w:val="00286758"/>
    <w:rsid w:val="002919B8"/>
    <w:rsid w:val="00291E81"/>
    <w:rsid w:val="0029312F"/>
    <w:rsid w:val="002936D2"/>
    <w:rsid w:val="00293EA4"/>
    <w:rsid w:val="00295C39"/>
    <w:rsid w:val="00297E8B"/>
    <w:rsid w:val="002A0970"/>
    <w:rsid w:val="002A3981"/>
    <w:rsid w:val="002A4A4C"/>
    <w:rsid w:val="002B2AF2"/>
    <w:rsid w:val="002B3663"/>
    <w:rsid w:val="002B421D"/>
    <w:rsid w:val="002B60AC"/>
    <w:rsid w:val="002C06F8"/>
    <w:rsid w:val="002C107C"/>
    <w:rsid w:val="002C44D8"/>
    <w:rsid w:val="002D03B9"/>
    <w:rsid w:val="002D0DD7"/>
    <w:rsid w:val="002D3EF7"/>
    <w:rsid w:val="002D733D"/>
    <w:rsid w:val="002E06A9"/>
    <w:rsid w:val="002E0D3A"/>
    <w:rsid w:val="002E45AF"/>
    <w:rsid w:val="002E6F95"/>
    <w:rsid w:val="002F069B"/>
    <w:rsid w:val="002F29EF"/>
    <w:rsid w:val="002F2B8C"/>
    <w:rsid w:val="002F4941"/>
    <w:rsid w:val="00306AAE"/>
    <w:rsid w:val="0031023E"/>
    <w:rsid w:val="00312D49"/>
    <w:rsid w:val="00316744"/>
    <w:rsid w:val="0031799A"/>
    <w:rsid w:val="00321265"/>
    <w:rsid w:val="003239A0"/>
    <w:rsid w:val="00323F8A"/>
    <w:rsid w:val="0032463D"/>
    <w:rsid w:val="003315EF"/>
    <w:rsid w:val="003319B2"/>
    <w:rsid w:val="00340E60"/>
    <w:rsid w:val="003425EB"/>
    <w:rsid w:val="0034427C"/>
    <w:rsid w:val="00350E8D"/>
    <w:rsid w:val="0035425B"/>
    <w:rsid w:val="00355F62"/>
    <w:rsid w:val="00361E54"/>
    <w:rsid w:val="0037287D"/>
    <w:rsid w:val="00374D41"/>
    <w:rsid w:val="003815FE"/>
    <w:rsid w:val="00381C98"/>
    <w:rsid w:val="00382825"/>
    <w:rsid w:val="00386056"/>
    <w:rsid w:val="00387153"/>
    <w:rsid w:val="00390090"/>
    <w:rsid w:val="0039205C"/>
    <w:rsid w:val="00396E7A"/>
    <w:rsid w:val="003A3805"/>
    <w:rsid w:val="003A3DDB"/>
    <w:rsid w:val="003A6346"/>
    <w:rsid w:val="003A6BBE"/>
    <w:rsid w:val="003B090D"/>
    <w:rsid w:val="003B2032"/>
    <w:rsid w:val="003B2D1C"/>
    <w:rsid w:val="003B3673"/>
    <w:rsid w:val="003B3A00"/>
    <w:rsid w:val="003B4E6B"/>
    <w:rsid w:val="003B6E6A"/>
    <w:rsid w:val="003B701C"/>
    <w:rsid w:val="003B7A38"/>
    <w:rsid w:val="003C3492"/>
    <w:rsid w:val="003C452A"/>
    <w:rsid w:val="003D07B1"/>
    <w:rsid w:val="003D1EB5"/>
    <w:rsid w:val="003D33AF"/>
    <w:rsid w:val="003D3714"/>
    <w:rsid w:val="003E0EAE"/>
    <w:rsid w:val="003E128C"/>
    <w:rsid w:val="003E160D"/>
    <w:rsid w:val="003E5441"/>
    <w:rsid w:val="003E5732"/>
    <w:rsid w:val="003F2518"/>
    <w:rsid w:val="003F532B"/>
    <w:rsid w:val="003F7983"/>
    <w:rsid w:val="00401ED9"/>
    <w:rsid w:val="00403266"/>
    <w:rsid w:val="00404943"/>
    <w:rsid w:val="00412A75"/>
    <w:rsid w:val="004164DE"/>
    <w:rsid w:val="00416EA3"/>
    <w:rsid w:val="00416FF9"/>
    <w:rsid w:val="00417B11"/>
    <w:rsid w:val="00425115"/>
    <w:rsid w:val="00425DD9"/>
    <w:rsid w:val="00427DE5"/>
    <w:rsid w:val="0043427F"/>
    <w:rsid w:val="0043611C"/>
    <w:rsid w:val="00442B6D"/>
    <w:rsid w:val="00444983"/>
    <w:rsid w:val="0044618F"/>
    <w:rsid w:val="00447173"/>
    <w:rsid w:val="0045398E"/>
    <w:rsid w:val="0045658D"/>
    <w:rsid w:val="00465F62"/>
    <w:rsid w:val="004661CA"/>
    <w:rsid w:val="00466FC1"/>
    <w:rsid w:val="00471963"/>
    <w:rsid w:val="004734F0"/>
    <w:rsid w:val="00474E53"/>
    <w:rsid w:val="00477F4C"/>
    <w:rsid w:val="004821E3"/>
    <w:rsid w:val="00482CFD"/>
    <w:rsid w:val="00482F62"/>
    <w:rsid w:val="004831FB"/>
    <w:rsid w:val="00483944"/>
    <w:rsid w:val="004870A6"/>
    <w:rsid w:val="004879D1"/>
    <w:rsid w:val="00495ADD"/>
    <w:rsid w:val="00496CC4"/>
    <w:rsid w:val="004A34B5"/>
    <w:rsid w:val="004A35BB"/>
    <w:rsid w:val="004A6A6B"/>
    <w:rsid w:val="004B1C41"/>
    <w:rsid w:val="004B4881"/>
    <w:rsid w:val="004B5AD1"/>
    <w:rsid w:val="004B6557"/>
    <w:rsid w:val="004C2A23"/>
    <w:rsid w:val="004C2C9A"/>
    <w:rsid w:val="004C2D99"/>
    <w:rsid w:val="004C37A3"/>
    <w:rsid w:val="004C44A5"/>
    <w:rsid w:val="004C6940"/>
    <w:rsid w:val="004C6A13"/>
    <w:rsid w:val="004C7684"/>
    <w:rsid w:val="004C7F7A"/>
    <w:rsid w:val="004D310F"/>
    <w:rsid w:val="004D4B48"/>
    <w:rsid w:val="004E3979"/>
    <w:rsid w:val="004F1127"/>
    <w:rsid w:val="004F2154"/>
    <w:rsid w:val="004F5640"/>
    <w:rsid w:val="004F7075"/>
    <w:rsid w:val="004F7726"/>
    <w:rsid w:val="005039EC"/>
    <w:rsid w:val="00512956"/>
    <w:rsid w:val="005130DD"/>
    <w:rsid w:val="005140E9"/>
    <w:rsid w:val="00517E60"/>
    <w:rsid w:val="005231C5"/>
    <w:rsid w:val="00523217"/>
    <w:rsid w:val="00533F64"/>
    <w:rsid w:val="005373A5"/>
    <w:rsid w:val="0054176E"/>
    <w:rsid w:val="005435A0"/>
    <w:rsid w:val="0054397E"/>
    <w:rsid w:val="005458F2"/>
    <w:rsid w:val="005466D4"/>
    <w:rsid w:val="00547060"/>
    <w:rsid w:val="005474D9"/>
    <w:rsid w:val="0054780B"/>
    <w:rsid w:val="00547BB5"/>
    <w:rsid w:val="00551574"/>
    <w:rsid w:val="005537A2"/>
    <w:rsid w:val="005567CB"/>
    <w:rsid w:val="00563A63"/>
    <w:rsid w:val="005674D0"/>
    <w:rsid w:val="00570BAF"/>
    <w:rsid w:val="00571530"/>
    <w:rsid w:val="00571B23"/>
    <w:rsid w:val="005722A6"/>
    <w:rsid w:val="00573EC2"/>
    <w:rsid w:val="00573F5A"/>
    <w:rsid w:val="00574C9D"/>
    <w:rsid w:val="005757A2"/>
    <w:rsid w:val="00577590"/>
    <w:rsid w:val="0058050D"/>
    <w:rsid w:val="00582265"/>
    <w:rsid w:val="00586AC1"/>
    <w:rsid w:val="00590FB5"/>
    <w:rsid w:val="00591D02"/>
    <w:rsid w:val="00592D3B"/>
    <w:rsid w:val="00594C11"/>
    <w:rsid w:val="0059646A"/>
    <w:rsid w:val="0059695F"/>
    <w:rsid w:val="00597540"/>
    <w:rsid w:val="005A2DD4"/>
    <w:rsid w:val="005A34AE"/>
    <w:rsid w:val="005A49C3"/>
    <w:rsid w:val="005A50BE"/>
    <w:rsid w:val="005A5A5C"/>
    <w:rsid w:val="005A62BF"/>
    <w:rsid w:val="005A72D9"/>
    <w:rsid w:val="005A762B"/>
    <w:rsid w:val="005B3FA7"/>
    <w:rsid w:val="005B46B9"/>
    <w:rsid w:val="005B505C"/>
    <w:rsid w:val="005B5ABE"/>
    <w:rsid w:val="005C15B9"/>
    <w:rsid w:val="005C4BB7"/>
    <w:rsid w:val="005D22E6"/>
    <w:rsid w:val="005E24BD"/>
    <w:rsid w:val="005E2BF9"/>
    <w:rsid w:val="005E3759"/>
    <w:rsid w:val="005E423B"/>
    <w:rsid w:val="005E5D0B"/>
    <w:rsid w:val="005E75B9"/>
    <w:rsid w:val="005F0A65"/>
    <w:rsid w:val="005F20F5"/>
    <w:rsid w:val="005F28D8"/>
    <w:rsid w:val="005F54CB"/>
    <w:rsid w:val="00601364"/>
    <w:rsid w:val="00602674"/>
    <w:rsid w:val="00605766"/>
    <w:rsid w:val="00605EF1"/>
    <w:rsid w:val="006061EA"/>
    <w:rsid w:val="006065FC"/>
    <w:rsid w:val="00607A32"/>
    <w:rsid w:val="006132D9"/>
    <w:rsid w:val="00613960"/>
    <w:rsid w:val="00613FE9"/>
    <w:rsid w:val="0062343B"/>
    <w:rsid w:val="00627E31"/>
    <w:rsid w:val="006303B0"/>
    <w:rsid w:val="006313E6"/>
    <w:rsid w:val="0063247C"/>
    <w:rsid w:val="00636686"/>
    <w:rsid w:val="00636950"/>
    <w:rsid w:val="00641D98"/>
    <w:rsid w:val="0064252E"/>
    <w:rsid w:val="00645A3D"/>
    <w:rsid w:val="00645BA7"/>
    <w:rsid w:val="00646352"/>
    <w:rsid w:val="00650F5B"/>
    <w:rsid w:val="00652CD4"/>
    <w:rsid w:val="00666429"/>
    <w:rsid w:val="006740CD"/>
    <w:rsid w:val="006769F0"/>
    <w:rsid w:val="00680BA0"/>
    <w:rsid w:val="006852DB"/>
    <w:rsid w:val="00685C73"/>
    <w:rsid w:val="006860E9"/>
    <w:rsid w:val="00687506"/>
    <w:rsid w:val="00691DCE"/>
    <w:rsid w:val="00692D3B"/>
    <w:rsid w:val="00693093"/>
    <w:rsid w:val="006938D3"/>
    <w:rsid w:val="006955B9"/>
    <w:rsid w:val="006A2F99"/>
    <w:rsid w:val="006A323B"/>
    <w:rsid w:val="006A4015"/>
    <w:rsid w:val="006A5E65"/>
    <w:rsid w:val="006A5EBF"/>
    <w:rsid w:val="006B180D"/>
    <w:rsid w:val="006B3E7A"/>
    <w:rsid w:val="006B43B2"/>
    <w:rsid w:val="006B4AF0"/>
    <w:rsid w:val="006B4D1B"/>
    <w:rsid w:val="006B576A"/>
    <w:rsid w:val="006B709A"/>
    <w:rsid w:val="006C05CD"/>
    <w:rsid w:val="006C1F2E"/>
    <w:rsid w:val="006C302C"/>
    <w:rsid w:val="006C640C"/>
    <w:rsid w:val="006D1249"/>
    <w:rsid w:val="006D42F0"/>
    <w:rsid w:val="006E3294"/>
    <w:rsid w:val="006E385A"/>
    <w:rsid w:val="006E3A72"/>
    <w:rsid w:val="006E5F59"/>
    <w:rsid w:val="006E6AAF"/>
    <w:rsid w:val="006F2648"/>
    <w:rsid w:val="006F7973"/>
    <w:rsid w:val="00701F57"/>
    <w:rsid w:val="0070775D"/>
    <w:rsid w:val="00713CC0"/>
    <w:rsid w:val="0071424F"/>
    <w:rsid w:val="00720969"/>
    <w:rsid w:val="00723F34"/>
    <w:rsid w:val="00727E1D"/>
    <w:rsid w:val="00733EE9"/>
    <w:rsid w:val="00736A12"/>
    <w:rsid w:val="00736B60"/>
    <w:rsid w:val="00737F6F"/>
    <w:rsid w:val="0074216B"/>
    <w:rsid w:val="007431F7"/>
    <w:rsid w:val="00745534"/>
    <w:rsid w:val="00745C73"/>
    <w:rsid w:val="007460A9"/>
    <w:rsid w:val="00746816"/>
    <w:rsid w:val="00747429"/>
    <w:rsid w:val="007520FB"/>
    <w:rsid w:val="00752E4C"/>
    <w:rsid w:val="00757C32"/>
    <w:rsid w:val="00765DB1"/>
    <w:rsid w:val="00770635"/>
    <w:rsid w:val="007719F2"/>
    <w:rsid w:val="007733C6"/>
    <w:rsid w:val="00777EB8"/>
    <w:rsid w:val="00781F12"/>
    <w:rsid w:val="00782D25"/>
    <w:rsid w:val="00785A1C"/>
    <w:rsid w:val="00786816"/>
    <w:rsid w:val="0078765F"/>
    <w:rsid w:val="00794B02"/>
    <w:rsid w:val="0079508C"/>
    <w:rsid w:val="007959AB"/>
    <w:rsid w:val="007A21F7"/>
    <w:rsid w:val="007A3118"/>
    <w:rsid w:val="007A47F5"/>
    <w:rsid w:val="007A4CFA"/>
    <w:rsid w:val="007A6367"/>
    <w:rsid w:val="007A706F"/>
    <w:rsid w:val="007B1577"/>
    <w:rsid w:val="007B1D3F"/>
    <w:rsid w:val="007B2E56"/>
    <w:rsid w:val="007B479A"/>
    <w:rsid w:val="007C1DC6"/>
    <w:rsid w:val="007C30E5"/>
    <w:rsid w:val="007C4774"/>
    <w:rsid w:val="007C6B6C"/>
    <w:rsid w:val="007E3D9A"/>
    <w:rsid w:val="007E614A"/>
    <w:rsid w:val="007F3179"/>
    <w:rsid w:val="007F7A4B"/>
    <w:rsid w:val="007F7B9E"/>
    <w:rsid w:val="00802351"/>
    <w:rsid w:val="00805974"/>
    <w:rsid w:val="00814278"/>
    <w:rsid w:val="008145A4"/>
    <w:rsid w:val="00814B7C"/>
    <w:rsid w:val="00815645"/>
    <w:rsid w:val="00821BED"/>
    <w:rsid w:val="00823513"/>
    <w:rsid w:val="008357E7"/>
    <w:rsid w:val="00836F93"/>
    <w:rsid w:val="00841290"/>
    <w:rsid w:val="0084399D"/>
    <w:rsid w:val="008454AF"/>
    <w:rsid w:val="0084587B"/>
    <w:rsid w:val="00847F7D"/>
    <w:rsid w:val="00852C2A"/>
    <w:rsid w:val="008538A9"/>
    <w:rsid w:val="00853A62"/>
    <w:rsid w:val="008572F4"/>
    <w:rsid w:val="0086023C"/>
    <w:rsid w:val="008638AE"/>
    <w:rsid w:val="00872DC4"/>
    <w:rsid w:val="008775F1"/>
    <w:rsid w:val="0087788C"/>
    <w:rsid w:val="008845EF"/>
    <w:rsid w:val="00885A9B"/>
    <w:rsid w:val="00891249"/>
    <w:rsid w:val="00893355"/>
    <w:rsid w:val="00894192"/>
    <w:rsid w:val="008A015A"/>
    <w:rsid w:val="008A0D31"/>
    <w:rsid w:val="008A3D60"/>
    <w:rsid w:val="008A4E5E"/>
    <w:rsid w:val="008B42AC"/>
    <w:rsid w:val="008B5162"/>
    <w:rsid w:val="008B5B52"/>
    <w:rsid w:val="008C3F7F"/>
    <w:rsid w:val="008C4932"/>
    <w:rsid w:val="008C7088"/>
    <w:rsid w:val="008C7FEC"/>
    <w:rsid w:val="008D104A"/>
    <w:rsid w:val="008D12A7"/>
    <w:rsid w:val="008D203B"/>
    <w:rsid w:val="008D26B2"/>
    <w:rsid w:val="008D4B8F"/>
    <w:rsid w:val="008D71A8"/>
    <w:rsid w:val="008D7378"/>
    <w:rsid w:val="008E031C"/>
    <w:rsid w:val="008E2A65"/>
    <w:rsid w:val="008E4490"/>
    <w:rsid w:val="008E5A93"/>
    <w:rsid w:val="008E7597"/>
    <w:rsid w:val="00900CF4"/>
    <w:rsid w:val="00902880"/>
    <w:rsid w:val="00903B06"/>
    <w:rsid w:val="00907837"/>
    <w:rsid w:val="0091349B"/>
    <w:rsid w:val="009201AA"/>
    <w:rsid w:val="00923637"/>
    <w:rsid w:val="00931024"/>
    <w:rsid w:val="00931754"/>
    <w:rsid w:val="00931EB9"/>
    <w:rsid w:val="00933BAC"/>
    <w:rsid w:val="00935B08"/>
    <w:rsid w:val="009360B8"/>
    <w:rsid w:val="00940C2C"/>
    <w:rsid w:val="00941DEE"/>
    <w:rsid w:val="009432CE"/>
    <w:rsid w:val="0094550B"/>
    <w:rsid w:val="009500A3"/>
    <w:rsid w:val="0095256F"/>
    <w:rsid w:val="009607EF"/>
    <w:rsid w:val="0096499D"/>
    <w:rsid w:val="00970316"/>
    <w:rsid w:val="00970494"/>
    <w:rsid w:val="0097052C"/>
    <w:rsid w:val="009717D5"/>
    <w:rsid w:val="009718E3"/>
    <w:rsid w:val="00980922"/>
    <w:rsid w:val="00980E9C"/>
    <w:rsid w:val="0098346D"/>
    <w:rsid w:val="009864DF"/>
    <w:rsid w:val="00987834"/>
    <w:rsid w:val="00991652"/>
    <w:rsid w:val="00996E56"/>
    <w:rsid w:val="00997341"/>
    <w:rsid w:val="00997DE5"/>
    <w:rsid w:val="009A1595"/>
    <w:rsid w:val="009A2E88"/>
    <w:rsid w:val="009A7BB7"/>
    <w:rsid w:val="009B21A6"/>
    <w:rsid w:val="009C03AB"/>
    <w:rsid w:val="009C4A02"/>
    <w:rsid w:val="009C6BB3"/>
    <w:rsid w:val="009C7BD5"/>
    <w:rsid w:val="009D23DE"/>
    <w:rsid w:val="009D3477"/>
    <w:rsid w:val="009D3648"/>
    <w:rsid w:val="009D368B"/>
    <w:rsid w:val="009D49E4"/>
    <w:rsid w:val="009E4243"/>
    <w:rsid w:val="009E4F5E"/>
    <w:rsid w:val="009E64FE"/>
    <w:rsid w:val="009E72A0"/>
    <w:rsid w:val="009F13F7"/>
    <w:rsid w:val="009F6EA4"/>
    <w:rsid w:val="00A00944"/>
    <w:rsid w:val="00A01975"/>
    <w:rsid w:val="00A04D09"/>
    <w:rsid w:val="00A05A3A"/>
    <w:rsid w:val="00A11189"/>
    <w:rsid w:val="00A114AA"/>
    <w:rsid w:val="00A1645F"/>
    <w:rsid w:val="00A17BE3"/>
    <w:rsid w:val="00A212F7"/>
    <w:rsid w:val="00A21BAE"/>
    <w:rsid w:val="00A249A9"/>
    <w:rsid w:val="00A268A5"/>
    <w:rsid w:val="00A303B8"/>
    <w:rsid w:val="00A30583"/>
    <w:rsid w:val="00A30AB3"/>
    <w:rsid w:val="00A319FE"/>
    <w:rsid w:val="00A31F75"/>
    <w:rsid w:val="00A32BAA"/>
    <w:rsid w:val="00A34992"/>
    <w:rsid w:val="00A403A4"/>
    <w:rsid w:val="00A41331"/>
    <w:rsid w:val="00A42A7B"/>
    <w:rsid w:val="00A43525"/>
    <w:rsid w:val="00A44149"/>
    <w:rsid w:val="00A45203"/>
    <w:rsid w:val="00A45995"/>
    <w:rsid w:val="00A505D2"/>
    <w:rsid w:val="00A51186"/>
    <w:rsid w:val="00A52515"/>
    <w:rsid w:val="00A52CC7"/>
    <w:rsid w:val="00A52DEF"/>
    <w:rsid w:val="00A543C9"/>
    <w:rsid w:val="00A55937"/>
    <w:rsid w:val="00A57562"/>
    <w:rsid w:val="00A576DE"/>
    <w:rsid w:val="00A61EE9"/>
    <w:rsid w:val="00A67166"/>
    <w:rsid w:val="00A7003A"/>
    <w:rsid w:val="00A712D2"/>
    <w:rsid w:val="00A71C46"/>
    <w:rsid w:val="00A731A1"/>
    <w:rsid w:val="00A74E8D"/>
    <w:rsid w:val="00A8383F"/>
    <w:rsid w:val="00A86891"/>
    <w:rsid w:val="00A9053E"/>
    <w:rsid w:val="00A90C63"/>
    <w:rsid w:val="00A92746"/>
    <w:rsid w:val="00A95A96"/>
    <w:rsid w:val="00A9691E"/>
    <w:rsid w:val="00AA0DBD"/>
    <w:rsid w:val="00AA17D8"/>
    <w:rsid w:val="00AA5F16"/>
    <w:rsid w:val="00AB0AAC"/>
    <w:rsid w:val="00AB2463"/>
    <w:rsid w:val="00AB269D"/>
    <w:rsid w:val="00AB3803"/>
    <w:rsid w:val="00AB79E3"/>
    <w:rsid w:val="00AC1C3B"/>
    <w:rsid w:val="00AC2347"/>
    <w:rsid w:val="00AC3850"/>
    <w:rsid w:val="00AC6FD1"/>
    <w:rsid w:val="00AD121C"/>
    <w:rsid w:val="00AD495A"/>
    <w:rsid w:val="00AD566E"/>
    <w:rsid w:val="00AE00CD"/>
    <w:rsid w:val="00AE38E0"/>
    <w:rsid w:val="00AE3B33"/>
    <w:rsid w:val="00AF205A"/>
    <w:rsid w:val="00AF4DC8"/>
    <w:rsid w:val="00B01A4A"/>
    <w:rsid w:val="00B03105"/>
    <w:rsid w:val="00B054E6"/>
    <w:rsid w:val="00B068EE"/>
    <w:rsid w:val="00B06A2F"/>
    <w:rsid w:val="00B13049"/>
    <w:rsid w:val="00B133D6"/>
    <w:rsid w:val="00B134C2"/>
    <w:rsid w:val="00B15FEB"/>
    <w:rsid w:val="00B208A2"/>
    <w:rsid w:val="00B20D5D"/>
    <w:rsid w:val="00B2189D"/>
    <w:rsid w:val="00B248A3"/>
    <w:rsid w:val="00B24C00"/>
    <w:rsid w:val="00B259B2"/>
    <w:rsid w:val="00B36FFB"/>
    <w:rsid w:val="00B407CE"/>
    <w:rsid w:val="00B41F61"/>
    <w:rsid w:val="00B42640"/>
    <w:rsid w:val="00B42A45"/>
    <w:rsid w:val="00B42D1E"/>
    <w:rsid w:val="00B4404B"/>
    <w:rsid w:val="00B4426C"/>
    <w:rsid w:val="00B465CA"/>
    <w:rsid w:val="00B50463"/>
    <w:rsid w:val="00B508B8"/>
    <w:rsid w:val="00B50CF2"/>
    <w:rsid w:val="00B516F6"/>
    <w:rsid w:val="00B54EA3"/>
    <w:rsid w:val="00B6189C"/>
    <w:rsid w:val="00B62BE9"/>
    <w:rsid w:val="00B659F6"/>
    <w:rsid w:val="00B65B11"/>
    <w:rsid w:val="00B715B4"/>
    <w:rsid w:val="00B77F3D"/>
    <w:rsid w:val="00B82D84"/>
    <w:rsid w:val="00B86987"/>
    <w:rsid w:val="00B87D13"/>
    <w:rsid w:val="00B90C61"/>
    <w:rsid w:val="00B90D55"/>
    <w:rsid w:val="00B910B0"/>
    <w:rsid w:val="00B91416"/>
    <w:rsid w:val="00B91B89"/>
    <w:rsid w:val="00B956BD"/>
    <w:rsid w:val="00B95A4E"/>
    <w:rsid w:val="00B97066"/>
    <w:rsid w:val="00BA029E"/>
    <w:rsid w:val="00BA1335"/>
    <w:rsid w:val="00BA33A4"/>
    <w:rsid w:val="00BA5C52"/>
    <w:rsid w:val="00BB352E"/>
    <w:rsid w:val="00BB373F"/>
    <w:rsid w:val="00BB4ABD"/>
    <w:rsid w:val="00BB5284"/>
    <w:rsid w:val="00BB56BA"/>
    <w:rsid w:val="00BB7BFC"/>
    <w:rsid w:val="00BC0B70"/>
    <w:rsid w:val="00BC0C7B"/>
    <w:rsid w:val="00BC17AE"/>
    <w:rsid w:val="00BC1E37"/>
    <w:rsid w:val="00BC7326"/>
    <w:rsid w:val="00BD11B9"/>
    <w:rsid w:val="00BD266C"/>
    <w:rsid w:val="00BD426C"/>
    <w:rsid w:val="00BD4830"/>
    <w:rsid w:val="00BD48C9"/>
    <w:rsid w:val="00BD6CB2"/>
    <w:rsid w:val="00BD7A5D"/>
    <w:rsid w:val="00BE2547"/>
    <w:rsid w:val="00BE70FE"/>
    <w:rsid w:val="00BE7CDE"/>
    <w:rsid w:val="00BF2ABD"/>
    <w:rsid w:val="00C01C76"/>
    <w:rsid w:val="00C03422"/>
    <w:rsid w:val="00C03EB9"/>
    <w:rsid w:val="00C129E0"/>
    <w:rsid w:val="00C1354D"/>
    <w:rsid w:val="00C14BCE"/>
    <w:rsid w:val="00C1597A"/>
    <w:rsid w:val="00C15F0E"/>
    <w:rsid w:val="00C17EAA"/>
    <w:rsid w:val="00C302D4"/>
    <w:rsid w:val="00C335D6"/>
    <w:rsid w:val="00C336E3"/>
    <w:rsid w:val="00C363F5"/>
    <w:rsid w:val="00C42F29"/>
    <w:rsid w:val="00C4467B"/>
    <w:rsid w:val="00C45942"/>
    <w:rsid w:val="00C50F89"/>
    <w:rsid w:val="00C54291"/>
    <w:rsid w:val="00C551D5"/>
    <w:rsid w:val="00C574BB"/>
    <w:rsid w:val="00C604DA"/>
    <w:rsid w:val="00C62B20"/>
    <w:rsid w:val="00C65B8D"/>
    <w:rsid w:val="00C73991"/>
    <w:rsid w:val="00C772BA"/>
    <w:rsid w:val="00C86290"/>
    <w:rsid w:val="00C92264"/>
    <w:rsid w:val="00C92517"/>
    <w:rsid w:val="00CB14B8"/>
    <w:rsid w:val="00CB2B6B"/>
    <w:rsid w:val="00CB406A"/>
    <w:rsid w:val="00CB62EB"/>
    <w:rsid w:val="00CC4760"/>
    <w:rsid w:val="00CC69BA"/>
    <w:rsid w:val="00CC6F67"/>
    <w:rsid w:val="00CC7073"/>
    <w:rsid w:val="00CC7084"/>
    <w:rsid w:val="00CC7D84"/>
    <w:rsid w:val="00CD2187"/>
    <w:rsid w:val="00CD3A31"/>
    <w:rsid w:val="00CD4956"/>
    <w:rsid w:val="00CD5F8E"/>
    <w:rsid w:val="00CD635F"/>
    <w:rsid w:val="00CD6E5B"/>
    <w:rsid w:val="00CD78A2"/>
    <w:rsid w:val="00CE1A3D"/>
    <w:rsid w:val="00CE1D79"/>
    <w:rsid w:val="00CE3D5E"/>
    <w:rsid w:val="00CE429E"/>
    <w:rsid w:val="00CE4431"/>
    <w:rsid w:val="00CE458F"/>
    <w:rsid w:val="00CE49E4"/>
    <w:rsid w:val="00CE6488"/>
    <w:rsid w:val="00CF23FF"/>
    <w:rsid w:val="00CF38F6"/>
    <w:rsid w:val="00CF4A29"/>
    <w:rsid w:val="00CF5DDA"/>
    <w:rsid w:val="00CF6BE9"/>
    <w:rsid w:val="00D0066C"/>
    <w:rsid w:val="00D0141B"/>
    <w:rsid w:val="00D02981"/>
    <w:rsid w:val="00D059C6"/>
    <w:rsid w:val="00D11332"/>
    <w:rsid w:val="00D11791"/>
    <w:rsid w:val="00D1266B"/>
    <w:rsid w:val="00D12F0F"/>
    <w:rsid w:val="00D16BD9"/>
    <w:rsid w:val="00D20FB4"/>
    <w:rsid w:val="00D21FE6"/>
    <w:rsid w:val="00D23723"/>
    <w:rsid w:val="00D259FA"/>
    <w:rsid w:val="00D31FA6"/>
    <w:rsid w:val="00D3247A"/>
    <w:rsid w:val="00D35AE7"/>
    <w:rsid w:val="00D36DDF"/>
    <w:rsid w:val="00D37448"/>
    <w:rsid w:val="00D410B8"/>
    <w:rsid w:val="00D436B9"/>
    <w:rsid w:val="00D44173"/>
    <w:rsid w:val="00D45365"/>
    <w:rsid w:val="00D45B65"/>
    <w:rsid w:val="00D471AC"/>
    <w:rsid w:val="00D47D2A"/>
    <w:rsid w:val="00D506F4"/>
    <w:rsid w:val="00D5254B"/>
    <w:rsid w:val="00D53BC9"/>
    <w:rsid w:val="00D552A6"/>
    <w:rsid w:val="00D55CE5"/>
    <w:rsid w:val="00D56671"/>
    <w:rsid w:val="00D57378"/>
    <w:rsid w:val="00D61098"/>
    <w:rsid w:val="00D63632"/>
    <w:rsid w:val="00D64782"/>
    <w:rsid w:val="00D70B62"/>
    <w:rsid w:val="00D72A1D"/>
    <w:rsid w:val="00D730DF"/>
    <w:rsid w:val="00D80904"/>
    <w:rsid w:val="00D8411E"/>
    <w:rsid w:val="00D85083"/>
    <w:rsid w:val="00D86DB8"/>
    <w:rsid w:val="00D8769B"/>
    <w:rsid w:val="00D90C0A"/>
    <w:rsid w:val="00D9366B"/>
    <w:rsid w:val="00D9561F"/>
    <w:rsid w:val="00D95C77"/>
    <w:rsid w:val="00DA09DF"/>
    <w:rsid w:val="00DA688A"/>
    <w:rsid w:val="00DB3B08"/>
    <w:rsid w:val="00DB492F"/>
    <w:rsid w:val="00DB519A"/>
    <w:rsid w:val="00DB72B0"/>
    <w:rsid w:val="00DB7F46"/>
    <w:rsid w:val="00DC2ABE"/>
    <w:rsid w:val="00DC3B94"/>
    <w:rsid w:val="00DC5E90"/>
    <w:rsid w:val="00DD0361"/>
    <w:rsid w:val="00DD43B3"/>
    <w:rsid w:val="00DD69BC"/>
    <w:rsid w:val="00DD6F29"/>
    <w:rsid w:val="00DE175E"/>
    <w:rsid w:val="00DE254B"/>
    <w:rsid w:val="00DE26EA"/>
    <w:rsid w:val="00DE416B"/>
    <w:rsid w:val="00DF0997"/>
    <w:rsid w:val="00DF131F"/>
    <w:rsid w:val="00DF327A"/>
    <w:rsid w:val="00DF5FA7"/>
    <w:rsid w:val="00E01036"/>
    <w:rsid w:val="00E0123C"/>
    <w:rsid w:val="00E034C7"/>
    <w:rsid w:val="00E06D4F"/>
    <w:rsid w:val="00E07437"/>
    <w:rsid w:val="00E1429F"/>
    <w:rsid w:val="00E160E1"/>
    <w:rsid w:val="00E17955"/>
    <w:rsid w:val="00E22E0F"/>
    <w:rsid w:val="00E2605B"/>
    <w:rsid w:val="00E26388"/>
    <w:rsid w:val="00E30DDF"/>
    <w:rsid w:val="00E31F83"/>
    <w:rsid w:val="00E32BFB"/>
    <w:rsid w:val="00E351F4"/>
    <w:rsid w:val="00E40156"/>
    <w:rsid w:val="00E417C6"/>
    <w:rsid w:val="00E422A6"/>
    <w:rsid w:val="00E46021"/>
    <w:rsid w:val="00E46282"/>
    <w:rsid w:val="00E473B6"/>
    <w:rsid w:val="00E517E3"/>
    <w:rsid w:val="00E54DB7"/>
    <w:rsid w:val="00E6178D"/>
    <w:rsid w:val="00E61D66"/>
    <w:rsid w:val="00E67202"/>
    <w:rsid w:val="00E74342"/>
    <w:rsid w:val="00E74A04"/>
    <w:rsid w:val="00E76F20"/>
    <w:rsid w:val="00E80C25"/>
    <w:rsid w:val="00E8221A"/>
    <w:rsid w:val="00E825DD"/>
    <w:rsid w:val="00E82EB2"/>
    <w:rsid w:val="00E830D3"/>
    <w:rsid w:val="00E87570"/>
    <w:rsid w:val="00E8768C"/>
    <w:rsid w:val="00E91129"/>
    <w:rsid w:val="00E935A6"/>
    <w:rsid w:val="00E93FC0"/>
    <w:rsid w:val="00E93FC7"/>
    <w:rsid w:val="00EA0516"/>
    <w:rsid w:val="00EA08C4"/>
    <w:rsid w:val="00EA1BC1"/>
    <w:rsid w:val="00EA7CC8"/>
    <w:rsid w:val="00EB101C"/>
    <w:rsid w:val="00EB3082"/>
    <w:rsid w:val="00EB43A8"/>
    <w:rsid w:val="00EB63A8"/>
    <w:rsid w:val="00EB63F2"/>
    <w:rsid w:val="00EB7C05"/>
    <w:rsid w:val="00EC110E"/>
    <w:rsid w:val="00ED1E91"/>
    <w:rsid w:val="00ED4910"/>
    <w:rsid w:val="00ED71AE"/>
    <w:rsid w:val="00EE061B"/>
    <w:rsid w:val="00EE2C28"/>
    <w:rsid w:val="00EF0003"/>
    <w:rsid w:val="00EF2056"/>
    <w:rsid w:val="00F006A9"/>
    <w:rsid w:val="00F0221F"/>
    <w:rsid w:val="00F03BB4"/>
    <w:rsid w:val="00F077FE"/>
    <w:rsid w:val="00F1288A"/>
    <w:rsid w:val="00F227AD"/>
    <w:rsid w:val="00F24D9E"/>
    <w:rsid w:val="00F26535"/>
    <w:rsid w:val="00F32D0F"/>
    <w:rsid w:val="00F3390E"/>
    <w:rsid w:val="00F33FAC"/>
    <w:rsid w:val="00F37565"/>
    <w:rsid w:val="00F375CC"/>
    <w:rsid w:val="00F43EE2"/>
    <w:rsid w:val="00F44107"/>
    <w:rsid w:val="00F47EBE"/>
    <w:rsid w:val="00F70202"/>
    <w:rsid w:val="00F7049C"/>
    <w:rsid w:val="00F72B13"/>
    <w:rsid w:val="00F850CE"/>
    <w:rsid w:val="00F858EA"/>
    <w:rsid w:val="00F8712B"/>
    <w:rsid w:val="00F87B0F"/>
    <w:rsid w:val="00F969EC"/>
    <w:rsid w:val="00F979D6"/>
    <w:rsid w:val="00FA003D"/>
    <w:rsid w:val="00FA18E8"/>
    <w:rsid w:val="00FA1C5D"/>
    <w:rsid w:val="00FA6324"/>
    <w:rsid w:val="00FB2BB8"/>
    <w:rsid w:val="00FB4F1A"/>
    <w:rsid w:val="00FB53A2"/>
    <w:rsid w:val="00FB7F4D"/>
    <w:rsid w:val="00FC1C2F"/>
    <w:rsid w:val="00FD3CB7"/>
    <w:rsid w:val="00FD5477"/>
    <w:rsid w:val="00FD656A"/>
    <w:rsid w:val="00FD7914"/>
    <w:rsid w:val="00FE43BB"/>
    <w:rsid w:val="00FE75C3"/>
    <w:rsid w:val="00FF018A"/>
    <w:rsid w:val="00FF252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6F"/>
    <w:pPr>
      <w:widowControl w:val="0"/>
      <w:suppressAutoHyphens/>
      <w:spacing w:line="100" w:lineRule="atLeast"/>
      <w:textAlignment w:val="baseline"/>
    </w:pPr>
    <w:rPr>
      <w:rFonts w:ascii="Times New Roman" w:hAnsi="Times New Roman" w:cs="Tahoma"/>
      <w:kern w:val="1"/>
      <w:sz w:val="24"/>
      <w:szCs w:val="24"/>
      <w:lang w:val="en-US" w:eastAsia="en-US"/>
    </w:rPr>
  </w:style>
  <w:style w:type="paragraph" w:styleId="Heading1">
    <w:name w:val="heading 1"/>
    <w:aliases w:val="Раздел Договора,H1,&quot;Алмаз&quot;"/>
    <w:basedOn w:val="Normal"/>
    <w:next w:val="Normal"/>
    <w:link w:val="Heading1Char"/>
    <w:uiPriority w:val="99"/>
    <w:qFormat/>
    <w:locked/>
    <w:rsid w:val="00A52DEF"/>
    <w:pPr>
      <w:keepNext/>
      <w:widowControl/>
      <w:suppressAutoHyphens w:val="0"/>
      <w:spacing w:line="240" w:lineRule="auto"/>
      <w:textAlignment w:val="auto"/>
      <w:outlineLvl w:val="0"/>
    </w:pPr>
    <w:rPr>
      <w:rFonts w:cs="Times New Roman"/>
      <w:kern w:val="0"/>
      <w:szCs w:val="20"/>
      <w:lang w:val="ru-RU" w:eastAsia="ru-RU"/>
    </w:rPr>
  </w:style>
  <w:style w:type="paragraph" w:styleId="Heading2">
    <w:name w:val="heading 2"/>
    <w:aliases w:val="H2,&quot;Изумруд&quot;"/>
    <w:basedOn w:val="Normal"/>
    <w:next w:val="Normal"/>
    <w:link w:val="Heading2Char"/>
    <w:uiPriority w:val="99"/>
    <w:qFormat/>
    <w:locked/>
    <w:rsid w:val="00A52DEF"/>
    <w:pPr>
      <w:keepNext/>
      <w:widowControl/>
      <w:suppressAutoHyphens w:val="0"/>
      <w:spacing w:line="240" w:lineRule="auto"/>
      <w:jc w:val="center"/>
      <w:textAlignment w:val="auto"/>
      <w:outlineLvl w:val="1"/>
    </w:pPr>
    <w:rPr>
      <w:rFonts w:cs="Times New Roman"/>
      <w:kern w:val="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A52DEF"/>
    <w:rPr>
      <w:rFonts w:cs="Times New Roman"/>
      <w:sz w:val="24"/>
      <w:lang w:val="ru-RU" w:eastAsia="ru-RU" w:bidi="ar-SA"/>
    </w:rPr>
  </w:style>
  <w:style w:type="character" w:customStyle="1" w:styleId="Heading2Char">
    <w:name w:val="Heading 2 Char"/>
    <w:aliases w:val="H2 Char,&quot;Изумруд&quot; Char"/>
    <w:basedOn w:val="DefaultParagraphFont"/>
    <w:link w:val="Heading2"/>
    <w:uiPriority w:val="99"/>
    <w:semiHidden/>
    <w:locked/>
    <w:rsid w:val="00A52DEF"/>
    <w:rPr>
      <w:rFonts w:cs="Times New Roman"/>
      <w:sz w:val="24"/>
      <w:lang w:val="ru-RU" w:eastAsia="ru-RU" w:bidi="ar-SA"/>
    </w:rPr>
  </w:style>
  <w:style w:type="character" w:customStyle="1" w:styleId="1">
    <w:name w:val="Основной шрифт абзаца1"/>
    <w:uiPriority w:val="99"/>
    <w:rsid w:val="007A706F"/>
  </w:style>
  <w:style w:type="character" w:styleId="Hyperlink">
    <w:name w:val="Hyperlink"/>
    <w:basedOn w:val="DefaultParagraphFont"/>
    <w:uiPriority w:val="99"/>
    <w:rsid w:val="007A706F"/>
    <w:rPr>
      <w:rFonts w:cs="Times New Roman"/>
      <w:color w:val="000080"/>
      <w:u w:val="single"/>
    </w:rPr>
  </w:style>
  <w:style w:type="character" w:customStyle="1" w:styleId="wT2">
    <w:name w:val="wT2"/>
    <w:uiPriority w:val="99"/>
    <w:rsid w:val="007A706F"/>
  </w:style>
  <w:style w:type="character" w:customStyle="1" w:styleId="wT24">
    <w:name w:val="wT24"/>
    <w:uiPriority w:val="99"/>
    <w:rsid w:val="007A706F"/>
  </w:style>
  <w:style w:type="character" w:customStyle="1" w:styleId="wT44">
    <w:name w:val="wT44"/>
    <w:uiPriority w:val="99"/>
    <w:rsid w:val="007A706F"/>
  </w:style>
  <w:style w:type="character" w:customStyle="1" w:styleId="wT53">
    <w:name w:val="wT53"/>
    <w:uiPriority w:val="99"/>
    <w:rsid w:val="007A706F"/>
    <w:rPr>
      <w:b/>
    </w:rPr>
  </w:style>
  <w:style w:type="character" w:customStyle="1" w:styleId="wT46">
    <w:name w:val="wT46"/>
    <w:uiPriority w:val="99"/>
    <w:rsid w:val="007A706F"/>
  </w:style>
  <w:style w:type="character" w:customStyle="1" w:styleId="wT26">
    <w:name w:val="wT26"/>
    <w:uiPriority w:val="99"/>
    <w:rsid w:val="007A706F"/>
  </w:style>
  <w:style w:type="paragraph" w:customStyle="1" w:styleId="wP66">
    <w:name w:val="wP66"/>
    <w:basedOn w:val="Normal"/>
    <w:uiPriority w:val="99"/>
    <w:rsid w:val="007A706F"/>
    <w:pPr>
      <w:autoSpaceDE w:val="0"/>
      <w:jc w:val="both"/>
    </w:pPr>
    <w:rPr>
      <w:rFonts w:eastAsia="Times New Roman" w:cs="Times New Roman"/>
      <w:lang w:val="ru-RU" w:eastAsia="zh-CN" w:bidi="hi-IN"/>
    </w:rPr>
  </w:style>
  <w:style w:type="paragraph" w:customStyle="1" w:styleId="wP83">
    <w:name w:val="wP83"/>
    <w:basedOn w:val="Normal"/>
    <w:uiPriority w:val="99"/>
    <w:rsid w:val="007A706F"/>
    <w:pPr>
      <w:autoSpaceDE w:val="0"/>
      <w:jc w:val="both"/>
    </w:pPr>
    <w:rPr>
      <w:rFonts w:cs="Times New Roman"/>
      <w:sz w:val="28"/>
      <w:lang w:val="ru-RU" w:eastAsia="zh-CN" w:bidi="hi-IN"/>
    </w:rPr>
  </w:style>
  <w:style w:type="paragraph" w:customStyle="1" w:styleId="wP86">
    <w:name w:val="wP86"/>
    <w:basedOn w:val="Normal"/>
    <w:uiPriority w:val="99"/>
    <w:rsid w:val="007A706F"/>
    <w:pPr>
      <w:autoSpaceDE w:val="0"/>
      <w:jc w:val="both"/>
    </w:pPr>
    <w:rPr>
      <w:rFonts w:cs="Times New Roman"/>
      <w:lang w:val="ru-RU" w:eastAsia="zh-CN" w:bidi="hi-IN"/>
    </w:rPr>
  </w:style>
  <w:style w:type="paragraph" w:customStyle="1" w:styleId="wP72">
    <w:name w:val="wP72"/>
    <w:basedOn w:val="Normal"/>
    <w:uiPriority w:val="99"/>
    <w:rsid w:val="007A706F"/>
    <w:pPr>
      <w:autoSpaceDE w:val="0"/>
      <w:jc w:val="both"/>
    </w:pPr>
    <w:rPr>
      <w:rFonts w:eastAsia="Times New Roman" w:cs="Times New Roman"/>
      <w:lang w:val="ru-RU" w:eastAsia="zh-CN" w:bidi="hi-IN"/>
    </w:rPr>
  </w:style>
  <w:style w:type="paragraph" w:customStyle="1" w:styleId="wP78">
    <w:name w:val="wP78"/>
    <w:basedOn w:val="Normal"/>
    <w:uiPriority w:val="99"/>
    <w:rsid w:val="007A706F"/>
    <w:pPr>
      <w:tabs>
        <w:tab w:val="left" w:pos="0"/>
      </w:tabs>
      <w:autoSpaceDE w:val="0"/>
      <w:jc w:val="both"/>
    </w:pPr>
    <w:rPr>
      <w:rFonts w:cs="Times New Roman"/>
      <w:sz w:val="28"/>
      <w:lang w:val="ru-RU" w:eastAsia="zh-CN" w:bidi="hi-IN"/>
    </w:rPr>
  </w:style>
  <w:style w:type="paragraph" w:customStyle="1" w:styleId="wP61">
    <w:name w:val="wP61"/>
    <w:basedOn w:val="Normal"/>
    <w:uiPriority w:val="99"/>
    <w:rsid w:val="007A706F"/>
    <w:pPr>
      <w:autoSpaceDE w:val="0"/>
      <w:jc w:val="both"/>
    </w:pPr>
    <w:rPr>
      <w:rFonts w:eastAsia="Times New Roman" w:cs="Times New Roman"/>
      <w:lang w:val="ru-RU" w:eastAsia="zh-CN" w:bidi="hi-IN"/>
    </w:rPr>
  </w:style>
  <w:style w:type="paragraph" w:customStyle="1" w:styleId="wP80">
    <w:name w:val="wP80"/>
    <w:basedOn w:val="Normal"/>
    <w:uiPriority w:val="99"/>
    <w:rsid w:val="007A706F"/>
    <w:pPr>
      <w:autoSpaceDE w:val="0"/>
      <w:jc w:val="both"/>
    </w:pPr>
    <w:rPr>
      <w:rFonts w:cs="Times New Roman"/>
      <w:sz w:val="28"/>
      <w:lang w:val="ru-RU" w:eastAsia="zh-CN" w:bidi="hi-IN"/>
    </w:rPr>
  </w:style>
  <w:style w:type="paragraph" w:customStyle="1" w:styleId="wP67">
    <w:name w:val="wP67"/>
    <w:basedOn w:val="Normal"/>
    <w:uiPriority w:val="99"/>
    <w:rsid w:val="007A706F"/>
    <w:pPr>
      <w:tabs>
        <w:tab w:val="left" w:pos="0"/>
      </w:tabs>
      <w:autoSpaceDE w:val="0"/>
      <w:jc w:val="both"/>
    </w:pPr>
    <w:rPr>
      <w:rFonts w:eastAsia="Times New Roman" w:cs="Times New Roman"/>
      <w:lang w:val="ru-RU" w:eastAsia="zh-CN" w:bidi="hi-IN"/>
    </w:rPr>
  </w:style>
  <w:style w:type="paragraph" w:customStyle="1" w:styleId="wP87">
    <w:name w:val="wP87"/>
    <w:basedOn w:val="Normal"/>
    <w:uiPriority w:val="99"/>
    <w:rsid w:val="007A706F"/>
    <w:pPr>
      <w:autoSpaceDE w:val="0"/>
      <w:jc w:val="both"/>
    </w:pPr>
    <w:rPr>
      <w:rFonts w:cs="Times New Roman"/>
      <w:lang w:val="ru-RU" w:eastAsia="zh-CN" w:bidi="hi-IN"/>
    </w:rPr>
  </w:style>
  <w:style w:type="paragraph" w:customStyle="1" w:styleId="wP84">
    <w:name w:val="wP84"/>
    <w:basedOn w:val="Normal"/>
    <w:uiPriority w:val="99"/>
    <w:rsid w:val="007A706F"/>
    <w:pPr>
      <w:autoSpaceDE w:val="0"/>
      <w:jc w:val="both"/>
    </w:pPr>
    <w:rPr>
      <w:rFonts w:cs="Times New Roman"/>
      <w:sz w:val="28"/>
      <w:lang w:val="ru-RU" w:eastAsia="zh-CN" w:bidi="hi-IN"/>
    </w:rPr>
  </w:style>
  <w:style w:type="paragraph" w:customStyle="1" w:styleId="wP74">
    <w:name w:val="wP74"/>
    <w:basedOn w:val="Normal"/>
    <w:uiPriority w:val="99"/>
    <w:rsid w:val="007A706F"/>
    <w:pPr>
      <w:autoSpaceDE w:val="0"/>
      <w:jc w:val="both"/>
    </w:pPr>
    <w:rPr>
      <w:rFonts w:eastAsia="Times New Roman" w:cs="Times New Roman"/>
      <w:lang w:val="ru-RU" w:eastAsia="zh-CN" w:bidi="hi-IN"/>
    </w:rPr>
  </w:style>
  <w:style w:type="paragraph" w:customStyle="1" w:styleId="wP69">
    <w:name w:val="wP69"/>
    <w:basedOn w:val="Normal"/>
    <w:uiPriority w:val="99"/>
    <w:rsid w:val="007A706F"/>
    <w:pPr>
      <w:autoSpaceDE w:val="0"/>
      <w:jc w:val="both"/>
    </w:pPr>
    <w:rPr>
      <w:rFonts w:eastAsia="Times New Roman" w:cs="Times New Roman"/>
      <w:lang w:val="ru-RU" w:eastAsia="zh-CN" w:bidi="hi-IN"/>
    </w:rPr>
  </w:style>
  <w:style w:type="paragraph" w:customStyle="1" w:styleId="wP88">
    <w:name w:val="wP88"/>
    <w:basedOn w:val="Normal"/>
    <w:uiPriority w:val="99"/>
    <w:rsid w:val="007A706F"/>
    <w:pPr>
      <w:autoSpaceDE w:val="0"/>
      <w:jc w:val="both"/>
    </w:pPr>
    <w:rPr>
      <w:rFonts w:cs="Times New Roman"/>
      <w:lang w:val="ru-RU" w:eastAsia="zh-CN" w:bidi="hi-IN"/>
    </w:rPr>
  </w:style>
  <w:style w:type="paragraph" w:customStyle="1" w:styleId="wP73">
    <w:name w:val="wP73"/>
    <w:basedOn w:val="Normal"/>
    <w:uiPriority w:val="99"/>
    <w:rsid w:val="007A706F"/>
    <w:pPr>
      <w:autoSpaceDE w:val="0"/>
      <w:jc w:val="both"/>
    </w:pPr>
    <w:rPr>
      <w:rFonts w:eastAsia="Times New Roman" w:cs="Times New Roman"/>
      <w:lang w:val="ru-RU" w:eastAsia="zh-CN" w:bidi="hi-IN"/>
    </w:rPr>
  </w:style>
  <w:style w:type="character" w:customStyle="1" w:styleId="wT12">
    <w:name w:val="wT12"/>
    <w:uiPriority w:val="99"/>
    <w:rsid w:val="007A706F"/>
    <w:rPr>
      <w:b/>
    </w:rPr>
  </w:style>
  <w:style w:type="paragraph" w:customStyle="1" w:styleId="wP14">
    <w:name w:val="wP14"/>
    <w:basedOn w:val="Normal"/>
    <w:uiPriority w:val="99"/>
    <w:rsid w:val="00A52DEF"/>
    <w:pPr>
      <w:spacing w:line="240" w:lineRule="auto"/>
      <w:jc w:val="center"/>
      <w:textAlignment w:val="auto"/>
    </w:pPr>
    <w:rPr>
      <w:rFonts w:cs="Times New Roman"/>
      <w:sz w:val="22"/>
      <w:lang w:val="ru-RU" w:eastAsia="zh-CN" w:bidi="hi-IN"/>
    </w:rPr>
  </w:style>
  <w:style w:type="paragraph" w:styleId="BalloonText">
    <w:name w:val="Balloon Text"/>
    <w:basedOn w:val="Normal"/>
    <w:link w:val="BalloonTextChar"/>
    <w:uiPriority w:val="99"/>
    <w:semiHidden/>
    <w:rsid w:val="00C62B20"/>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62B20"/>
    <w:rPr>
      <w:rFonts w:ascii="Tahoma" w:hAnsi="Tahoma" w:cs="Tahoma"/>
      <w:kern w:val="1"/>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_to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224</TotalTime>
  <Pages>9</Pages>
  <Words>2583</Words>
  <Characters>14728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adm2012</dc:creator>
  <cp:keywords/>
  <dc:description/>
  <cp:lastModifiedBy>User</cp:lastModifiedBy>
  <cp:revision>11</cp:revision>
  <cp:lastPrinted>2018-07-10T05:43:00Z</cp:lastPrinted>
  <dcterms:created xsi:type="dcterms:W3CDTF">2018-06-25T12:56:00Z</dcterms:created>
  <dcterms:modified xsi:type="dcterms:W3CDTF">2018-07-10T05:44:00Z</dcterms:modified>
</cp:coreProperties>
</file>