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4A8" w:rsidRDefault="005F04A8" w:rsidP="006B21FB">
      <w:pPr>
        <w:pStyle w:val="Heading2"/>
        <w:rPr>
          <w:b/>
          <w:bCs/>
        </w:rPr>
      </w:pPr>
    </w:p>
    <w:p w:rsidR="005F04A8" w:rsidRDefault="005F04A8" w:rsidP="006B21FB">
      <w:pPr>
        <w:pStyle w:val="Heading2"/>
        <w:rPr>
          <w:b/>
          <w:bCs/>
        </w:rPr>
      </w:pPr>
    </w:p>
    <w:p w:rsidR="005F04A8" w:rsidRDefault="005F04A8" w:rsidP="006B21FB">
      <w:pPr>
        <w:pStyle w:val="Heading2"/>
        <w:rPr>
          <w:b/>
          <w:bCs/>
        </w:rPr>
      </w:pPr>
    </w:p>
    <w:p w:rsidR="005F04A8" w:rsidRDefault="005F04A8" w:rsidP="006B21FB">
      <w:pPr>
        <w:pStyle w:val="Heading2"/>
        <w:rPr>
          <w:b/>
          <w:bCs/>
        </w:rPr>
      </w:pPr>
    </w:p>
    <w:p w:rsidR="005F04A8" w:rsidRDefault="005F04A8" w:rsidP="006B21FB">
      <w:pPr>
        <w:pStyle w:val="Heading2"/>
        <w:rPr>
          <w:b/>
          <w:bCs/>
        </w:rPr>
      </w:pPr>
      <w:r>
        <w:rPr>
          <w:b/>
          <w:bCs/>
        </w:rPr>
        <w:t>РОССИЙСКАЯ  ФЕДЕРАЦИЯ</w:t>
      </w:r>
    </w:p>
    <w:p w:rsidR="005F04A8" w:rsidRDefault="005F04A8" w:rsidP="006B21FB">
      <w:pPr>
        <w:jc w:val="center"/>
        <w:rPr>
          <w:b/>
          <w:bCs/>
        </w:rPr>
      </w:pPr>
      <w:r>
        <w:rPr>
          <w:b/>
          <w:bCs/>
        </w:rPr>
        <w:t xml:space="preserve">ИВАНОВСКАЯ ОБЛАСТЬ </w:t>
      </w:r>
    </w:p>
    <w:p w:rsidR="005F04A8" w:rsidRDefault="005F04A8" w:rsidP="006B21FB">
      <w:pPr>
        <w:jc w:val="center"/>
        <w:rPr>
          <w:b/>
          <w:bCs/>
        </w:rPr>
      </w:pPr>
      <w:r>
        <w:rPr>
          <w:b/>
          <w:bCs/>
        </w:rPr>
        <w:t>ЛЕЖНЕВСКИЙ МУНИЦИПАЛЬНЫЙ РАЙОН</w:t>
      </w:r>
    </w:p>
    <w:p w:rsidR="005F04A8" w:rsidRDefault="005F04A8" w:rsidP="006B21FB">
      <w:pPr>
        <w:jc w:val="center"/>
        <w:rPr>
          <w:b/>
          <w:bCs/>
        </w:rPr>
      </w:pPr>
      <w:r>
        <w:rPr>
          <w:b/>
          <w:bCs/>
        </w:rPr>
        <w:t>СОВЕТ ШИЛЫКОВСКОГО СЕЛЬСКОГО ПОСЕЛЕНИЯ</w:t>
      </w:r>
    </w:p>
    <w:p w:rsidR="005F04A8" w:rsidRDefault="005F04A8" w:rsidP="006B21FB">
      <w:pPr>
        <w:jc w:val="center"/>
        <w:rPr>
          <w:b/>
          <w:bCs/>
        </w:rPr>
      </w:pPr>
      <w:r>
        <w:rPr>
          <w:b/>
          <w:bCs/>
        </w:rPr>
        <w:t>ПЕРВОГО СОЗЫВА</w:t>
      </w:r>
    </w:p>
    <w:p w:rsidR="005F04A8" w:rsidRDefault="005F04A8" w:rsidP="006B21FB">
      <w:pPr>
        <w:pStyle w:val="Heading1"/>
        <w:rPr>
          <w:b/>
          <w:bCs/>
        </w:rPr>
      </w:pPr>
    </w:p>
    <w:p w:rsidR="005F04A8" w:rsidRPr="003319B2" w:rsidRDefault="005F04A8" w:rsidP="00512AB0">
      <w:pPr>
        <w:pStyle w:val="wP14"/>
        <w:rPr>
          <w:b/>
          <w:bCs/>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5pt;height:.75pt;visibility:visible">
            <v:imagedata r:id="rId4" o:title=""/>
          </v:shape>
        </w:pict>
      </w:r>
    </w:p>
    <w:p w:rsidR="005F04A8" w:rsidRPr="007431F7" w:rsidRDefault="005F04A8" w:rsidP="00512AB0">
      <w:pPr>
        <w:ind w:right="-22"/>
        <w:rPr>
          <w:b/>
          <w:bCs/>
          <w:sz w:val="28"/>
          <w:szCs w:val="28"/>
        </w:rPr>
      </w:pPr>
    </w:p>
    <w:p w:rsidR="005F04A8" w:rsidRPr="007431F7" w:rsidRDefault="005F04A8" w:rsidP="00512AB0">
      <w:pPr>
        <w:ind w:right="-22"/>
        <w:jc w:val="center"/>
        <w:rPr>
          <w:b/>
          <w:bCs/>
          <w:sz w:val="28"/>
          <w:szCs w:val="28"/>
        </w:rPr>
      </w:pPr>
      <w:r w:rsidRPr="007431F7">
        <w:rPr>
          <w:b/>
          <w:bCs/>
          <w:sz w:val="28"/>
          <w:szCs w:val="28"/>
        </w:rPr>
        <w:t>Р Е Ш Е Н И  Е</w:t>
      </w:r>
    </w:p>
    <w:p w:rsidR="005F04A8" w:rsidRPr="007431F7" w:rsidRDefault="005F04A8" w:rsidP="00512AB0">
      <w:pPr>
        <w:ind w:right="-22"/>
        <w:jc w:val="center"/>
        <w:rPr>
          <w:b/>
          <w:bCs/>
          <w:sz w:val="28"/>
          <w:szCs w:val="28"/>
        </w:rPr>
      </w:pPr>
    </w:p>
    <w:p w:rsidR="005F04A8" w:rsidRPr="007431F7" w:rsidRDefault="005F04A8" w:rsidP="00512AB0">
      <w:pPr>
        <w:tabs>
          <w:tab w:val="left" w:pos="7890"/>
        </w:tabs>
        <w:ind w:right="-22"/>
        <w:rPr>
          <w:b/>
          <w:bCs/>
          <w:sz w:val="28"/>
          <w:szCs w:val="28"/>
        </w:rPr>
      </w:pPr>
      <w:r>
        <w:rPr>
          <w:sz w:val="28"/>
          <w:szCs w:val="28"/>
        </w:rPr>
        <w:t>о</w:t>
      </w:r>
      <w:r w:rsidRPr="007431F7">
        <w:rPr>
          <w:sz w:val="28"/>
          <w:szCs w:val="28"/>
        </w:rPr>
        <w:t>т</w:t>
      </w:r>
      <w:r>
        <w:rPr>
          <w:sz w:val="28"/>
          <w:szCs w:val="28"/>
        </w:rPr>
        <w:t xml:space="preserve">  02.07.2018</w:t>
      </w:r>
      <w:r w:rsidRPr="007431F7">
        <w:rPr>
          <w:b/>
          <w:bCs/>
          <w:sz w:val="28"/>
          <w:szCs w:val="28"/>
        </w:rPr>
        <w:tab/>
      </w:r>
      <w:r w:rsidRPr="000657AD">
        <w:rPr>
          <w:sz w:val="28"/>
          <w:szCs w:val="28"/>
        </w:rPr>
        <w:t xml:space="preserve">№  </w:t>
      </w:r>
      <w:r>
        <w:rPr>
          <w:sz w:val="28"/>
          <w:szCs w:val="28"/>
        </w:rPr>
        <w:t>36</w:t>
      </w:r>
    </w:p>
    <w:p w:rsidR="005F04A8" w:rsidRDefault="005F04A8" w:rsidP="00512AB0"/>
    <w:p w:rsidR="005F04A8" w:rsidRDefault="005F04A8" w:rsidP="00512AB0">
      <w:pPr>
        <w:pStyle w:val="wP7"/>
        <w:rPr>
          <w:sz w:val="26"/>
          <w:szCs w:val="26"/>
        </w:rPr>
      </w:pPr>
    </w:p>
    <w:p w:rsidR="005F04A8" w:rsidRDefault="005F04A8" w:rsidP="00512AB0">
      <w:pPr>
        <w:pStyle w:val="wP10"/>
        <w:rPr>
          <w:rFonts w:ascii="Times New Roman" w:hAnsi="Times New Roman" w:cs="Times New Roman"/>
          <w:sz w:val="26"/>
          <w:szCs w:val="26"/>
        </w:rPr>
      </w:pPr>
      <w:r>
        <w:rPr>
          <w:rStyle w:val="wT12"/>
          <w:rFonts w:ascii="Times New Roman" w:hAnsi="Times New Roman" w:cs="Times New Roman"/>
          <w:sz w:val="26"/>
          <w:szCs w:val="26"/>
        </w:rPr>
        <w:t xml:space="preserve">Об утверждении </w:t>
      </w:r>
      <w:r>
        <w:rPr>
          <w:rStyle w:val="wT13"/>
          <w:rFonts w:ascii="Times New Roman" w:hAnsi="Times New Roman" w:cs="Times New Roman"/>
          <w:sz w:val="26"/>
          <w:szCs w:val="26"/>
        </w:rPr>
        <w:t>П</w:t>
      </w:r>
      <w:r>
        <w:rPr>
          <w:rStyle w:val="wT12"/>
          <w:rFonts w:ascii="Times New Roman" w:hAnsi="Times New Roman" w:cs="Times New Roman"/>
          <w:sz w:val="26"/>
          <w:szCs w:val="26"/>
        </w:rPr>
        <w:t>орядк</w:t>
      </w:r>
      <w:r>
        <w:rPr>
          <w:rStyle w:val="wT13"/>
          <w:rFonts w:ascii="Times New Roman" w:hAnsi="Times New Roman" w:cs="Times New Roman"/>
          <w:sz w:val="26"/>
          <w:szCs w:val="26"/>
        </w:rPr>
        <w:t>а</w:t>
      </w:r>
      <w:r>
        <w:rPr>
          <w:rStyle w:val="wT12"/>
          <w:rFonts w:ascii="Times New Roman" w:hAnsi="Times New Roman" w:cs="Times New Roman"/>
          <w:sz w:val="26"/>
          <w:szCs w:val="26"/>
        </w:rPr>
        <w:t xml:space="preserve"> проведения конкурса по отбору кандидатур на должность Главы Шилыковского сельского поселения Лежневского муниципального района </w:t>
      </w:r>
      <w:r w:rsidRPr="00512AB0">
        <w:rPr>
          <w:rStyle w:val="wT40"/>
          <w:rFonts w:ascii="Times New Roman" w:hAnsi="Times New Roman" w:cs="Times New Roman"/>
          <w:b/>
          <w:bCs/>
          <w:sz w:val="26"/>
          <w:szCs w:val="26"/>
        </w:rPr>
        <w:t>Ивановской области</w:t>
      </w:r>
      <w:r>
        <w:rPr>
          <w:rStyle w:val="wT40"/>
          <w:rFonts w:ascii="Times New Roman" w:hAnsi="Times New Roman" w:cs="Times New Roman"/>
          <w:b/>
          <w:bCs/>
          <w:sz w:val="26"/>
          <w:szCs w:val="26"/>
        </w:rPr>
        <w:t>.</w:t>
      </w:r>
    </w:p>
    <w:p w:rsidR="005F04A8" w:rsidRDefault="005F04A8" w:rsidP="00512AB0">
      <w:pPr>
        <w:pStyle w:val="wP8"/>
        <w:rPr>
          <w:sz w:val="26"/>
          <w:szCs w:val="26"/>
        </w:rPr>
      </w:pPr>
    </w:p>
    <w:p w:rsidR="005F04A8" w:rsidRDefault="005F04A8" w:rsidP="00512AB0">
      <w:pPr>
        <w:pStyle w:val="wP58"/>
        <w:rPr>
          <w:sz w:val="26"/>
          <w:szCs w:val="26"/>
        </w:rPr>
      </w:pPr>
      <w:r>
        <w:rPr>
          <w:rStyle w:val="wT40"/>
          <w:sz w:val="26"/>
          <w:szCs w:val="26"/>
        </w:rPr>
        <w:tab/>
        <w:t xml:space="preserve">На основании части 2.1. статьи 36 Федерального закона от 6 октября 2003 года №131-ФЗ «Об общих принципах организации местного самоуправления в Российской Федерации», </w:t>
      </w:r>
      <w:r>
        <w:rPr>
          <w:rStyle w:val="wT41"/>
          <w:sz w:val="26"/>
          <w:szCs w:val="26"/>
        </w:rPr>
        <w:t xml:space="preserve">части 1 </w:t>
      </w:r>
      <w:r>
        <w:rPr>
          <w:rStyle w:val="wT40"/>
          <w:sz w:val="26"/>
          <w:szCs w:val="26"/>
        </w:rPr>
        <w:t>стать</w:t>
      </w:r>
      <w:r>
        <w:rPr>
          <w:rStyle w:val="wT41"/>
          <w:sz w:val="26"/>
          <w:szCs w:val="26"/>
        </w:rPr>
        <w:t>и</w:t>
      </w:r>
      <w:r>
        <w:rPr>
          <w:rStyle w:val="wT40"/>
          <w:sz w:val="26"/>
          <w:szCs w:val="26"/>
        </w:rPr>
        <w:t xml:space="preserve"> 2 Закона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w:t>
      </w:r>
      <w:r>
        <w:rPr>
          <w:rStyle w:val="wT41"/>
          <w:sz w:val="26"/>
          <w:szCs w:val="26"/>
        </w:rPr>
        <w:t xml:space="preserve">руководствуясь </w:t>
      </w:r>
      <w:hyperlink r:id="rId5" w:history="1">
        <w:r>
          <w:rPr>
            <w:rStyle w:val="wT42"/>
            <w:sz w:val="26"/>
            <w:szCs w:val="26"/>
          </w:rPr>
          <w:t>Устав</w:t>
        </w:r>
      </w:hyperlink>
      <w:hyperlink r:id="rId6" w:history="1">
        <w:r>
          <w:rPr>
            <w:rStyle w:val="wT43"/>
            <w:sz w:val="26"/>
            <w:szCs w:val="26"/>
          </w:rPr>
          <w:t>ом</w:t>
        </w:r>
      </w:hyperlink>
      <w:r>
        <w:rPr>
          <w:rStyle w:val="wT40"/>
          <w:sz w:val="26"/>
          <w:szCs w:val="26"/>
        </w:rPr>
        <w:t xml:space="preserve"> </w:t>
      </w:r>
      <w:r>
        <w:rPr>
          <w:rStyle w:val="wT12"/>
          <w:b w:val="0"/>
          <w:bCs w:val="0"/>
          <w:sz w:val="26"/>
          <w:szCs w:val="26"/>
        </w:rPr>
        <w:t>Шилыковского</w:t>
      </w:r>
      <w:r w:rsidRPr="00512AB0">
        <w:rPr>
          <w:rStyle w:val="wT12"/>
          <w:b w:val="0"/>
          <w:bCs w:val="0"/>
          <w:sz w:val="26"/>
          <w:szCs w:val="26"/>
        </w:rPr>
        <w:t xml:space="preserve"> сельского поселения</w:t>
      </w:r>
      <w:r>
        <w:rPr>
          <w:rStyle w:val="wT12"/>
          <w:sz w:val="26"/>
          <w:szCs w:val="26"/>
        </w:rPr>
        <w:t xml:space="preserve"> </w:t>
      </w:r>
      <w:r>
        <w:rPr>
          <w:rStyle w:val="wT40"/>
          <w:sz w:val="26"/>
          <w:szCs w:val="26"/>
        </w:rPr>
        <w:t xml:space="preserve">Лежневского муниципального района Ивановской области, Совет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40"/>
          <w:sz w:val="26"/>
          <w:szCs w:val="26"/>
        </w:rPr>
        <w:t>Лежневского муниципального района Ивановской области</w:t>
      </w:r>
    </w:p>
    <w:p w:rsidR="005F04A8" w:rsidRDefault="005F04A8" w:rsidP="00512AB0">
      <w:pPr>
        <w:pStyle w:val="wP17"/>
        <w:rPr>
          <w:sz w:val="26"/>
          <w:szCs w:val="26"/>
        </w:rPr>
      </w:pPr>
    </w:p>
    <w:p w:rsidR="005F04A8" w:rsidRDefault="005F04A8" w:rsidP="00512AB0">
      <w:pPr>
        <w:pStyle w:val="wP18"/>
        <w:rPr>
          <w:sz w:val="26"/>
          <w:szCs w:val="26"/>
        </w:rPr>
      </w:pPr>
      <w:r>
        <w:rPr>
          <w:sz w:val="26"/>
          <w:szCs w:val="26"/>
        </w:rPr>
        <w:t>Р Е Ш И Л:</w:t>
      </w:r>
    </w:p>
    <w:p w:rsidR="005F04A8" w:rsidRDefault="005F04A8" w:rsidP="00512AB0">
      <w:pPr>
        <w:pStyle w:val="wP19"/>
        <w:rPr>
          <w:sz w:val="26"/>
          <w:szCs w:val="26"/>
        </w:rPr>
      </w:pPr>
    </w:p>
    <w:p w:rsidR="005F04A8" w:rsidRPr="00611570" w:rsidRDefault="005F04A8" w:rsidP="00512AB0">
      <w:pPr>
        <w:pStyle w:val="wP16"/>
        <w:rPr>
          <w:rStyle w:val="wT18"/>
          <w:rFonts w:ascii="Times New Roman" w:hAnsi="Times New Roman" w:cs="Times New Roman"/>
          <w:sz w:val="26"/>
          <w:szCs w:val="26"/>
        </w:rPr>
      </w:pPr>
      <w:r>
        <w:rPr>
          <w:rStyle w:val="wT18"/>
          <w:rFonts w:ascii="Times New Roman" w:hAnsi="Times New Roman" w:cs="Times New Roman"/>
          <w:sz w:val="26"/>
          <w:szCs w:val="26"/>
        </w:rPr>
        <w:tab/>
      </w:r>
      <w:r w:rsidRPr="00512AB0">
        <w:rPr>
          <w:rStyle w:val="wT18"/>
          <w:rFonts w:ascii="Times New Roman" w:hAnsi="Times New Roman" w:cs="Times New Roman"/>
          <w:sz w:val="26"/>
          <w:szCs w:val="26"/>
        </w:rPr>
        <w:t xml:space="preserve">1. Утвердить   </w:t>
      </w:r>
      <w:r w:rsidRPr="00512AB0">
        <w:rPr>
          <w:rStyle w:val="wT22"/>
          <w:rFonts w:ascii="Times New Roman" w:hAnsi="Times New Roman" w:cs="Times New Roman"/>
          <w:sz w:val="26"/>
          <w:szCs w:val="26"/>
        </w:rPr>
        <w:t>П</w:t>
      </w:r>
      <w:r w:rsidRPr="00512AB0">
        <w:rPr>
          <w:rStyle w:val="wT18"/>
          <w:rFonts w:ascii="Times New Roman" w:hAnsi="Times New Roman" w:cs="Times New Roman"/>
          <w:sz w:val="26"/>
          <w:szCs w:val="26"/>
        </w:rPr>
        <w:t>оряд</w:t>
      </w:r>
      <w:r w:rsidRPr="00512AB0">
        <w:rPr>
          <w:rStyle w:val="wT22"/>
          <w:rFonts w:ascii="Times New Roman" w:hAnsi="Times New Roman" w:cs="Times New Roman"/>
          <w:sz w:val="26"/>
          <w:szCs w:val="26"/>
        </w:rPr>
        <w:t>о</w:t>
      </w:r>
      <w:r w:rsidRPr="00512AB0">
        <w:rPr>
          <w:rStyle w:val="wT18"/>
          <w:rFonts w:ascii="Times New Roman" w:hAnsi="Times New Roman" w:cs="Times New Roman"/>
          <w:sz w:val="26"/>
          <w:szCs w:val="26"/>
        </w:rPr>
        <w:t xml:space="preserve">к проведения конкурса по отбору кандидатур на должность Главы </w:t>
      </w:r>
      <w:r>
        <w:rPr>
          <w:rStyle w:val="wT12"/>
          <w:rFonts w:ascii="Times New Roman" w:hAnsi="Times New Roman" w:cs="Times New Roman"/>
          <w:b w:val="0"/>
          <w:bCs w:val="0"/>
          <w:sz w:val="26"/>
          <w:szCs w:val="26"/>
        </w:rPr>
        <w:t>Шилыковского</w:t>
      </w:r>
      <w:r w:rsidRPr="00512AB0">
        <w:rPr>
          <w:rStyle w:val="wT12"/>
          <w:rFonts w:ascii="Times New Roman" w:hAnsi="Times New Roman" w:cs="Times New Roman"/>
          <w:b w:val="0"/>
          <w:bCs w:val="0"/>
          <w:sz w:val="26"/>
          <w:szCs w:val="26"/>
        </w:rPr>
        <w:t xml:space="preserve"> сельского поселения </w:t>
      </w:r>
      <w:r w:rsidRPr="00512AB0">
        <w:rPr>
          <w:rStyle w:val="wT40"/>
          <w:rFonts w:ascii="Times New Roman" w:hAnsi="Times New Roman" w:cs="Times New Roman"/>
          <w:sz w:val="26"/>
          <w:szCs w:val="26"/>
        </w:rPr>
        <w:t xml:space="preserve">Лежневского </w:t>
      </w:r>
      <w:r w:rsidRPr="00611570">
        <w:rPr>
          <w:rStyle w:val="wT40"/>
          <w:rFonts w:ascii="Times New Roman" w:hAnsi="Times New Roman" w:cs="Times New Roman"/>
          <w:sz w:val="26"/>
          <w:szCs w:val="26"/>
        </w:rPr>
        <w:t>муниципального района Ивановской области</w:t>
      </w:r>
      <w:r w:rsidRPr="00611570">
        <w:rPr>
          <w:rStyle w:val="wT19"/>
          <w:rFonts w:ascii="Times New Roman" w:hAnsi="Times New Roman" w:cs="Times New Roman"/>
          <w:sz w:val="26"/>
          <w:szCs w:val="26"/>
        </w:rPr>
        <w:t xml:space="preserve"> (прилагается)</w:t>
      </w:r>
      <w:r w:rsidRPr="00611570">
        <w:rPr>
          <w:rStyle w:val="wT18"/>
          <w:rFonts w:ascii="Times New Roman" w:hAnsi="Times New Roman" w:cs="Times New Roman"/>
          <w:sz w:val="26"/>
          <w:szCs w:val="26"/>
        </w:rPr>
        <w:t>.</w:t>
      </w:r>
    </w:p>
    <w:p w:rsidR="005F04A8" w:rsidRPr="00611570" w:rsidRDefault="005F04A8" w:rsidP="00512AB0">
      <w:pPr>
        <w:pStyle w:val="wP16"/>
        <w:rPr>
          <w:rStyle w:val="wT14"/>
          <w:rFonts w:ascii="Times New Roman" w:hAnsi="Times New Roman" w:cs="Times New Roman"/>
          <w:sz w:val="26"/>
          <w:szCs w:val="26"/>
        </w:rPr>
      </w:pPr>
      <w:r w:rsidRPr="00611570">
        <w:rPr>
          <w:rStyle w:val="wT18"/>
          <w:rFonts w:ascii="Times New Roman" w:hAnsi="Times New Roman" w:cs="Times New Roman"/>
          <w:sz w:val="26"/>
          <w:szCs w:val="26"/>
        </w:rPr>
        <w:tab/>
        <w:t xml:space="preserve">2. Обнародовать настоящее решение </w:t>
      </w:r>
      <w:r w:rsidRPr="00611570">
        <w:rPr>
          <w:rStyle w:val="wT20"/>
          <w:rFonts w:ascii="Times New Roman" w:hAnsi="Times New Roman" w:cs="Times New Roman"/>
          <w:sz w:val="26"/>
          <w:szCs w:val="26"/>
        </w:rPr>
        <w:t xml:space="preserve">и разместить на официальном сайте </w:t>
      </w:r>
      <w:r w:rsidRPr="00611570">
        <w:rPr>
          <w:rStyle w:val="wT12"/>
          <w:rFonts w:ascii="Times New Roman" w:hAnsi="Times New Roman" w:cs="Times New Roman"/>
          <w:b w:val="0"/>
          <w:bCs w:val="0"/>
          <w:sz w:val="26"/>
          <w:szCs w:val="26"/>
        </w:rPr>
        <w:t xml:space="preserve">Шилыковского сельского поселения </w:t>
      </w:r>
      <w:r w:rsidRPr="00611570">
        <w:rPr>
          <w:rStyle w:val="wT40"/>
          <w:rFonts w:ascii="Times New Roman" w:hAnsi="Times New Roman" w:cs="Times New Roman"/>
          <w:sz w:val="26"/>
          <w:szCs w:val="26"/>
        </w:rPr>
        <w:t>Лежневского муниципального района Ивановской области</w:t>
      </w:r>
      <w:r w:rsidRPr="00611570">
        <w:rPr>
          <w:rStyle w:val="wT21"/>
          <w:rFonts w:ascii="Times New Roman" w:hAnsi="Times New Roman" w:cs="Times New Roman"/>
          <w:sz w:val="26"/>
          <w:szCs w:val="26"/>
        </w:rPr>
        <w:t xml:space="preserve"> в сети Интернет.</w:t>
      </w:r>
    </w:p>
    <w:p w:rsidR="005F04A8" w:rsidRPr="00611570" w:rsidRDefault="005F04A8" w:rsidP="00512AB0">
      <w:pPr>
        <w:pStyle w:val="wP20"/>
        <w:rPr>
          <w:rStyle w:val="wT16"/>
          <w:rFonts w:ascii="Times New Roman" w:hAnsi="Times New Roman" w:cs="Times New Roman"/>
          <w:sz w:val="26"/>
          <w:szCs w:val="26"/>
        </w:rPr>
      </w:pPr>
      <w:r w:rsidRPr="00611570">
        <w:rPr>
          <w:rStyle w:val="wT14"/>
          <w:rFonts w:ascii="Times New Roman" w:hAnsi="Times New Roman" w:cs="Times New Roman"/>
          <w:sz w:val="26"/>
          <w:szCs w:val="26"/>
        </w:rPr>
        <w:tab/>
        <w:t>3. Отменить</w:t>
      </w:r>
      <w:r w:rsidRPr="00611570">
        <w:rPr>
          <w:rStyle w:val="wT15"/>
          <w:rFonts w:ascii="Times New Roman" w:hAnsi="Times New Roman" w:cs="Times New Roman"/>
          <w:sz w:val="26"/>
          <w:szCs w:val="26"/>
        </w:rPr>
        <w:t xml:space="preserve"> </w:t>
      </w:r>
      <w:r w:rsidRPr="00611570">
        <w:rPr>
          <w:rStyle w:val="wT16"/>
          <w:rFonts w:ascii="Times New Roman" w:hAnsi="Times New Roman" w:cs="Times New Roman"/>
          <w:sz w:val="26"/>
          <w:szCs w:val="26"/>
        </w:rPr>
        <w:t xml:space="preserve">Решение Совета </w:t>
      </w:r>
      <w:r w:rsidRPr="00611570">
        <w:rPr>
          <w:rStyle w:val="wT12"/>
          <w:rFonts w:ascii="Times New Roman" w:hAnsi="Times New Roman" w:cs="Times New Roman"/>
          <w:b w:val="0"/>
          <w:bCs w:val="0"/>
          <w:sz w:val="26"/>
          <w:szCs w:val="26"/>
        </w:rPr>
        <w:t xml:space="preserve">Шилыковского сельского поселения </w:t>
      </w:r>
      <w:r w:rsidRPr="00611570">
        <w:rPr>
          <w:rStyle w:val="wT40"/>
          <w:rFonts w:ascii="Times New Roman" w:hAnsi="Times New Roman" w:cs="Times New Roman"/>
          <w:sz w:val="26"/>
          <w:szCs w:val="26"/>
        </w:rPr>
        <w:t>Лежневского муниципального района Ивановской области</w:t>
      </w:r>
      <w:r w:rsidRPr="00611570">
        <w:rPr>
          <w:rStyle w:val="wT16"/>
          <w:rFonts w:ascii="Times New Roman" w:hAnsi="Times New Roman" w:cs="Times New Roman"/>
          <w:sz w:val="26"/>
          <w:szCs w:val="26"/>
        </w:rPr>
        <w:t xml:space="preserve">       от 21.11.2015 года    № 19 «</w:t>
      </w:r>
      <w:r w:rsidRPr="00611570">
        <w:rPr>
          <w:rStyle w:val="wT17"/>
          <w:rFonts w:ascii="Times New Roman" w:hAnsi="Times New Roman" w:cs="Times New Roman"/>
          <w:sz w:val="26"/>
          <w:szCs w:val="26"/>
        </w:rPr>
        <w:t xml:space="preserve">Об утверждении Положения о порядке проведения конкурса по отбору кандидатур на должность Главы </w:t>
      </w:r>
      <w:r w:rsidRPr="00611570">
        <w:rPr>
          <w:rStyle w:val="wT12"/>
          <w:rFonts w:ascii="Times New Roman" w:hAnsi="Times New Roman" w:cs="Times New Roman"/>
          <w:b w:val="0"/>
          <w:bCs w:val="0"/>
          <w:sz w:val="26"/>
          <w:szCs w:val="26"/>
        </w:rPr>
        <w:t xml:space="preserve">Шилыковского сельского поселения </w:t>
      </w:r>
      <w:r w:rsidRPr="00611570">
        <w:rPr>
          <w:rStyle w:val="wT40"/>
          <w:rFonts w:ascii="Times New Roman" w:hAnsi="Times New Roman" w:cs="Times New Roman"/>
          <w:sz w:val="26"/>
          <w:szCs w:val="26"/>
        </w:rPr>
        <w:t>Лежневского муниципального района Ивановской области</w:t>
      </w:r>
      <w:r w:rsidRPr="00611570">
        <w:rPr>
          <w:rStyle w:val="wT16"/>
          <w:rFonts w:ascii="Times New Roman" w:hAnsi="Times New Roman" w:cs="Times New Roman"/>
          <w:sz w:val="26"/>
          <w:szCs w:val="26"/>
        </w:rPr>
        <w:t>».</w:t>
      </w:r>
    </w:p>
    <w:p w:rsidR="005F04A8" w:rsidRPr="00512AB0" w:rsidRDefault="005F04A8" w:rsidP="00512AB0">
      <w:pPr>
        <w:pStyle w:val="wP21"/>
        <w:rPr>
          <w:rFonts w:ascii="Times New Roman" w:hAnsi="Times New Roman" w:cs="Times New Roman"/>
          <w:sz w:val="26"/>
          <w:szCs w:val="26"/>
        </w:rPr>
      </w:pPr>
      <w:r w:rsidRPr="00611570">
        <w:rPr>
          <w:rStyle w:val="wT16"/>
          <w:rFonts w:ascii="Times New Roman" w:hAnsi="Times New Roman" w:cs="Times New Roman"/>
          <w:sz w:val="26"/>
          <w:szCs w:val="26"/>
        </w:rPr>
        <w:tab/>
        <w:t xml:space="preserve">4. </w:t>
      </w:r>
      <w:r w:rsidRPr="00611570">
        <w:rPr>
          <w:rStyle w:val="wT15"/>
          <w:rFonts w:ascii="Times New Roman" w:hAnsi="Times New Roman" w:cs="Times New Roman"/>
          <w:sz w:val="26"/>
          <w:szCs w:val="26"/>
        </w:rPr>
        <w:t>Настоящее решение вступает в силу после его официального</w:t>
      </w:r>
      <w:r w:rsidRPr="00512AB0">
        <w:rPr>
          <w:rStyle w:val="wT15"/>
          <w:rFonts w:ascii="Times New Roman" w:hAnsi="Times New Roman" w:cs="Times New Roman"/>
          <w:sz w:val="26"/>
          <w:szCs w:val="26"/>
        </w:rPr>
        <w:t xml:space="preserve"> обнародования.</w:t>
      </w:r>
    </w:p>
    <w:p w:rsidR="005F04A8" w:rsidRDefault="005F04A8" w:rsidP="00512AB0">
      <w:pPr>
        <w:pStyle w:val="wP17"/>
        <w:rPr>
          <w:sz w:val="26"/>
          <w:szCs w:val="26"/>
        </w:rPr>
      </w:pPr>
    </w:p>
    <w:p w:rsidR="005F04A8" w:rsidRDefault="005F04A8" w:rsidP="00512AB0">
      <w:pPr>
        <w:pStyle w:val="wP17"/>
        <w:rPr>
          <w:sz w:val="26"/>
          <w:szCs w:val="26"/>
        </w:rPr>
      </w:pPr>
    </w:p>
    <w:p w:rsidR="005F04A8" w:rsidRDefault="005F04A8" w:rsidP="00512AB0">
      <w:pPr>
        <w:pStyle w:val="wP9"/>
        <w:rPr>
          <w:b/>
          <w:bCs/>
          <w:sz w:val="26"/>
          <w:szCs w:val="26"/>
        </w:rPr>
      </w:pPr>
      <w:r>
        <w:rPr>
          <w:b/>
          <w:bCs/>
          <w:sz w:val="26"/>
          <w:szCs w:val="26"/>
        </w:rPr>
        <w:t xml:space="preserve">И.о. </w:t>
      </w:r>
      <w:r w:rsidRPr="007173E8">
        <w:rPr>
          <w:b/>
          <w:bCs/>
          <w:sz w:val="26"/>
          <w:szCs w:val="26"/>
        </w:rPr>
        <w:t>Глав</w:t>
      </w:r>
      <w:r>
        <w:rPr>
          <w:b/>
          <w:bCs/>
          <w:sz w:val="26"/>
          <w:szCs w:val="26"/>
        </w:rPr>
        <w:t>ы Шилыковского сельского поселения</w:t>
      </w:r>
    </w:p>
    <w:p w:rsidR="005F04A8" w:rsidRPr="007173E8" w:rsidRDefault="005F04A8" w:rsidP="00512AB0">
      <w:pPr>
        <w:pStyle w:val="wP9"/>
        <w:rPr>
          <w:b/>
          <w:bCs/>
          <w:sz w:val="26"/>
          <w:szCs w:val="26"/>
        </w:rPr>
      </w:pPr>
      <w:r w:rsidRPr="007173E8">
        <w:rPr>
          <w:b/>
          <w:bCs/>
          <w:sz w:val="26"/>
          <w:szCs w:val="26"/>
        </w:rPr>
        <w:t xml:space="preserve">Лежневского </w:t>
      </w:r>
      <w:r w:rsidRPr="007173E8">
        <w:rPr>
          <w:rStyle w:val="wT2"/>
          <w:b/>
          <w:bCs/>
          <w:sz w:val="26"/>
          <w:szCs w:val="26"/>
        </w:rPr>
        <w:t>муниципального района</w:t>
      </w:r>
      <w:r>
        <w:rPr>
          <w:rStyle w:val="wT2"/>
          <w:b/>
          <w:bCs/>
          <w:sz w:val="26"/>
          <w:szCs w:val="26"/>
        </w:rPr>
        <w:t xml:space="preserve">                ____________    Т.В. Ульянова</w:t>
      </w:r>
    </w:p>
    <w:p w:rsidR="005F04A8" w:rsidRPr="00851025" w:rsidRDefault="005F04A8" w:rsidP="00512AB0">
      <w:pPr>
        <w:pStyle w:val="wP12"/>
        <w:rPr>
          <w:rFonts w:ascii="Times New Roman" w:hAnsi="Times New Roman" w:cs="Times New Roman"/>
          <w:b/>
          <w:bCs/>
          <w:sz w:val="26"/>
          <w:szCs w:val="26"/>
        </w:rPr>
      </w:pPr>
    </w:p>
    <w:p w:rsidR="005F04A8" w:rsidRPr="00851025" w:rsidRDefault="005F04A8" w:rsidP="006B21FB">
      <w:pPr>
        <w:pStyle w:val="wP51"/>
        <w:jc w:val="left"/>
        <w:rPr>
          <w:sz w:val="26"/>
          <w:szCs w:val="26"/>
        </w:rPr>
      </w:pPr>
      <w:r w:rsidRPr="00851025">
        <w:rPr>
          <w:sz w:val="26"/>
          <w:szCs w:val="26"/>
        </w:rPr>
        <w:t xml:space="preserve">                                                                                                                         Приложение</w:t>
      </w:r>
    </w:p>
    <w:p w:rsidR="005F04A8" w:rsidRPr="00851025" w:rsidRDefault="005F04A8" w:rsidP="00512AB0">
      <w:pPr>
        <w:pStyle w:val="wP51"/>
        <w:rPr>
          <w:sz w:val="26"/>
          <w:szCs w:val="26"/>
        </w:rPr>
      </w:pPr>
      <w:r w:rsidRPr="00851025">
        <w:rPr>
          <w:sz w:val="26"/>
          <w:szCs w:val="26"/>
        </w:rPr>
        <w:t>к решению Совета</w:t>
      </w:r>
    </w:p>
    <w:p w:rsidR="005F04A8" w:rsidRPr="00851025" w:rsidRDefault="005F04A8" w:rsidP="00512AB0">
      <w:pPr>
        <w:pStyle w:val="wP51"/>
        <w:rPr>
          <w:rStyle w:val="wT12"/>
          <w:b w:val="0"/>
          <w:bCs w:val="0"/>
          <w:sz w:val="26"/>
          <w:szCs w:val="26"/>
        </w:rPr>
      </w:pPr>
      <w:r w:rsidRPr="00851025">
        <w:rPr>
          <w:rStyle w:val="wT12"/>
          <w:b w:val="0"/>
          <w:bCs w:val="0"/>
          <w:sz w:val="26"/>
          <w:szCs w:val="26"/>
        </w:rPr>
        <w:t xml:space="preserve">Шилыковского сельского поселения </w:t>
      </w:r>
    </w:p>
    <w:p w:rsidR="005F04A8" w:rsidRPr="00851025" w:rsidRDefault="005F04A8" w:rsidP="00512AB0">
      <w:pPr>
        <w:pStyle w:val="wP51"/>
        <w:rPr>
          <w:sz w:val="26"/>
          <w:szCs w:val="26"/>
        </w:rPr>
      </w:pPr>
      <w:r w:rsidRPr="00851025">
        <w:rPr>
          <w:sz w:val="26"/>
          <w:szCs w:val="26"/>
        </w:rPr>
        <w:t>Лежневского муниципального района</w:t>
      </w:r>
    </w:p>
    <w:p w:rsidR="005F04A8" w:rsidRPr="00851025" w:rsidRDefault="005F04A8" w:rsidP="00512AB0">
      <w:pPr>
        <w:pStyle w:val="wP51"/>
        <w:rPr>
          <w:rStyle w:val="wT32"/>
          <w:sz w:val="26"/>
          <w:szCs w:val="26"/>
        </w:rPr>
      </w:pPr>
      <w:r w:rsidRPr="00851025">
        <w:rPr>
          <w:sz w:val="26"/>
          <w:szCs w:val="26"/>
        </w:rPr>
        <w:t>Ивановской области</w:t>
      </w:r>
    </w:p>
    <w:p w:rsidR="005F04A8" w:rsidRPr="00851025" w:rsidRDefault="005F04A8" w:rsidP="00512AB0">
      <w:pPr>
        <w:pStyle w:val="wP52"/>
      </w:pPr>
      <w:r w:rsidRPr="00851025">
        <w:rPr>
          <w:rStyle w:val="wT32"/>
        </w:rPr>
        <w:t>от 02.07.2018 № 36</w:t>
      </w:r>
      <w:r w:rsidRPr="00851025">
        <w:t xml:space="preserve">  </w:t>
      </w:r>
    </w:p>
    <w:p w:rsidR="005F04A8" w:rsidRDefault="005F04A8" w:rsidP="00512AB0">
      <w:pPr>
        <w:pStyle w:val="wP53"/>
      </w:pPr>
    </w:p>
    <w:p w:rsidR="005F04A8" w:rsidRDefault="005F04A8" w:rsidP="00512AB0">
      <w:pPr>
        <w:pStyle w:val="wP53"/>
      </w:pPr>
    </w:p>
    <w:p w:rsidR="005F04A8" w:rsidRDefault="005F04A8" w:rsidP="00512AB0">
      <w:pPr>
        <w:pStyle w:val="wP54"/>
        <w:rPr>
          <w:sz w:val="26"/>
          <w:szCs w:val="26"/>
        </w:rPr>
      </w:pPr>
    </w:p>
    <w:p w:rsidR="005F04A8" w:rsidRDefault="005F04A8" w:rsidP="00512AB0">
      <w:pPr>
        <w:pStyle w:val="wP56"/>
        <w:rPr>
          <w:sz w:val="26"/>
          <w:szCs w:val="26"/>
        </w:rPr>
      </w:pPr>
      <w:r>
        <w:rPr>
          <w:rStyle w:val="wT28"/>
          <w:sz w:val="26"/>
          <w:szCs w:val="26"/>
        </w:rPr>
        <w:t xml:space="preserve">Порядок </w:t>
      </w:r>
      <w:r>
        <w:rPr>
          <w:rStyle w:val="wT27"/>
          <w:sz w:val="26"/>
          <w:szCs w:val="26"/>
        </w:rPr>
        <w:t xml:space="preserve">проведения конкурса </w:t>
      </w:r>
    </w:p>
    <w:p w:rsidR="005F04A8" w:rsidRPr="00A93DDD" w:rsidRDefault="005F04A8" w:rsidP="00512AB0">
      <w:pPr>
        <w:pStyle w:val="wP57"/>
        <w:rPr>
          <w:b/>
          <w:bCs/>
          <w:sz w:val="26"/>
          <w:szCs w:val="26"/>
        </w:rPr>
      </w:pPr>
      <w:r w:rsidRPr="00A93DDD">
        <w:rPr>
          <w:b/>
          <w:bCs/>
          <w:sz w:val="26"/>
          <w:szCs w:val="26"/>
        </w:rPr>
        <w:t xml:space="preserve">по отбору кандидатур на должность Главы </w:t>
      </w:r>
      <w:r>
        <w:rPr>
          <w:rStyle w:val="wT12"/>
          <w:sz w:val="26"/>
          <w:szCs w:val="26"/>
        </w:rPr>
        <w:t>Шилыковского</w:t>
      </w:r>
      <w:r w:rsidRPr="00E17652">
        <w:rPr>
          <w:rStyle w:val="wT12"/>
          <w:sz w:val="26"/>
          <w:szCs w:val="26"/>
        </w:rPr>
        <w:t xml:space="preserve"> сельского поселения </w:t>
      </w:r>
      <w:r w:rsidRPr="00A93DDD">
        <w:rPr>
          <w:b/>
          <w:bCs/>
          <w:sz w:val="26"/>
          <w:szCs w:val="26"/>
        </w:rPr>
        <w:t>Лежневского муниципального района</w:t>
      </w:r>
      <w:r>
        <w:rPr>
          <w:b/>
          <w:bCs/>
          <w:sz w:val="26"/>
          <w:szCs w:val="26"/>
        </w:rPr>
        <w:t xml:space="preserve"> Ивановской области</w:t>
      </w:r>
    </w:p>
    <w:p w:rsidR="005F04A8" w:rsidRDefault="005F04A8" w:rsidP="00512AB0">
      <w:pPr>
        <w:pStyle w:val="wP57"/>
        <w:rPr>
          <w:sz w:val="26"/>
          <w:szCs w:val="26"/>
        </w:rPr>
      </w:pPr>
    </w:p>
    <w:p w:rsidR="005F04A8" w:rsidRDefault="005F04A8" w:rsidP="00512AB0">
      <w:pPr>
        <w:pStyle w:val="wP89"/>
        <w:rPr>
          <w:sz w:val="26"/>
          <w:szCs w:val="26"/>
        </w:rPr>
      </w:pPr>
      <w:r>
        <w:rPr>
          <w:sz w:val="26"/>
          <w:szCs w:val="26"/>
        </w:rPr>
        <w:t>I. Предмет регулирования</w:t>
      </w:r>
    </w:p>
    <w:p w:rsidR="005F04A8" w:rsidRDefault="005F04A8" w:rsidP="00512AB0">
      <w:pPr>
        <w:pStyle w:val="wP61"/>
        <w:rPr>
          <w:sz w:val="26"/>
          <w:szCs w:val="26"/>
        </w:rPr>
      </w:pPr>
    </w:p>
    <w:p w:rsidR="005F04A8" w:rsidRDefault="005F04A8" w:rsidP="00512AB0">
      <w:pPr>
        <w:pStyle w:val="wP78"/>
        <w:tabs>
          <w:tab w:val="clear" w:pos="0"/>
          <w:tab w:val="left" w:pos="555"/>
          <w:tab w:val="left" w:pos="675"/>
        </w:tabs>
        <w:rPr>
          <w:sz w:val="26"/>
          <w:szCs w:val="26"/>
        </w:rPr>
      </w:pPr>
      <w:r>
        <w:rPr>
          <w:rStyle w:val="wT44"/>
          <w:sz w:val="26"/>
          <w:szCs w:val="26"/>
        </w:rPr>
        <w:tab/>
        <w:t xml:space="preserve">1. </w:t>
      </w:r>
      <w:r>
        <w:rPr>
          <w:rStyle w:val="wT45"/>
          <w:sz w:val="26"/>
          <w:szCs w:val="26"/>
        </w:rPr>
        <w:t>Порядок</w:t>
      </w:r>
      <w:r>
        <w:rPr>
          <w:rStyle w:val="wT44"/>
          <w:sz w:val="26"/>
          <w:szCs w:val="26"/>
        </w:rPr>
        <w:t xml:space="preserve"> проведения конкурса по отбору кандидатур на должность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44"/>
          <w:sz w:val="26"/>
          <w:szCs w:val="26"/>
        </w:rPr>
        <w:t>Лежневского муниципального района Ивановской области (далее – По</w:t>
      </w:r>
      <w:r>
        <w:rPr>
          <w:rStyle w:val="wT45"/>
          <w:sz w:val="26"/>
          <w:szCs w:val="26"/>
        </w:rPr>
        <w:t>рядок</w:t>
      </w:r>
      <w:r>
        <w:rPr>
          <w:rStyle w:val="wT44"/>
          <w:sz w:val="26"/>
          <w:szCs w:val="26"/>
        </w:rPr>
        <w:t xml:space="preserve">) разработан в соответствии с Федеральным </w:t>
      </w:r>
      <w:hyperlink r:id="rId7" w:history="1">
        <w:r>
          <w:rPr>
            <w:rStyle w:val="wT44"/>
            <w:sz w:val="26"/>
            <w:szCs w:val="26"/>
          </w:rPr>
          <w:t>законом</w:t>
        </w:r>
      </w:hyperlink>
      <w:r>
        <w:rPr>
          <w:rStyle w:val="wT44"/>
          <w:sz w:val="26"/>
          <w:szCs w:val="26"/>
        </w:rPr>
        <w:t xml:space="preserve"> от 06.10.2003 № 131-ФЗ «Об общих принципах организации местного самоуправления в Российской Федерации», </w:t>
      </w:r>
      <w:hyperlink r:id="rId8" w:history="1">
        <w:r>
          <w:rPr>
            <w:rStyle w:val="wT44"/>
            <w:sz w:val="26"/>
            <w:szCs w:val="26"/>
          </w:rPr>
          <w:t>Уставом</w:t>
        </w:r>
      </w:hyperlink>
      <w:r>
        <w:rPr>
          <w:rStyle w:val="wT44"/>
          <w:sz w:val="26"/>
          <w:szCs w:val="26"/>
        </w:rPr>
        <w:t xml:space="preserve">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44"/>
          <w:sz w:val="26"/>
          <w:szCs w:val="26"/>
        </w:rPr>
        <w:t xml:space="preserve">Лежневского муниципального района Ивановской области и регулирует порядок проведения конкурса по отбору кандидатур на должность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44"/>
          <w:sz w:val="26"/>
          <w:szCs w:val="26"/>
        </w:rPr>
        <w:t>Лежневского муниципального района Ивановской области.</w:t>
      </w:r>
    </w:p>
    <w:p w:rsidR="005F04A8" w:rsidRDefault="005F04A8" w:rsidP="00512AB0">
      <w:pPr>
        <w:pStyle w:val="wP61"/>
        <w:rPr>
          <w:sz w:val="26"/>
          <w:szCs w:val="26"/>
        </w:rPr>
      </w:pPr>
    </w:p>
    <w:p w:rsidR="005F04A8" w:rsidRDefault="005F04A8" w:rsidP="00512AB0">
      <w:pPr>
        <w:pStyle w:val="wP63"/>
        <w:rPr>
          <w:sz w:val="26"/>
          <w:szCs w:val="26"/>
        </w:rPr>
      </w:pPr>
      <w:r>
        <w:rPr>
          <w:sz w:val="26"/>
          <w:szCs w:val="26"/>
        </w:rPr>
        <w:t>II. Понятия и термины</w:t>
      </w:r>
    </w:p>
    <w:p w:rsidR="005F04A8" w:rsidRDefault="005F04A8" w:rsidP="00512AB0">
      <w:pPr>
        <w:pStyle w:val="wP61"/>
        <w:rPr>
          <w:sz w:val="26"/>
          <w:szCs w:val="26"/>
        </w:rPr>
      </w:pPr>
    </w:p>
    <w:p w:rsidR="005F04A8" w:rsidRDefault="005F04A8" w:rsidP="00512AB0">
      <w:pPr>
        <w:pStyle w:val="wP66"/>
        <w:rPr>
          <w:rStyle w:val="wT44"/>
          <w:sz w:val="26"/>
          <w:szCs w:val="26"/>
        </w:rPr>
      </w:pPr>
      <w:r>
        <w:rPr>
          <w:rStyle w:val="wT24"/>
          <w:sz w:val="26"/>
          <w:szCs w:val="26"/>
        </w:rPr>
        <w:t xml:space="preserve"> </w:t>
      </w:r>
      <w:r>
        <w:rPr>
          <w:rStyle w:val="wT24"/>
          <w:sz w:val="26"/>
          <w:szCs w:val="26"/>
        </w:rPr>
        <w:tab/>
        <w:t>2. В настоящем Порядке используются следующие понятия и термины:</w:t>
      </w:r>
    </w:p>
    <w:p w:rsidR="005F04A8" w:rsidRDefault="005F04A8" w:rsidP="00512AB0">
      <w:pPr>
        <w:pStyle w:val="wP80"/>
        <w:rPr>
          <w:rStyle w:val="wT24"/>
          <w:sz w:val="26"/>
          <w:szCs w:val="26"/>
        </w:rPr>
      </w:pPr>
      <w:r>
        <w:rPr>
          <w:rStyle w:val="wT44"/>
          <w:sz w:val="26"/>
          <w:szCs w:val="26"/>
        </w:rPr>
        <w:t xml:space="preserve">  </w:t>
      </w:r>
      <w:r>
        <w:rPr>
          <w:rStyle w:val="wT44"/>
          <w:sz w:val="26"/>
          <w:szCs w:val="26"/>
        </w:rPr>
        <w:tab/>
        <w:t xml:space="preserve">Глава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44"/>
          <w:sz w:val="26"/>
          <w:szCs w:val="26"/>
        </w:rPr>
        <w:t xml:space="preserve">Лежневского муниципального района Ивановской области - высшее должностное </w:t>
      </w:r>
      <w:r w:rsidRPr="007173E8">
        <w:rPr>
          <w:rStyle w:val="wT44"/>
          <w:sz w:val="26"/>
          <w:szCs w:val="26"/>
        </w:rPr>
        <w:t xml:space="preserve">лицо </w:t>
      </w:r>
      <w:r>
        <w:rPr>
          <w:rStyle w:val="wT12"/>
          <w:b w:val="0"/>
          <w:bCs w:val="0"/>
          <w:sz w:val="26"/>
          <w:szCs w:val="26"/>
        </w:rPr>
        <w:t xml:space="preserve">Шилыковского </w:t>
      </w:r>
      <w:r w:rsidRPr="00512AB0">
        <w:rPr>
          <w:rStyle w:val="wT12"/>
          <w:b w:val="0"/>
          <w:bCs w:val="0"/>
          <w:sz w:val="26"/>
          <w:szCs w:val="26"/>
        </w:rPr>
        <w:t xml:space="preserve">сельского поселения </w:t>
      </w:r>
      <w:r>
        <w:rPr>
          <w:rStyle w:val="wT44"/>
          <w:sz w:val="26"/>
          <w:szCs w:val="26"/>
        </w:rPr>
        <w:t>Лежневского  муниципального района</w:t>
      </w:r>
      <w:r w:rsidRPr="00E17652">
        <w:rPr>
          <w:rStyle w:val="wT44"/>
          <w:sz w:val="26"/>
          <w:szCs w:val="26"/>
        </w:rPr>
        <w:t xml:space="preserve"> </w:t>
      </w:r>
      <w:r>
        <w:rPr>
          <w:rStyle w:val="wT44"/>
          <w:sz w:val="26"/>
          <w:szCs w:val="26"/>
        </w:rPr>
        <w:t xml:space="preserve">Ивановской области, наделенное </w:t>
      </w:r>
      <w:hyperlink r:id="rId9" w:history="1">
        <w:r>
          <w:rPr>
            <w:rStyle w:val="wT44"/>
            <w:sz w:val="26"/>
            <w:szCs w:val="26"/>
          </w:rPr>
          <w:t>Уставом</w:t>
        </w:r>
      </w:hyperlink>
      <w:r>
        <w:rPr>
          <w:rStyle w:val="wT44"/>
          <w:sz w:val="26"/>
          <w:szCs w:val="26"/>
        </w:rPr>
        <w:t xml:space="preserve">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44"/>
          <w:sz w:val="26"/>
          <w:szCs w:val="26"/>
        </w:rPr>
        <w:t>Лежневского муниципального района Ивановской области собственными полномочиями по решению вопросов местного значения;</w:t>
      </w:r>
    </w:p>
    <w:p w:rsidR="005F04A8" w:rsidRDefault="005F04A8" w:rsidP="00512AB0">
      <w:pPr>
        <w:pStyle w:val="wP66"/>
        <w:rPr>
          <w:rStyle w:val="wT24"/>
          <w:sz w:val="26"/>
          <w:szCs w:val="26"/>
        </w:rPr>
      </w:pPr>
      <w:r>
        <w:rPr>
          <w:rStyle w:val="wT24"/>
          <w:sz w:val="26"/>
          <w:szCs w:val="26"/>
        </w:rPr>
        <w:t xml:space="preserve">    </w:t>
      </w:r>
      <w:r>
        <w:rPr>
          <w:rStyle w:val="wT24"/>
          <w:sz w:val="26"/>
          <w:szCs w:val="26"/>
        </w:rPr>
        <w:tab/>
        <w:t xml:space="preserve">кандидат на замещение должности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 xml:space="preserve">Лежневского муниципального района </w:t>
      </w:r>
      <w:r>
        <w:rPr>
          <w:rStyle w:val="wT44"/>
          <w:sz w:val="26"/>
          <w:szCs w:val="26"/>
        </w:rPr>
        <w:t>Ивановской области</w:t>
      </w:r>
      <w:r>
        <w:rPr>
          <w:rStyle w:val="wT24"/>
          <w:sz w:val="26"/>
          <w:szCs w:val="26"/>
        </w:rPr>
        <w:t xml:space="preserve"> (далее - кандидат) - физическое лицо, признанное конкурсной комиссией по результатам проведения конкурса его победителем и представленное конкурсной комиссией в Совет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Лежневского муниципального района Ивановской области;</w:t>
      </w:r>
    </w:p>
    <w:p w:rsidR="005F04A8" w:rsidRDefault="005F04A8" w:rsidP="00512AB0">
      <w:pPr>
        <w:pStyle w:val="wP67"/>
        <w:rPr>
          <w:rStyle w:val="wT24"/>
          <w:sz w:val="26"/>
          <w:szCs w:val="26"/>
        </w:rPr>
      </w:pPr>
      <w:r>
        <w:rPr>
          <w:rStyle w:val="wT24"/>
          <w:sz w:val="26"/>
          <w:szCs w:val="26"/>
        </w:rPr>
        <w:t xml:space="preserve">  </w:t>
      </w:r>
      <w:r>
        <w:rPr>
          <w:rStyle w:val="wT24"/>
          <w:sz w:val="26"/>
          <w:szCs w:val="26"/>
        </w:rPr>
        <w:tab/>
        <w:t xml:space="preserve">конкурсная комиссия - комиссия по проведению конкурса по отбору кандидатур на должность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Лежневского муниципального района  Ивановской области (далее - конкурсная комиссия);</w:t>
      </w:r>
    </w:p>
    <w:p w:rsidR="005F04A8" w:rsidRDefault="005F04A8" w:rsidP="00512AB0">
      <w:pPr>
        <w:pStyle w:val="wP66"/>
        <w:rPr>
          <w:rStyle w:val="wT24"/>
          <w:sz w:val="26"/>
          <w:szCs w:val="26"/>
        </w:rPr>
      </w:pPr>
      <w:r>
        <w:rPr>
          <w:rStyle w:val="wT24"/>
          <w:sz w:val="26"/>
          <w:szCs w:val="26"/>
        </w:rPr>
        <w:t xml:space="preserve"> </w:t>
      </w:r>
      <w:r>
        <w:rPr>
          <w:rStyle w:val="wT24"/>
          <w:sz w:val="26"/>
          <w:szCs w:val="26"/>
        </w:rPr>
        <w:tab/>
        <w:t xml:space="preserve">конкурс по отбору кандидатур на должность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 xml:space="preserve">Лежневского муниципального района Ивановской области (далее - конкурс) - процедура отбора кандидатов на замещение должности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Лежневского  муниципального района Ивановской области из числа претендентов;</w:t>
      </w:r>
    </w:p>
    <w:p w:rsidR="005F04A8" w:rsidRDefault="005F04A8" w:rsidP="00512AB0">
      <w:pPr>
        <w:pStyle w:val="wP67"/>
        <w:rPr>
          <w:sz w:val="26"/>
          <w:szCs w:val="26"/>
        </w:rPr>
      </w:pPr>
      <w:r>
        <w:rPr>
          <w:rStyle w:val="wT24"/>
          <w:sz w:val="26"/>
          <w:szCs w:val="26"/>
        </w:rPr>
        <w:t xml:space="preserve">  </w:t>
      </w:r>
      <w:r>
        <w:rPr>
          <w:rStyle w:val="wT24"/>
          <w:sz w:val="26"/>
          <w:szCs w:val="26"/>
        </w:rPr>
        <w:tab/>
        <w:t xml:space="preserve">претендент на замещение должности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Лежневского муниципального района Ивановской области (далее - претендент) - физическое лицо, представившее в установленном настоящем Порядке документы для участия в конкурсе.</w:t>
      </w:r>
    </w:p>
    <w:p w:rsidR="005F04A8" w:rsidRDefault="005F04A8" w:rsidP="00512AB0">
      <w:pPr>
        <w:pStyle w:val="wP61"/>
        <w:rPr>
          <w:sz w:val="26"/>
          <w:szCs w:val="26"/>
        </w:rPr>
      </w:pPr>
    </w:p>
    <w:p w:rsidR="005F04A8" w:rsidRDefault="005F04A8" w:rsidP="00512AB0">
      <w:pPr>
        <w:pStyle w:val="wP63"/>
        <w:rPr>
          <w:sz w:val="26"/>
          <w:szCs w:val="26"/>
        </w:rPr>
      </w:pPr>
      <w:r>
        <w:rPr>
          <w:sz w:val="26"/>
          <w:szCs w:val="26"/>
        </w:rPr>
        <w:t>III. Цели проведения конкурса</w:t>
      </w:r>
    </w:p>
    <w:p w:rsidR="005F04A8" w:rsidRDefault="005F04A8" w:rsidP="00512AB0">
      <w:pPr>
        <w:pStyle w:val="wP61"/>
        <w:rPr>
          <w:sz w:val="26"/>
          <w:szCs w:val="26"/>
        </w:rPr>
      </w:pPr>
    </w:p>
    <w:p w:rsidR="005F04A8" w:rsidRDefault="005F04A8" w:rsidP="00512AB0">
      <w:pPr>
        <w:pStyle w:val="wP66"/>
        <w:rPr>
          <w:rStyle w:val="wT24"/>
          <w:sz w:val="26"/>
          <w:szCs w:val="26"/>
        </w:rPr>
      </w:pPr>
      <w:r>
        <w:rPr>
          <w:rStyle w:val="wT24"/>
          <w:sz w:val="26"/>
          <w:szCs w:val="26"/>
        </w:rPr>
        <w:t xml:space="preserve">  </w:t>
      </w:r>
      <w:r>
        <w:rPr>
          <w:rStyle w:val="wT24"/>
          <w:sz w:val="26"/>
          <w:szCs w:val="26"/>
        </w:rPr>
        <w:tab/>
        <w:t xml:space="preserve">3. Целью проведения конкурса является отбор на альтернативной основе кандидатов, для замещения должности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Лежневского муниципального района Ивановской области, из числа претендентов, представивших документы для участия в конкурсе, на основании их профессиональной подготовки, стажа и опыта работы выявленных в результате проведения конкурса.</w:t>
      </w:r>
    </w:p>
    <w:p w:rsidR="005F04A8" w:rsidRDefault="005F04A8" w:rsidP="00512AB0">
      <w:pPr>
        <w:pStyle w:val="wP67"/>
        <w:rPr>
          <w:sz w:val="26"/>
          <w:szCs w:val="26"/>
        </w:rPr>
      </w:pPr>
      <w:r>
        <w:rPr>
          <w:rStyle w:val="wT24"/>
          <w:sz w:val="26"/>
          <w:szCs w:val="26"/>
        </w:rPr>
        <w:t xml:space="preserve">  </w:t>
      </w:r>
      <w:r>
        <w:rPr>
          <w:rStyle w:val="wT24"/>
          <w:sz w:val="26"/>
          <w:szCs w:val="26"/>
        </w:rPr>
        <w:tab/>
        <w:t xml:space="preserve">4. Конкурс призван обеспечивать равные права граждан Российской Федерации на замещение должности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Лежневского муниципального района Ивановской области.</w:t>
      </w:r>
    </w:p>
    <w:p w:rsidR="005F04A8" w:rsidRDefault="005F04A8" w:rsidP="00512AB0">
      <w:pPr>
        <w:pStyle w:val="wP61"/>
        <w:rPr>
          <w:sz w:val="26"/>
          <w:szCs w:val="26"/>
        </w:rPr>
      </w:pPr>
    </w:p>
    <w:p w:rsidR="005F04A8" w:rsidRDefault="005F04A8" w:rsidP="00512AB0">
      <w:pPr>
        <w:pStyle w:val="wP63"/>
        <w:rPr>
          <w:sz w:val="26"/>
          <w:szCs w:val="26"/>
        </w:rPr>
      </w:pPr>
      <w:bookmarkStart w:id="0" w:name="P60"/>
      <w:bookmarkEnd w:id="0"/>
      <w:r>
        <w:rPr>
          <w:sz w:val="26"/>
          <w:szCs w:val="26"/>
        </w:rPr>
        <w:t>IV. Лица, имеющие право на участие в конкурсе</w:t>
      </w:r>
    </w:p>
    <w:p w:rsidR="005F04A8" w:rsidRDefault="005F04A8" w:rsidP="00512AB0">
      <w:pPr>
        <w:pStyle w:val="wP61"/>
        <w:rPr>
          <w:sz w:val="26"/>
          <w:szCs w:val="26"/>
        </w:rPr>
      </w:pPr>
    </w:p>
    <w:p w:rsidR="005F04A8" w:rsidRDefault="005F04A8" w:rsidP="00512AB0">
      <w:pPr>
        <w:pStyle w:val="wP78"/>
        <w:rPr>
          <w:rStyle w:val="wT24"/>
          <w:sz w:val="26"/>
          <w:szCs w:val="26"/>
        </w:rPr>
      </w:pPr>
      <w:r>
        <w:rPr>
          <w:rStyle w:val="wT44"/>
          <w:sz w:val="26"/>
          <w:szCs w:val="26"/>
        </w:rPr>
        <w:t xml:space="preserve">  </w:t>
      </w:r>
      <w:r>
        <w:rPr>
          <w:rStyle w:val="wT44"/>
          <w:sz w:val="26"/>
          <w:szCs w:val="26"/>
        </w:rPr>
        <w:tab/>
        <w:t xml:space="preserve">5. Кандидатом на должность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44"/>
          <w:sz w:val="26"/>
          <w:szCs w:val="26"/>
        </w:rPr>
        <w:t>Лежневского муниципального района Ивановской области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F04A8" w:rsidRDefault="005F04A8" w:rsidP="00512AB0">
      <w:pPr>
        <w:pStyle w:val="wP66"/>
        <w:ind w:firstLine="709"/>
        <w:rPr>
          <w:rStyle w:val="wT24"/>
          <w:sz w:val="26"/>
          <w:szCs w:val="26"/>
        </w:rPr>
      </w:pPr>
      <w:r>
        <w:rPr>
          <w:rStyle w:val="wT24"/>
          <w:sz w:val="26"/>
          <w:szCs w:val="26"/>
        </w:rPr>
        <w:t xml:space="preserve">Главой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 xml:space="preserve">Лежневского муниципального района Ивановской области может быть избран гражданин Российской Федерации, достигший на день принятия решения Советом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 xml:space="preserve">Лежневского муниципального района Ивановской области об избрании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Лежневского муниципального района Ивановской области  21 года.</w:t>
      </w:r>
    </w:p>
    <w:p w:rsidR="005F04A8" w:rsidRDefault="005F04A8" w:rsidP="00512AB0">
      <w:pPr>
        <w:pStyle w:val="wP66"/>
        <w:rPr>
          <w:sz w:val="26"/>
          <w:szCs w:val="26"/>
        </w:rPr>
      </w:pPr>
      <w:r>
        <w:rPr>
          <w:rStyle w:val="wT24"/>
          <w:sz w:val="26"/>
          <w:szCs w:val="26"/>
        </w:rPr>
        <w:tab/>
        <w:t xml:space="preserve">6. Не может быть зарегистрирован кандидатом на должность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Лежневского муниципального района Ивановской области гражданин:</w:t>
      </w:r>
    </w:p>
    <w:p w:rsidR="005F04A8" w:rsidRDefault="005F04A8" w:rsidP="00512AB0">
      <w:pPr>
        <w:pStyle w:val="wP61"/>
        <w:rPr>
          <w:sz w:val="26"/>
          <w:szCs w:val="26"/>
        </w:rPr>
      </w:pPr>
      <w:r>
        <w:rPr>
          <w:sz w:val="26"/>
          <w:szCs w:val="26"/>
        </w:rPr>
        <w:tab/>
        <w:t>1) признанный судом недееспособным или содержащийся в местах лишения свободы по приговору суда;</w:t>
      </w:r>
    </w:p>
    <w:p w:rsidR="005F04A8" w:rsidRPr="0064681B" w:rsidRDefault="005F04A8" w:rsidP="00512AB0">
      <w:pPr>
        <w:pStyle w:val="wP61"/>
        <w:rPr>
          <w:sz w:val="26"/>
          <w:szCs w:val="26"/>
          <w:lang w:eastAsia="ru-RU"/>
        </w:rPr>
      </w:pPr>
      <w:r>
        <w:rPr>
          <w:sz w:val="26"/>
          <w:szCs w:val="26"/>
        </w:rPr>
        <w:tab/>
        <w:t xml:space="preserve">2) </w:t>
      </w:r>
      <w:r>
        <w:rPr>
          <w:kern w:val="0"/>
          <w:sz w:val="26"/>
          <w:szCs w:val="26"/>
          <w:lang w:eastAsia="ru-RU"/>
        </w:rPr>
        <w:t>гражданин Российской Федерации,</w:t>
      </w:r>
      <w:r>
        <w:rPr>
          <w:sz w:val="26"/>
          <w:szCs w:val="26"/>
        </w:rPr>
        <w:t xml:space="preserve">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Г</w:t>
      </w:r>
      <w:r w:rsidRPr="0064681B">
        <w:rPr>
          <w:sz w:val="26"/>
          <w:szCs w:val="26"/>
          <w:lang w:eastAsia="ru-RU"/>
        </w:rPr>
        <w:t>раждан</w:t>
      </w:r>
      <w:r>
        <w:rPr>
          <w:sz w:val="26"/>
          <w:szCs w:val="26"/>
          <w:lang w:eastAsia="ru-RU"/>
        </w:rPr>
        <w:t>ин</w:t>
      </w:r>
      <w:r w:rsidRPr="0064681B">
        <w:rPr>
          <w:sz w:val="26"/>
          <w:szCs w:val="26"/>
          <w:lang w:eastAsia="ru-RU"/>
        </w:rPr>
        <w:t xml:space="preserve"> вправе принимать участие в конкурсе, если </w:t>
      </w:r>
      <w:r>
        <w:rPr>
          <w:sz w:val="26"/>
          <w:szCs w:val="26"/>
          <w:lang w:eastAsia="ru-RU"/>
        </w:rPr>
        <w:t>его</w:t>
      </w:r>
      <w:r w:rsidRPr="0064681B">
        <w:rPr>
          <w:sz w:val="26"/>
          <w:szCs w:val="26"/>
          <w:lang w:eastAsia="ru-RU"/>
        </w:rPr>
        <w:t xml:space="preserve"> избрание в органы местного самоуправления предусмотрено международным договором Российской Федерации;</w:t>
      </w:r>
    </w:p>
    <w:p w:rsidR="005F04A8" w:rsidRDefault="005F04A8" w:rsidP="00512AB0">
      <w:pPr>
        <w:pStyle w:val="wP66"/>
        <w:rPr>
          <w:sz w:val="26"/>
          <w:szCs w:val="26"/>
        </w:rPr>
      </w:pPr>
      <w:bookmarkStart w:id="1" w:name="Par4"/>
      <w:bookmarkEnd w:id="1"/>
      <w:r>
        <w:rPr>
          <w:rStyle w:val="wT24"/>
          <w:sz w:val="26"/>
          <w:szCs w:val="26"/>
        </w:rPr>
        <w:tab/>
        <w:t xml:space="preserve">3) осужденный к лишению свободы за совершение тяжких и (или) особо тяжких преступлений и имеющие на день принятия решения Советом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 xml:space="preserve">Лежневского муниципального района Ивановской области  об избрании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Лежневского муниципального района Ивановской области не снятую и не погашенную судимость за указанные преступления;</w:t>
      </w:r>
    </w:p>
    <w:p w:rsidR="005F04A8" w:rsidRDefault="005F04A8" w:rsidP="00512AB0">
      <w:pPr>
        <w:pStyle w:val="wP61"/>
        <w:rPr>
          <w:sz w:val="26"/>
          <w:szCs w:val="26"/>
        </w:rPr>
      </w:pPr>
      <w:r>
        <w:rPr>
          <w:sz w:val="26"/>
          <w:szCs w:val="26"/>
        </w:rPr>
        <w:tab/>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5F04A8" w:rsidRDefault="005F04A8" w:rsidP="00512AB0">
      <w:pPr>
        <w:pStyle w:val="wP61"/>
        <w:rPr>
          <w:rStyle w:val="wT44"/>
          <w:sz w:val="26"/>
          <w:szCs w:val="26"/>
        </w:rPr>
      </w:pPr>
      <w:r>
        <w:rPr>
          <w:sz w:val="26"/>
          <w:szCs w:val="26"/>
        </w:rPr>
        <w:tab/>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5F04A8" w:rsidRPr="00513366" w:rsidRDefault="005F04A8" w:rsidP="00512AB0">
      <w:pPr>
        <w:pStyle w:val="wP80"/>
        <w:rPr>
          <w:rStyle w:val="wT44"/>
          <w:sz w:val="26"/>
          <w:szCs w:val="26"/>
        </w:rPr>
      </w:pPr>
      <w:r>
        <w:rPr>
          <w:rStyle w:val="wT44"/>
          <w:sz w:val="26"/>
          <w:szCs w:val="26"/>
        </w:rPr>
        <w:tab/>
        <w:t xml:space="preserve">6) осужденный за </w:t>
      </w:r>
      <w:r w:rsidRPr="00513366">
        <w:rPr>
          <w:rStyle w:val="wT44"/>
          <w:sz w:val="26"/>
          <w:szCs w:val="26"/>
        </w:rPr>
        <w:t xml:space="preserve">совершение преступлений экстремистской направленности, предусмотренных Уголовным кодексом </w:t>
      </w:r>
      <w:hyperlink r:id="rId10" w:history="1">
        <w:r w:rsidRPr="006B21FB">
          <w:rPr>
            <w:rStyle w:val="Hyperlink"/>
            <w:rFonts w:cs="Liberation Serif"/>
            <w:sz w:val="24"/>
            <w:szCs w:val="24"/>
          </w:rPr>
          <w:t>I</w:t>
        </w:r>
      </w:hyperlink>
      <w:r w:rsidRPr="00513366">
        <w:rPr>
          <w:rStyle w:val="wT44"/>
          <w:sz w:val="26"/>
          <w:szCs w:val="26"/>
        </w:rPr>
        <w:t xml:space="preserve">Российской Федерации, и имеющий на день принятия решения Советом </w:t>
      </w:r>
      <w:r>
        <w:rPr>
          <w:rStyle w:val="wT12"/>
          <w:b w:val="0"/>
          <w:bCs w:val="0"/>
          <w:sz w:val="26"/>
          <w:szCs w:val="26"/>
        </w:rPr>
        <w:t xml:space="preserve">Шилыковского </w:t>
      </w:r>
      <w:r w:rsidRPr="00512AB0">
        <w:rPr>
          <w:rStyle w:val="wT12"/>
          <w:b w:val="0"/>
          <w:bCs w:val="0"/>
          <w:sz w:val="26"/>
          <w:szCs w:val="26"/>
        </w:rPr>
        <w:t xml:space="preserve">сельского поселения </w:t>
      </w:r>
      <w:r w:rsidRPr="00513366">
        <w:rPr>
          <w:rStyle w:val="wT44"/>
          <w:sz w:val="26"/>
          <w:szCs w:val="26"/>
        </w:rPr>
        <w:t>Лежневского муниципального района</w:t>
      </w:r>
      <w:r>
        <w:rPr>
          <w:rStyle w:val="wT44"/>
          <w:sz w:val="26"/>
          <w:szCs w:val="26"/>
        </w:rPr>
        <w:t xml:space="preserve"> Ивановской области</w:t>
      </w:r>
      <w:r w:rsidRPr="00513366">
        <w:rPr>
          <w:rStyle w:val="wT44"/>
          <w:sz w:val="26"/>
          <w:szCs w:val="26"/>
        </w:rPr>
        <w:t xml:space="preserve"> об избрании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sidRPr="00513366">
        <w:rPr>
          <w:rStyle w:val="wT44"/>
          <w:sz w:val="26"/>
          <w:szCs w:val="26"/>
        </w:rPr>
        <w:t>Лежневского муниципального района</w:t>
      </w:r>
      <w:r>
        <w:rPr>
          <w:rStyle w:val="wT44"/>
          <w:sz w:val="26"/>
          <w:szCs w:val="26"/>
        </w:rPr>
        <w:t xml:space="preserve"> Ивановской области</w:t>
      </w:r>
      <w:r w:rsidRPr="00513366">
        <w:rPr>
          <w:rStyle w:val="wT44"/>
          <w:sz w:val="26"/>
          <w:szCs w:val="26"/>
        </w:rPr>
        <w:t xml:space="preserve"> неснятую и непогашенную судимость за указанные преступления, если на такое лицо не распространяется действие </w:t>
      </w:r>
      <w:hyperlink w:anchor="Par6" w:history="1">
        <w:r w:rsidRPr="00513366">
          <w:rPr>
            <w:rStyle w:val="Hyperlink"/>
            <w:sz w:val="26"/>
            <w:szCs w:val="26"/>
          </w:rPr>
          <w:t>подпунктов 4, 5</w:t>
        </w:r>
      </w:hyperlink>
      <w:r w:rsidRPr="00513366">
        <w:rPr>
          <w:sz w:val="26"/>
          <w:szCs w:val="26"/>
        </w:rPr>
        <w:t xml:space="preserve"> </w:t>
      </w:r>
      <w:r w:rsidRPr="00513366">
        <w:rPr>
          <w:rStyle w:val="wT44"/>
          <w:sz w:val="26"/>
          <w:szCs w:val="26"/>
        </w:rPr>
        <w:t>настоящего пункта;</w:t>
      </w:r>
    </w:p>
    <w:p w:rsidR="005F04A8" w:rsidRDefault="005F04A8" w:rsidP="00512AB0">
      <w:pPr>
        <w:pStyle w:val="wP80"/>
        <w:rPr>
          <w:rStyle w:val="wT44"/>
          <w:sz w:val="26"/>
          <w:szCs w:val="26"/>
        </w:rPr>
      </w:pPr>
      <w:r w:rsidRPr="00513366">
        <w:rPr>
          <w:rStyle w:val="wT44"/>
          <w:sz w:val="26"/>
          <w:szCs w:val="26"/>
        </w:rPr>
        <w:tab/>
        <w:t xml:space="preserve">7) подвергнутый административному наказанию за совершение административных правонарушений, предусмотренных </w:t>
      </w:r>
      <w:hyperlink r:id="rId11" w:history="1">
        <w:r w:rsidRPr="00513366">
          <w:rPr>
            <w:rStyle w:val="Hyperlink"/>
            <w:sz w:val="26"/>
            <w:szCs w:val="26"/>
          </w:rPr>
          <w:t>статьями 20.3</w:t>
        </w:r>
      </w:hyperlink>
      <w:r w:rsidRPr="00513366">
        <w:rPr>
          <w:sz w:val="26"/>
          <w:szCs w:val="26"/>
        </w:rPr>
        <w:t xml:space="preserve"> и </w:t>
      </w:r>
      <w:r>
        <w:rPr>
          <w:rStyle w:val="wT44"/>
          <w:sz w:val="26"/>
          <w:szCs w:val="26"/>
        </w:rPr>
        <w:t xml:space="preserve">Кодекса Российской Федерации об административных правонарушениях, если решение Совета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44"/>
          <w:sz w:val="26"/>
          <w:szCs w:val="26"/>
        </w:rPr>
        <w:t xml:space="preserve">Лежневского муниципального района Ивановской области об избрании Главы </w:t>
      </w:r>
      <w:r>
        <w:rPr>
          <w:rStyle w:val="wT12"/>
          <w:b w:val="0"/>
          <w:bCs w:val="0"/>
          <w:sz w:val="26"/>
          <w:szCs w:val="26"/>
        </w:rPr>
        <w:t>Шилыковского</w:t>
      </w:r>
      <w:r w:rsidRPr="00512AB0">
        <w:rPr>
          <w:rStyle w:val="wT12"/>
          <w:b w:val="0"/>
          <w:bCs w:val="0"/>
          <w:sz w:val="26"/>
          <w:szCs w:val="26"/>
        </w:rPr>
        <w:t xml:space="preserve"> сельского поселения</w:t>
      </w:r>
      <w:r>
        <w:rPr>
          <w:rStyle w:val="wT44"/>
          <w:sz w:val="26"/>
          <w:szCs w:val="26"/>
        </w:rPr>
        <w:t xml:space="preserve"> Лежневского муниципального района Ивановской области состоится до окончания срока, в течение которого лицо считается подвергнутым административному наказанию;</w:t>
      </w:r>
    </w:p>
    <w:p w:rsidR="005F04A8" w:rsidRPr="00513366" w:rsidRDefault="005F04A8" w:rsidP="00512AB0">
      <w:pPr>
        <w:pStyle w:val="wP78"/>
        <w:rPr>
          <w:sz w:val="26"/>
          <w:szCs w:val="26"/>
        </w:rPr>
      </w:pPr>
      <w:r>
        <w:rPr>
          <w:rStyle w:val="wT44"/>
          <w:sz w:val="26"/>
          <w:szCs w:val="26"/>
        </w:rPr>
        <w:tab/>
      </w:r>
      <w:r w:rsidRPr="00513366">
        <w:rPr>
          <w:rStyle w:val="wT44"/>
          <w:sz w:val="26"/>
          <w:szCs w:val="26"/>
        </w:rPr>
        <w:t>8)</w:t>
      </w:r>
      <w:r w:rsidRPr="00513366">
        <w:rPr>
          <w:sz w:val="26"/>
          <w:szCs w:val="26"/>
        </w:rPr>
        <w:t xml:space="preserve"> в отношении которого вступившим в силу решением суда установлен факт нарушения ограничений, предусмотренных </w:t>
      </w:r>
      <w:hyperlink r:id="rId12" w:history="1">
        <w:r w:rsidRPr="00513366">
          <w:rPr>
            <w:rStyle w:val="Hyperlink"/>
            <w:sz w:val="26"/>
            <w:szCs w:val="26"/>
          </w:rPr>
          <w:t>пунктом 1 статьи 56</w:t>
        </w:r>
      </w:hyperlink>
      <w:r w:rsidRPr="00513366">
        <w:rPr>
          <w:sz w:val="26"/>
          <w:szCs w:val="26"/>
        </w:rPr>
        <w:t xml:space="preserve"> Федерального закона от 12.06.2002 № 67-ФЗ «Об основных гарантиях избирательных прав и права на участие в референдуме граждан Российской Федерации» (далее – Федеральный закон), либо факт совершения действий, предусмотренных </w:t>
      </w:r>
      <w:hyperlink r:id="rId13" w:history="1">
        <w:r w:rsidRPr="00513366">
          <w:rPr>
            <w:rStyle w:val="Hyperlink"/>
            <w:sz w:val="26"/>
            <w:szCs w:val="26"/>
          </w:rPr>
          <w:t>подпунктом "ж" пункта 7</w:t>
        </w:r>
      </w:hyperlink>
      <w:r w:rsidRPr="00513366">
        <w:rPr>
          <w:sz w:val="26"/>
          <w:szCs w:val="26"/>
        </w:rPr>
        <w:t xml:space="preserve"> и </w:t>
      </w:r>
      <w:hyperlink r:id="rId14" w:history="1">
        <w:r w:rsidRPr="00513366">
          <w:rPr>
            <w:rStyle w:val="Hyperlink"/>
            <w:sz w:val="26"/>
            <w:szCs w:val="26"/>
          </w:rPr>
          <w:t>подпунктом "ж" пункта 8 статьи 76</w:t>
        </w:r>
      </w:hyperlink>
      <w:r w:rsidRPr="00513366">
        <w:rPr>
          <w:sz w:val="26"/>
          <w:szCs w:val="26"/>
        </w:rPr>
        <w:t xml:space="preserve"> Федерального закона, если указанные нарушения либо действия совершены в период после вступления в силу Федерального </w:t>
      </w:r>
      <w:hyperlink r:id="rId15" w:history="1">
        <w:r w:rsidRPr="00513366">
          <w:rPr>
            <w:rStyle w:val="Hyperlink"/>
            <w:sz w:val="26"/>
            <w:szCs w:val="26"/>
          </w:rPr>
          <w:t>закона</w:t>
        </w:r>
      </w:hyperlink>
      <w:r w:rsidRPr="00513366">
        <w:rPr>
          <w:sz w:val="26"/>
          <w:szCs w:val="26"/>
        </w:rPr>
        <w:t xml:space="preserve"> от 05.12.2006 N 225-ФЗ «О внесении изменений в Федеральный закон «Об основных гарантиях избирательных прав и права на участие в референдуме граждан Российской Федерации» и Гражданский процессуальный кодекс Российской Федерации» и до дня принятия решения Совета </w:t>
      </w:r>
      <w:r>
        <w:rPr>
          <w:rStyle w:val="wT12"/>
          <w:b w:val="0"/>
          <w:bCs w:val="0"/>
          <w:sz w:val="26"/>
          <w:szCs w:val="26"/>
        </w:rPr>
        <w:t>Шилыковского</w:t>
      </w:r>
      <w:r w:rsidRPr="00512AB0">
        <w:rPr>
          <w:rStyle w:val="wT12"/>
          <w:b w:val="0"/>
          <w:bCs w:val="0"/>
          <w:sz w:val="26"/>
          <w:szCs w:val="26"/>
        </w:rPr>
        <w:t xml:space="preserve"> сельского поселения </w:t>
      </w:r>
      <w:r w:rsidRPr="00513366">
        <w:rPr>
          <w:sz w:val="26"/>
          <w:szCs w:val="26"/>
        </w:rPr>
        <w:t>Лежневского муниципального района</w:t>
      </w:r>
      <w:r>
        <w:rPr>
          <w:sz w:val="26"/>
          <w:szCs w:val="26"/>
        </w:rPr>
        <w:t xml:space="preserve"> Ивановской области</w:t>
      </w:r>
      <w:r w:rsidRPr="00513366">
        <w:rPr>
          <w:sz w:val="26"/>
          <w:szCs w:val="26"/>
        </w:rPr>
        <w:t xml:space="preserve"> об избрании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sidRPr="00513366">
        <w:rPr>
          <w:sz w:val="26"/>
          <w:szCs w:val="26"/>
        </w:rPr>
        <w:t>Лежневского муниципального района</w:t>
      </w:r>
      <w:r>
        <w:rPr>
          <w:sz w:val="26"/>
          <w:szCs w:val="26"/>
        </w:rPr>
        <w:t xml:space="preserve"> Ивановской области</w:t>
      </w:r>
      <w:r w:rsidRPr="00513366">
        <w:rPr>
          <w:sz w:val="26"/>
          <w:szCs w:val="26"/>
        </w:rPr>
        <w:t>.</w:t>
      </w:r>
    </w:p>
    <w:p w:rsidR="005F04A8" w:rsidRDefault="005F04A8" w:rsidP="00512AB0">
      <w:pPr>
        <w:pStyle w:val="wP80"/>
        <w:rPr>
          <w:sz w:val="26"/>
          <w:szCs w:val="26"/>
        </w:rPr>
      </w:pPr>
      <w:r>
        <w:rPr>
          <w:rStyle w:val="wT44"/>
          <w:sz w:val="26"/>
          <w:szCs w:val="26"/>
        </w:rPr>
        <w:tab/>
        <w:t xml:space="preserve">7. Если срок действия ограничений пассивного избирательного права, предусмотренных </w:t>
      </w:r>
      <w:hyperlink w:anchor="Par6" w:history="1">
        <w:r w:rsidRPr="006B21FB">
          <w:rPr>
            <w:rStyle w:val="Hyperlink"/>
            <w:rFonts w:cs="Liberation Serif"/>
            <w:sz w:val="24"/>
            <w:szCs w:val="24"/>
          </w:rPr>
          <w:t>Par6</w:t>
        </w:r>
      </w:hyperlink>
      <w:r>
        <w:t>подпунктами 4, 5 пункта 6</w:t>
      </w:r>
      <w:r>
        <w:rPr>
          <w:rStyle w:val="wT44"/>
          <w:sz w:val="26"/>
          <w:szCs w:val="26"/>
        </w:rPr>
        <w:t xml:space="preserve">, истекает в период проведения конкурса до дня принятия решения Совета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44"/>
          <w:sz w:val="26"/>
          <w:szCs w:val="26"/>
        </w:rPr>
        <w:t xml:space="preserve">Лежневского муниципального района Ивановской области об избрании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44"/>
          <w:sz w:val="26"/>
          <w:szCs w:val="26"/>
        </w:rPr>
        <w:t xml:space="preserve">Лежневского муниципального района Ивановской области, гражданин, пассивное избирательное право которого было ограничено, вправе в установленном порядке быть кандидатом на должность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44"/>
          <w:sz w:val="26"/>
          <w:szCs w:val="26"/>
        </w:rPr>
        <w:t>Лежневского муниципального района Ивановской области.</w:t>
      </w:r>
    </w:p>
    <w:p w:rsidR="005F04A8" w:rsidRPr="00513366" w:rsidRDefault="005F04A8" w:rsidP="00512AB0">
      <w:pPr>
        <w:pStyle w:val="wP61"/>
        <w:rPr>
          <w:rStyle w:val="wT44"/>
          <w:sz w:val="26"/>
          <w:szCs w:val="26"/>
        </w:rPr>
      </w:pPr>
      <w:r>
        <w:rPr>
          <w:sz w:val="26"/>
          <w:szCs w:val="26"/>
        </w:rPr>
        <w:tab/>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r w:rsidRPr="00513366">
        <w:rPr>
          <w:sz w:val="26"/>
          <w:szCs w:val="26"/>
        </w:rPr>
        <w:t>подпунктами 3, 4, 5  пункта 6, прекращается со дня вступления в силу этого уголовного закона.</w:t>
      </w:r>
    </w:p>
    <w:p w:rsidR="005F04A8" w:rsidRDefault="005F04A8" w:rsidP="00512AB0">
      <w:pPr>
        <w:pStyle w:val="wP80"/>
        <w:rPr>
          <w:rStyle w:val="wT24"/>
          <w:sz w:val="26"/>
          <w:szCs w:val="26"/>
        </w:rPr>
      </w:pPr>
      <w:r w:rsidRPr="00513366">
        <w:rPr>
          <w:rStyle w:val="wT44"/>
          <w:sz w:val="26"/>
          <w:szCs w:val="26"/>
        </w:rPr>
        <w:tab/>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4, 5 пункта 6, действуют</w:t>
      </w:r>
      <w:r>
        <w:rPr>
          <w:rStyle w:val="wT44"/>
          <w:sz w:val="26"/>
          <w:szCs w:val="26"/>
        </w:rPr>
        <w:t xml:space="preserve"> до истечения десяти лет со дня снятия или погашения судимости.</w:t>
      </w:r>
    </w:p>
    <w:p w:rsidR="005F04A8" w:rsidRDefault="005F04A8" w:rsidP="00512AB0">
      <w:pPr>
        <w:pStyle w:val="wP66"/>
        <w:rPr>
          <w:rStyle w:val="wT24"/>
          <w:sz w:val="26"/>
          <w:szCs w:val="26"/>
        </w:rPr>
      </w:pPr>
      <w:r>
        <w:rPr>
          <w:rStyle w:val="wT24"/>
          <w:sz w:val="26"/>
          <w:szCs w:val="26"/>
        </w:rPr>
        <w:tab/>
        <w:t xml:space="preserve">Гражданин Российской Федерации,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не может быть зарегистрирован в качестве кандидата на должность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Лежневского муниципального района Ивановской области, если избрание состоится до истечения установленного судом срока.</w:t>
      </w:r>
    </w:p>
    <w:p w:rsidR="005F04A8" w:rsidRDefault="005F04A8" w:rsidP="00512AB0">
      <w:pPr>
        <w:pStyle w:val="wP67"/>
        <w:rPr>
          <w:rStyle w:val="wT24"/>
          <w:sz w:val="26"/>
          <w:szCs w:val="26"/>
        </w:rPr>
      </w:pPr>
      <w:r>
        <w:rPr>
          <w:rStyle w:val="wT24"/>
          <w:sz w:val="26"/>
          <w:szCs w:val="26"/>
        </w:rPr>
        <w:t xml:space="preserve">  </w:t>
      </w:r>
      <w:r>
        <w:rPr>
          <w:rStyle w:val="wT24"/>
          <w:sz w:val="26"/>
          <w:szCs w:val="26"/>
        </w:rPr>
        <w:tab/>
        <w:t xml:space="preserve">8. В целях обеспечения высокого профессионального уровня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 xml:space="preserve">Лежневского муниципального района Ивановской области к кандидату на должность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Лежневского муниципального района Ивановской области предъявляются следующим квалификационные требования:</w:t>
      </w:r>
    </w:p>
    <w:p w:rsidR="005F04A8" w:rsidRDefault="005F04A8" w:rsidP="00512AB0">
      <w:pPr>
        <w:pStyle w:val="wP67"/>
        <w:rPr>
          <w:rStyle w:val="wT24"/>
          <w:sz w:val="26"/>
          <w:szCs w:val="26"/>
        </w:rPr>
      </w:pPr>
      <w:r>
        <w:rPr>
          <w:rStyle w:val="wT24"/>
          <w:sz w:val="26"/>
          <w:szCs w:val="26"/>
        </w:rPr>
        <w:t xml:space="preserve">    наличие высшего образования, удостоверенного дипломом государственного образца; </w:t>
      </w:r>
    </w:p>
    <w:p w:rsidR="005F04A8" w:rsidRDefault="005F04A8" w:rsidP="00512AB0">
      <w:pPr>
        <w:pStyle w:val="wP67"/>
        <w:rPr>
          <w:sz w:val="26"/>
          <w:szCs w:val="26"/>
        </w:rPr>
      </w:pPr>
      <w:r>
        <w:rPr>
          <w:rStyle w:val="wT24"/>
          <w:sz w:val="26"/>
          <w:szCs w:val="26"/>
        </w:rPr>
        <w:t xml:space="preserve">  стаж работы на руководящих должностях в области финансов, права, промышленного производства, иных отраслей экономики или социальной сферы не менее трех лет, либо стаж муниципальной (государственной) службы соответственно на высших или главных должностях муниципальной (государственной) службы категории "руководители" не менее трех лет, либо стаж работы на постоянной основе на выборных муниципальных (государственных) должностях не менее трех лет.</w:t>
      </w:r>
    </w:p>
    <w:p w:rsidR="005F04A8" w:rsidRDefault="005F04A8" w:rsidP="00512AB0">
      <w:pPr>
        <w:pStyle w:val="wP61"/>
        <w:rPr>
          <w:rStyle w:val="wT44"/>
          <w:sz w:val="26"/>
          <w:szCs w:val="26"/>
        </w:rPr>
      </w:pPr>
      <w:r>
        <w:rPr>
          <w:sz w:val="26"/>
          <w:szCs w:val="26"/>
        </w:rPr>
        <w:t xml:space="preserve">    </w:t>
      </w:r>
      <w:r>
        <w:rPr>
          <w:sz w:val="26"/>
          <w:szCs w:val="26"/>
        </w:rPr>
        <w:tab/>
        <w:t>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w:t>
      </w:r>
    </w:p>
    <w:p w:rsidR="005F04A8" w:rsidRPr="00513366" w:rsidRDefault="005F04A8" w:rsidP="00512AB0">
      <w:pPr>
        <w:pStyle w:val="wP78"/>
        <w:rPr>
          <w:sz w:val="26"/>
          <w:szCs w:val="26"/>
        </w:rPr>
      </w:pPr>
      <w:bookmarkStart w:id="2" w:name="sub_404"/>
      <w:r>
        <w:rPr>
          <w:rStyle w:val="wT44"/>
          <w:sz w:val="26"/>
          <w:szCs w:val="26"/>
        </w:rPr>
        <w:t xml:space="preserve">  </w:t>
      </w:r>
      <w:r>
        <w:rPr>
          <w:rStyle w:val="wT44"/>
          <w:sz w:val="26"/>
          <w:szCs w:val="26"/>
        </w:rPr>
        <w:tab/>
        <w:t xml:space="preserve">9. Кандидат на должность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44"/>
          <w:sz w:val="26"/>
          <w:szCs w:val="26"/>
        </w:rPr>
        <w:t xml:space="preserve">Лежневского муниципального района Ивановской области </w:t>
      </w:r>
      <w:bookmarkEnd w:id="2"/>
      <w:r w:rsidRPr="00513366">
        <w:rPr>
          <w:sz w:val="26"/>
          <w:szCs w:val="26"/>
        </w:rPr>
        <w:t xml:space="preserve">должен соблюдать ограничения, запреты, исполнять обязанности, которые установлены </w:t>
      </w:r>
      <w:hyperlink r:id="rId16" w:history="1">
        <w:r w:rsidRPr="00513366">
          <w:rPr>
            <w:rStyle w:val="Hyperlink"/>
            <w:sz w:val="26"/>
            <w:szCs w:val="26"/>
          </w:rPr>
          <w:t>Федеральным законом</w:t>
        </w:r>
      </w:hyperlink>
      <w:r w:rsidRPr="00513366">
        <w:rPr>
          <w:sz w:val="26"/>
          <w:szCs w:val="26"/>
        </w:rPr>
        <w:t xml:space="preserve"> от 25.12.2008 N 273-ФЗ «О противодействии коррупции»</w:t>
      </w:r>
      <w:r w:rsidRPr="00513366">
        <w:rPr>
          <w:b/>
          <w:bCs/>
          <w:sz w:val="26"/>
          <w:szCs w:val="26"/>
        </w:rPr>
        <w:t xml:space="preserve">, </w:t>
      </w:r>
      <w:hyperlink r:id="rId17" w:history="1">
        <w:r w:rsidRPr="00513366">
          <w:rPr>
            <w:rStyle w:val="Hyperlink"/>
            <w:sz w:val="26"/>
            <w:szCs w:val="26"/>
          </w:rPr>
          <w:t>Федеральным законом</w:t>
        </w:r>
      </w:hyperlink>
      <w:r w:rsidRPr="00513366">
        <w:rPr>
          <w:sz w:val="26"/>
          <w:szCs w:val="26"/>
        </w:rPr>
        <w:t xml:space="preserve"> от 03.12.2012 N 230-ФЗ «О контроле за соответствием расходов лиц, замещающих государственные должности, и иных лиц их доходам», </w:t>
      </w:r>
      <w:hyperlink r:id="rId18" w:history="1">
        <w:r w:rsidRPr="00513366">
          <w:rPr>
            <w:rStyle w:val="Hyperlink"/>
            <w:sz w:val="26"/>
            <w:szCs w:val="26"/>
          </w:rPr>
          <w:t>Федеральным законом</w:t>
        </w:r>
      </w:hyperlink>
      <w:r w:rsidRPr="00513366">
        <w:rPr>
          <w:sz w:val="26"/>
          <w:szCs w:val="26"/>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04A8" w:rsidRDefault="005F04A8" w:rsidP="00512AB0">
      <w:pPr>
        <w:pStyle w:val="wP78"/>
        <w:rPr>
          <w:sz w:val="26"/>
          <w:szCs w:val="26"/>
        </w:rPr>
      </w:pPr>
    </w:p>
    <w:p w:rsidR="005F04A8" w:rsidRDefault="005F04A8" w:rsidP="00512AB0">
      <w:pPr>
        <w:pStyle w:val="wP63"/>
        <w:rPr>
          <w:sz w:val="26"/>
          <w:szCs w:val="26"/>
        </w:rPr>
      </w:pPr>
      <w:r>
        <w:rPr>
          <w:sz w:val="26"/>
          <w:szCs w:val="26"/>
        </w:rPr>
        <w:t>V. Порядок формирования и организации деятельности</w:t>
      </w:r>
    </w:p>
    <w:p w:rsidR="005F04A8" w:rsidRDefault="005F04A8" w:rsidP="00512AB0">
      <w:pPr>
        <w:pStyle w:val="wP64"/>
        <w:rPr>
          <w:sz w:val="26"/>
          <w:szCs w:val="26"/>
        </w:rPr>
      </w:pPr>
      <w:r>
        <w:rPr>
          <w:sz w:val="26"/>
          <w:szCs w:val="26"/>
        </w:rPr>
        <w:t>конкурсной комиссии</w:t>
      </w:r>
    </w:p>
    <w:p w:rsidR="005F04A8" w:rsidRDefault="005F04A8" w:rsidP="00512AB0">
      <w:pPr>
        <w:pStyle w:val="wP61"/>
        <w:rPr>
          <w:sz w:val="26"/>
          <w:szCs w:val="26"/>
        </w:rPr>
      </w:pPr>
    </w:p>
    <w:p w:rsidR="005F04A8" w:rsidRDefault="005F04A8" w:rsidP="00512AB0">
      <w:pPr>
        <w:pStyle w:val="wP75"/>
        <w:rPr>
          <w:sz w:val="26"/>
          <w:szCs w:val="26"/>
        </w:rPr>
      </w:pPr>
      <w:r>
        <w:rPr>
          <w:rStyle w:val="wT24"/>
          <w:sz w:val="26"/>
          <w:szCs w:val="26"/>
        </w:rPr>
        <w:t xml:space="preserve">  </w:t>
      </w:r>
      <w:r>
        <w:rPr>
          <w:rStyle w:val="wT24"/>
          <w:sz w:val="26"/>
          <w:szCs w:val="26"/>
        </w:rPr>
        <w:tab/>
        <w:t>10. Для проведения конкурса формируется конкурсная комиссия в количестве    4 (четырех) человек.</w:t>
      </w:r>
    </w:p>
    <w:p w:rsidR="005F04A8" w:rsidRPr="003F339F" w:rsidRDefault="005F04A8" w:rsidP="00512AB0">
      <w:pPr>
        <w:ind w:firstLine="567"/>
        <w:jc w:val="both"/>
        <w:rPr>
          <w:rFonts w:ascii="Times New Roman" w:hAnsi="Times New Roman" w:cs="Times New Roman"/>
          <w:sz w:val="26"/>
          <w:szCs w:val="26"/>
        </w:rPr>
      </w:pPr>
      <w:r>
        <w:rPr>
          <w:sz w:val="26"/>
          <w:szCs w:val="26"/>
        </w:rPr>
        <w:tab/>
        <w:t xml:space="preserve">11. </w:t>
      </w:r>
      <w:r w:rsidRPr="003F339F">
        <w:rPr>
          <w:rFonts w:ascii="Times New Roman" w:hAnsi="Times New Roman" w:cs="Times New Roman"/>
          <w:sz w:val="26"/>
          <w:szCs w:val="26"/>
        </w:rPr>
        <w:t xml:space="preserve">При формировании конкурсной комиссии </w:t>
      </w:r>
      <w:r>
        <w:rPr>
          <w:rFonts w:ascii="Times New Roman" w:hAnsi="Times New Roman" w:cs="Times New Roman"/>
          <w:sz w:val="26"/>
          <w:szCs w:val="26"/>
        </w:rPr>
        <w:t>половина</w:t>
      </w:r>
      <w:r w:rsidRPr="003F339F">
        <w:rPr>
          <w:rFonts w:ascii="Times New Roman" w:hAnsi="Times New Roman" w:cs="Times New Roman"/>
          <w:sz w:val="26"/>
          <w:szCs w:val="26"/>
        </w:rPr>
        <w:t xml:space="preserve"> членов конкурсной комиссии назначается Советом </w:t>
      </w:r>
      <w:r>
        <w:rPr>
          <w:rStyle w:val="wT12"/>
          <w:rFonts w:ascii="Times New Roman" w:hAnsi="Times New Roman" w:cs="Times New Roman"/>
          <w:b w:val="0"/>
          <w:bCs w:val="0"/>
          <w:sz w:val="26"/>
          <w:szCs w:val="26"/>
        </w:rPr>
        <w:t>Шилыковского</w:t>
      </w:r>
      <w:r w:rsidRPr="00512AB0">
        <w:rPr>
          <w:rStyle w:val="wT12"/>
          <w:rFonts w:ascii="Times New Roman" w:hAnsi="Times New Roman" w:cs="Times New Roman"/>
          <w:b w:val="0"/>
          <w:bCs w:val="0"/>
          <w:sz w:val="26"/>
          <w:szCs w:val="26"/>
        </w:rPr>
        <w:t xml:space="preserve"> сельского поселения </w:t>
      </w:r>
      <w:r w:rsidRPr="003F339F">
        <w:rPr>
          <w:rFonts w:ascii="Times New Roman" w:hAnsi="Times New Roman" w:cs="Times New Roman"/>
          <w:sz w:val="26"/>
          <w:szCs w:val="26"/>
        </w:rPr>
        <w:t>Лежневского муниципального района</w:t>
      </w:r>
      <w:r>
        <w:rPr>
          <w:rFonts w:ascii="Times New Roman" w:hAnsi="Times New Roman" w:cs="Times New Roman"/>
          <w:sz w:val="26"/>
          <w:szCs w:val="26"/>
        </w:rPr>
        <w:t xml:space="preserve"> Ивановской области</w:t>
      </w:r>
      <w:r w:rsidRPr="003F339F">
        <w:rPr>
          <w:rFonts w:ascii="Times New Roman" w:hAnsi="Times New Roman" w:cs="Times New Roman"/>
          <w:sz w:val="26"/>
          <w:szCs w:val="26"/>
        </w:rPr>
        <w:t xml:space="preserve">, </w:t>
      </w:r>
      <w:r>
        <w:rPr>
          <w:rFonts w:ascii="Times New Roman" w:hAnsi="Times New Roman" w:cs="Times New Roman"/>
          <w:sz w:val="26"/>
          <w:szCs w:val="26"/>
        </w:rPr>
        <w:t>половина</w:t>
      </w:r>
      <w:r w:rsidRPr="003F339F">
        <w:rPr>
          <w:rFonts w:ascii="Times New Roman" w:hAnsi="Times New Roman" w:cs="Times New Roman"/>
          <w:sz w:val="26"/>
          <w:szCs w:val="26"/>
        </w:rPr>
        <w:t xml:space="preserve"> – </w:t>
      </w:r>
      <w:r>
        <w:rPr>
          <w:rFonts w:ascii="Times New Roman" w:hAnsi="Times New Roman" w:cs="Times New Roman"/>
          <w:sz w:val="26"/>
          <w:szCs w:val="26"/>
        </w:rPr>
        <w:t>Главой</w:t>
      </w:r>
      <w:r w:rsidRPr="003F339F">
        <w:rPr>
          <w:rFonts w:ascii="Times New Roman" w:hAnsi="Times New Roman" w:cs="Times New Roman"/>
          <w:sz w:val="26"/>
          <w:szCs w:val="26"/>
        </w:rPr>
        <w:t xml:space="preserve"> Лежневского </w:t>
      </w:r>
      <w:r>
        <w:rPr>
          <w:rFonts w:ascii="Times New Roman" w:hAnsi="Times New Roman" w:cs="Times New Roman"/>
          <w:sz w:val="26"/>
          <w:szCs w:val="26"/>
        </w:rPr>
        <w:t>муниципального района</w:t>
      </w:r>
      <w:r w:rsidRPr="003F339F">
        <w:rPr>
          <w:rFonts w:ascii="Times New Roman" w:hAnsi="Times New Roman" w:cs="Times New Roman"/>
          <w:sz w:val="26"/>
          <w:szCs w:val="26"/>
        </w:rPr>
        <w:t>.</w:t>
      </w:r>
    </w:p>
    <w:p w:rsidR="005F04A8" w:rsidRPr="003F339F" w:rsidRDefault="005F04A8" w:rsidP="00512AB0">
      <w:pPr>
        <w:ind w:firstLine="540"/>
        <w:jc w:val="both"/>
        <w:rPr>
          <w:rFonts w:ascii="Times New Roman" w:hAnsi="Times New Roman" w:cs="Times New Roman"/>
          <w:sz w:val="26"/>
          <w:szCs w:val="26"/>
        </w:rPr>
      </w:pPr>
      <w:r w:rsidRPr="003F339F">
        <w:rPr>
          <w:rFonts w:ascii="Times New Roman" w:hAnsi="Times New Roman" w:cs="Times New Roman"/>
          <w:sz w:val="26"/>
          <w:szCs w:val="26"/>
        </w:rPr>
        <w:t xml:space="preserve">Ходатайство о назначении половины членов конкурсной комиссии </w:t>
      </w:r>
      <w:r>
        <w:rPr>
          <w:rFonts w:ascii="Times New Roman" w:hAnsi="Times New Roman" w:cs="Times New Roman"/>
          <w:sz w:val="26"/>
          <w:szCs w:val="26"/>
        </w:rPr>
        <w:t>Главой</w:t>
      </w:r>
      <w:r w:rsidRPr="003F339F">
        <w:rPr>
          <w:rFonts w:ascii="Times New Roman" w:hAnsi="Times New Roman" w:cs="Times New Roman"/>
          <w:sz w:val="26"/>
          <w:szCs w:val="26"/>
        </w:rPr>
        <w:t xml:space="preserve"> Лежневского </w:t>
      </w:r>
      <w:r>
        <w:rPr>
          <w:rFonts w:ascii="Times New Roman" w:hAnsi="Times New Roman" w:cs="Times New Roman"/>
          <w:sz w:val="26"/>
          <w:szCs w:val="26"/>
        </w:rPr>
        <w:t>муниципального района</w:t>
      </w:r>
      <w:r w:rsidRPr="003F339F">
        <w:rPr>
          <w:rFonts w:ascii="Times New Roman" w:hAnsi="Times New Roman" w:cs="Times New Roman"/>
          <w:sz w:val="26"/>
          <w:szCs w:val="26"/>
        </w:rPr>
        <w:t xml:space="preserve"> и информация о предстоящем проведении конкурса на замещение должности Главы </w:t>
      </w:r>
      <w:r>
        <w:rPr>
          <w:rStyle w:val="wT12"/>
          <w:rFonts w:ascii="Times New Roman" w:hAnsi="Times New Roman" w:cs="Times New Roman"/>
          <w:b w:val="0"/>
          <w:bCs w:val="0"/>
          <w:sz w:val="26"/>
          <w:szCs w:val="26"/>
        </w:rPr>
        <w:t>Шилыковского</w:t>
      </w:r>
      <w:r w:rsidRPr="00512AB0">
        <w:rPr>
          <w:rStyle w:val="wT12"/>
          <w:rFonts w:ascii="Times New Roman" w:hAnsi="Times New Roman" w:cs="Times New Roman"/>
          <w:b w:val="0"/>
          <w:bCs w:val="0"/>
          <w:sz w:val="26"/>
          <w:szCs w:val="26"/>
        </w:rPr>
        <w:t xml:space="preserve"> сельского поселения </w:t>
      </w:r>
      <w:r w:rsidRPr="003F339F">
        <w:rPr>
          <w:rFonts w:ascii="Times New Roman" w:hAnsi="Times New Roman" w:cs="Times New Roman"/>
          <w:sz w:val="26"/>
          <w:szCs w:val="26"/>
        </w:rPr>
        <w:t>Лежневского муниципального района</w:t>
      </w:r>
      <w:r>
        <w:rPr>
          <w:rFonts w:ascii="Times New Roman" w:hAnsi="Times New Roman" w:cs="Times New Roman"/>
          <w:sz w:val="26"/>
          <w:szCs w:val="26"/>
        </w:rPr>
        <w:t xml:space="preserve"> Ивановской области</w:t>
      </w:r>
      <w:r w:rsidRPr="003F339F">
        <w:rPr>
          <w:rFonts w:ascii="Times New Roman" w:hAnsi="Times New Roman" w:cs="Times New Roman"/>
          <w:sz w:val="26"/>
          <w:szCs w:val="26"/>
        </w:rPr>
        <w:t xml:space="preserve"> направляются </w:t>
      </w:r>
      <w:r>
        <w:rPr>
          <w:rFonts w:ascii="Times New Roman" w:hAnsi="Times New Roman" w:cs="Times New Roman"/>
          <w:sz w:val="26"/>
          <w:szCs w:val="26"/>
        </w:rPr>
        <w:t>Главе</w:t>
      </w:r>
      <w:r w:rsidRPr="003F339F">
        <w:rPr>
          <w:rFonts w:ascii="Times New Roman" w:hAnsi="Times New Roman" w:cs="Times New Roman"/>
          <w:sz w:val="26"/>
          <w:szCs w:val="26"/>
        </w:rPr>
        <w:t xml:space="preserve"> Лежневского </w:t>
      </w:r>
      <w:r>
        <w:rPr>
          <w:rFonts w:ascii="Times New Roman" w:hAnsi="Times New Roman" w:cs="Times New Roman"/>
          <w:sz w:val="26"/>
          <w:szCs w:val="26"/>
        </w:rPr>
        <w:t xml:space="preserve">муниципального района </w:t>
      </w:r>
      <w:r w:rsidRPr="003F339F">
        <w:rPr>
          <w:rFonts w:ascii="Times New Roman" w:hAnsi="Times New Roman" w:cs="Times New Roman"/>
          <w:sz w:val="26"/>
          <w:szCs w:val="26"/>
        </w:rPr>
        <w:t>не позднее, чем за 30 дней до дня проведения конкурса.</w:t>
      </w:r>
    </w:p>
    <w:p w:rsidR="005F04A8" w:rsidRPr="003F339F" w:rsidRDefault="005F04A8" w:rsidP="00512AB0">
      <w:pPr>
        <w:ind w:firstLine="540"/>
        <w:jc w:val="both"/>
        <w:rPr>
          <w:rFonts w:ascii="Times New Roman" w:hAnsi="Times New Roman" w:cs="Times New Roman"/>
          <w:sz w:val="26"/>
          <w:szCs w:val="26"/>
        </w:rPr>
      </w:pPr>
      <w:r w:rsidRPr="003F339F">
        <w:rPr>
          <w:rFonts w:ascii="Times New Roman" w:hAnsi="Times New Roman" w:cs="Times New Roman"/>
          <w:sz w:val="26"/>
          <w:szCs w:val="26"/>
        </w:rPr>
        <w:t>Кандидаты в члены конкурсной комиссии, назначаемые представительным органом муниципального образования, письменно уведомляют представительный орган муниципального образования о своем согласии войти в состав комиссии в случае их назначения.</w:t>
      </w:r>
    </w:p>
    <w:p w:rsidR="005F04A8" w:rsidRPr="003F339F" w:rsidRDefault="005F04A8" w:rsidP="00512AB0">
      <w:pPr>
        <w:ind w:firstLine="540"/>
        <w:jc w:val="both"/>
        <w:rPr>
          <w:rFonts w:ascii="Times New Roman" w:hAnsi="Times New Roman" w:cs="Times New Roman"/>
          <w:sz w:val="26"/>
          <w:szCs w:val="26"/>
        </w:rPr>
      </w:pPr>
      <w:r w:rsidRPr="003F339F">
        <w:rPr>
          <w:rFonts w:ascii="Times New Roman" w:hAnsi="Times New Roman" w:cs="Times New Roman"/>
          <w:sz w:val="26"/>
          <w:szCs w:val="26"/>
        </w:rPr>
        <w:t>Решение представительного органа муниципального образования о назначении гражданина в состав конкурсной комиссии принимается большинством голосов от присутствующих депутатов представительного органа муниципального образования открытым голосованием.</w:t>
      </w:r>
    </w:p>
    <w:p w:rsidR="005F04A8" w:rsidRPr="003F339F" w:rsidRDefault="005F04A8" w:rsidP="00512AB0">
      <w:pPr>
        <w:pStyle w:val="wP28"/>
        <w:rPr>
          <w:sz w:val="26"/>
          <w:szCs w:val="26"/>
        </w:rPr>
      </w:pPr>
    </w:p>
    <w:p w:rsidR="005F04A8" w:rsidRPr="003F339F" w:rsidRDefault="005F04A8" w:rsidP="00512AB0">
      <w:pPr>
        <w:pStyle w:val="wP28"/>
        <w:rPr>
          <w:sz w:val="26"/>
          <w:szCs w:val="26"/>
        </w:rPr>
      </w:pPr>
      <w:r>
        <w:rPr>
          <w:sz w:val="26"/>
          <w:szCs w:val="26"/>
        </w:rPr>
        <w:tab/>
      </w:r>
      <w:r w:rsidRPr="003F339F">
        <w:rPr>
          <w:sz w:val="26"/>
          <w:szCs w:val="26"/>
        </w:rPr>
        <w:t>11.1 Членами конкурсной комиссии не могут быть лица, находящиеся в близких родственных отношениях с претендентом, участвующим в конкурсе, а также находящиеся в непосредственном подчинении у него.</w:t>
      </w:r>
    </w:p>
    <w:p w:rsidR="005F04A8" w:rsidRDefault="005F04A8" w:rsidP="00512AB0">
      <w:pPr>
        <w:pStyle w:val="wP28"/>
        <w:rPr>
          <w:rStyle w:val="wT24"/>
          <w:sz w:val="26"/>
          <w:szCs w:val="26"/>
        </w:rPr>
      </w:pPr>
      <w:r>
        <w:rPr>
          <w:rStyle w:val="wT24"/>
          <w:sz w:val="26"/>
          <w:szCs w:val="26"/>
        </w:rPr>
        <w:tab/>
        <w:t>1</w:t>
      </w:r>
      <w:r>
        <w:rPr>
          <w:rStyle w:val="wT25"/>
          <w:sz w:val="26"/>
          <w:szCs w:val="26"/>
        </w:rPr>
        <w:t>2</w:t>
      </w:r>
      <w:r>
        <w:rPr>
          <w:rStyle w:val="wT24"/>
          <w:sz w:val="26"/>
          <w:szCs w:val="26"/>
        </w:rPr>
        <w:t>. Конкурсная комиссия является коллегиальным органом и обладает следующими полномочиями:</w:t>
      </w:r>
    </w:p>
    <w:p w:rsidR="005F04A8" w:rsidRDefault="005F04A8" w:rsidP="00512AB0">
      <w:pPr>
        <w:pStyle w:val="wP76"/>
        <w:rPr>
          <w:rStyle w:val="wT24"/>
          <w:sz w:val="26"/>
          <w:szCs w:val="26"/>
        </w:rPr>
      </w:pPr>
      <w:r>
        <w:rPr>
          <w:rStyle w:val="wT24"/>
          <w:sz w:val="26"/>
          <w:szCs w:val="26"/>
        </w:rPr>
        <w:tab/>
        <w:t>1) рассматривает документы, представленные для участия в конкурсе;</w:t>
      </w:r>
    </w:p>
    <w:p w:rsidR="005F04A8" w:rsidRDefault="005F04A8" w:rsidP="00512AB0">
      <w:pPr>
        <w:pStyle w:val="wP76"/>
        <w:rPr>
          <w:rStyle w:val="wT24"/>
          <w:sz w:val="26"/>
          <w:szCs w:val="26"/>
        </w:rPr>
      </w:pPr>
      <w:r>
        <w:rPr>
          <w:rStyle w:val="wT24"/>
          <w:sz w:val="26"/>
          <w:szCs w:val="26"/>
        </w:rPr>
        <w:tab/>
        <w:t>2) обеспечивает соблюдение равных условий проведения конкурса для каждого из претендентов;</w:t>
      </w:r>
    </w:p>
    <w:p w:rsidR="005F04A8" w:rsidRDefault="005F04A8" w:rsidP="00512AB0">
      <w:pPr>
        <w:pStyle w:val="wP76"/>
        <w:rPr>
          <w:rStyle w:val="wT24"/>
          <w:sz w:val="26"/>
          <w:szCs w:val="26"/>
        </w:rPr>
      </w:pPr>
      <w:r>
        <w:rPr>
          <w:rStyle w:val="wT24"/>
          <w:sz w:val="26"/>
          <w:szCs w:val="26"/>
        </w:rPr>
        <w:tab/>
        <w:t>3) определяет результаты конкурса;</w:t>
      </w:r>
    </w:p>
    <w:p w:rsidR="005F04A8" w:rsidRDefault="005F04A8" w:rsidP="00512AB0">
      <w:pPr>
        <w:pStyle w:val="wP76"/>
        <w:rPr>
          <w:rStyle w:val="wT24"/>
          <w:sz w:val="26"/>
          <w:szCs w:val="26"/>
        </w:rPr>
      </w:pPr>
      <w:r>
        <w:rPr>
          <w:rStyle w:val="wT24"/>
          <w:sz w:val="26"/>
          <w:szCs w:val="26"/>
        </w:rPr>
        <w:tab/>
        <w:t xml:space="preserve">4) представляет по результатам конкурса кандидатов на должность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 xml:space="preserve">Лежневского муниципального района Ивановской области в Совет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Лежневского муниципального района Ивановской области;</w:t>
      </w:r>
    </w:p>
    <w:p w:rsidR="005F04A8" w:rsidRDefault="005F04A8" w:rsidP="00512AB0">
      <w:pPr>
        <w:pStyle w:val="wP76"/>
        <w:rPr>
          <w:rStyle w:val="wT44"/>
          <w:sz w:val="26"/>
          <w:szCs w:val="26"/>
        </w:rPr>
      </w:pPr>
      <w:r>
        <w:rPr>
          <w:rStyle w:val="wT24"/>
          <w:sz w:val="26"/>
          <w:szCs w:val="26"/>
        </w:rPr>
        <w:tab/>
        <w:t>5) осуществляет иные полномочия в соответствии с настоящим Порядком.</w:t>
      </w:r>
    </w:p>
    <w:p w:rsidR="005F04A8" w:rsidRDefault="005F04A8" w:rsidP="00512AB0">
      <w:pPr>
        <w:pStyle w:val="wP78"/>
        <w:rPr>
          <w:rStyle w:val="wT24"/>
          <w:sz w:val="26"/>
          <w:szCs w:val="26"/>
        </w:rPr>
      </w:pPr>
      <w:r>
        <w:rPr>
          <w:rStyle w:val="wT44"/>
          <w:sz w:val="26"/>
          <w:szCs w:val="26"/>
        </w:rPr>
        <w:t xml:space="preserve">  </w:t>
      </w:r>
      <w:r>
        <w:rPr>
          <w:rStyle w:val="wT44"/>
          <w:sz w:val="26"/>
          <w:szCs w:val="26"/>
        </w:rPr>
        <w:tab/>
        <w:t>1</w:t>
      </w:r>
      <w:r>
        <w:rPr>
          <w:rStyle w:val="wT46"/>
          <w:sz w:val="26"/>
          <w:szCs w:val="26"/>
        </w:rPr>
        <w:t>3</w:t>
      </w:r>
      <w:r>
        <w:rPr>
          <w:rStyle w:val="wT44"/>
          <w:sz w:val="26"/>
          <w:szCs w:val="26"/>
        </w:rPr>
        <w:t xml:space="preserve">. В своей деятельности конкурсная комиссия руководствуется </w:t>
      </w:r>
      <w:hyperlink r:id="rId19" w:history="1">
        <w:r>
          <w:rPr>
            <w:rStyle w:val="wT44"/>
            <w:sz w:val="26"/>
            <w:szCs w:val="26"/>
          </w:rPr>
          <w:t>Конституцией</w:t>
        </w:r>
      </w:hyperlink>
      <w:r>
        <w:rPr>
          <w:rStyle w:val="wT44"/>
          <w:sz w:val="26"/>
          <w:szCs w:val="26"/>
        </w:rPr>
        <w:t xml:space="preserve"> Российской Федерации, Федеральным </w:t>
      </w:r>
      <w:hyperlink r:id="rId20" w:history="1">
        <w:r>
          <w:rPr>
            <w:rStyle w:val="wT44"/>
            <w:sz w:val="26"/>
            <w:szCs w:val="26"/>
          </w:rPr>
          <w:t>законом</w:t>
        </w:r>
      </w:hyperlink>
      <w:r>
        <w:rPr>
          <w:rStyle w:val="wT44"/>
          <w:sz w:val="26"/>
          <w:szCs w:val="26"/>
        </w:rPr>
        <w:t xml:space="preserve"> от 06.10.2003 № 131-ФЗ «Об общих принципах организации местного самоуправления в Российской Федерации», иными законодательными актами Российской Федерации и Ивановской области, </w:t>
      </w:r>
      <w:hyperlink r:id="rId21" w:history="1">
        <w:r>
          <w:rPr>
            <w:rStyle w:val="wT44"/>
            <w:sz w:val="26"/>
            <w:szCs w:val="26"/>
          </w:rPr>
          <w:t>Уставом</w:t>
        </w:r>
      </w:hyperlink>
      <w:r>
        <w:rPr>
          <w:rStyle w:val="wT44"/>
          <w:sz w:val="26"/>
          <w:szCs w:val="26"/>
        </w:rPr>
        <w:t xml:space="preserve">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44"/>
          <w:sz w:val="26"/>
          <w:szCs w:val="26"/>
        </w:rPr>
        <w:t>Лежневского муниципального района Ивановской области, а также настоящим Порядком.</w:t>
      </w:r>
    </w:p>
    <w:p w:rsidR="005F04A8" w:rsidRDefault="005F04A8" w:rsidP="00512AB0">
      <w:pPr>
        <w:pStyle w:val="wP69"/>
        <w:rPr>
          <w:rStyle w:val="wT24"/>
          <w:sz w:val="26"/>
          <w:szCs w:val="26"/>
        </w:rPr>
      </w:pPr>
      <w:r>
        <w:rPr>
          <w:rStyle w:val="wT24"/>
          <w:sz w:val="26"/>
          <w:szCs w:val="26"/>
        </w:rPr>
        <w:tab/>
        <w:t>1</w:t>
      </w:r>
      <w:r>
        <w:rPr>
          <w:rStyle w:val="wT25"/>
          <w:sz w:val="26"/>
          <w:szCs w:val="26"/>
        </w:rPr>
        <w:t>4</w:t>
      </w:r>
      <w:r>
        <w:rPr>
          <w:rStyle w:val="wT24"/>
          <w:sz w:val="26"/>
          <w:szCs w:val="26"/>
        </w:rPr>
        <w:t>. Члены конкурсной комиссии осуществляют свою работу на непостоянной неоплачиваемой основе. Член конкурсной комиссии может быть выведен из состава конкурсной комиссии по решению органа, назначившего его. При этом одновременно осуществляется назначение нового члена конкурсной комиссии вместо выбывшего.</w:t>
      </w:r>
    </w:p>
    <w:p w:rsidR="005F04A8" w:rsidRDefault="005F04A8" w:rsidP="00512AB0">
      <w:pPr>
        <w:pStyle w:val="wP69"/>
        <w:rPr>
          <w:rStyle w:val="wT24"/>
          <w:sz w:val="26"/>
          <w:szCs w:val="26"/>
        </w:rPr>
      </w:pPr>
      <w:r>
        <w:rPr>
          <w:rStyle w:val="wT24"/>
          <w:sz w:val="26"/>
          <w:szCs w:val="26"/>
        </w:rPr>
        <w:tab/>
        <w:t>1</w:t>
      </w:r>
      <w:r>
        <w:rPr>
          <w:rStyle w:val="wT25"/>
          <w:sz w:val="26"/>
          <w:szCs w:val="26"/>
        </w:rPr>
        <w:t>5</w:t>
      </w:r>
      <w:r>
        <w:rPr>
          <w:rStyle w:val="wT24"/>
          <w:sz w:val="26"/>
          <w:szCs w:val="26"/>
        </w:rPr>
        <w:t>. Конкурсная комиссия состоит из председателя, заместителя председателя, секретаря и членов конкурсной комиссии.</w:t>
      </w:r>
    </w:p>
    <w:p w:rsidR="005F04A8" w:rsidRDefault="005F04A8" w:rsidP="00512AB0">
      <w:pPr>
        <w:pStyle w:val="wP66"/>
        <w:rPr>
          <w:rStyle w:val="wT24"/>
          <w:sz w:val="26"/>
          <w:szCs w:val="26"/>
        </w:rPr>
      </w:pPr>
      <w:r>
        <w:rPr>
          <w:rStyle w:val="wT24"/>
          <w:sz w:val="26"/>
          <w:szCs w:val="26"/>
        </w:rPr>
        <w:t xml:space="preserve">  </w:t>
      </w:r>
      <w:r>
        <w:rPr>
          <w:rStyle w:val="wT24"/>
          <w:sz w:val="26"/>
          <w:szCs w:val="26"/>
        </w:rPr>
        <w:tab/>
        <w:t>На первом заседании конкурсной комиссии из состава конкурсной комиссии избираются председатель, заместитель председателя и секретарь конкурсной комиссии простым большинством голосов от числа присутствующих на заседании членов конкурсной комиссии.</w:t>
      </w:r>
    </w:p>
    <w:p w:rsidR="005F04A8" w:rsidRDefault="005F04A8" w:rsidP="00512AB0">
      <w:pPr>
        <w:pStyle w:val="wP66"/>
        <w:rPr>
          <w:rStyle w:val="wT24"/>
          <w:sz w:val="26"/>
          <w:szCs w:val="26"/>
        </w:rPr>
      </w:pPr>
      <w:r>
        <w:rPr>
          <w:rStyle w:val="wT24"/>
          <w:sz w:val="26"/>
          <w:szCs w:val="26"/>
        </w:rPr>
        <w:t xml:space="preserve">   </w:t>
      </w:r>
      <w:r>
        <w:rPr>
          <w:rStyle w:val="wT24"/>
          <w:sz w:val="26"/>
          <w:szCs w:val="26"/>
        </w:rPr>
        <w:tab/>
        <w:t>1</w:t>
      </w:r>
      <w:r>
        <w:rPr>
          <w:rStyle w:val="wT25"/>
          <w:sz w:val="26"/>
          <w:szCs w:val="26"/>
        </w:rPr>
        <w:t>6</w:t>
      </w:r>
      <w:r>
        <w:rPr>
          <w:rStyle w:val="wT24"/>
          <w:sz w:val="26"/>
          <w:szCs w:val="26"/>
        </w:rPr>
        <w:t>. Председатель конкурсной комиссии:</w:t>
      </w:r>
    </w:p>
    <w:p w:rsidR="005F04A8" w:rsidRDefault="005F04A8" w:rsidP="00512AB0">
      <w:pPr>
        <w:pStyle w:val="wP70"/>
        <w:rPr>
          <w:rStyle w:val="wT24"/>
          <w:sz w:val="26"/>
          <w:szCs w:val="26"/>
        </w:rPr>
      </w:pPr>
      <w:r>
        <w:rPr>
          <w:rStyle w:val="wT24"/>
          <w:sz w:val="26"/>
          <w:szCs w:val="26"/>
        </w:rPr>
        <w:tab/>
        <w:t>1) осуществляет общее руководство работой конкурсной комиссии;</w:t>
      </w:r>
    </w:p>
    <w:p w:rsidR="005F04A8" w:rsidRDefault="005F04A8" w:rsidP="00512AB0">
      <w:pPr>
        <w:pStyle w:val="wP70"/>
        <w:rPr>
          <w:rStyle w:val="wT24"/>
          <w:sz w:val="26"/>
          <w:szCs w:val="26"/>
        </w:rPr>
      </w:pPr>
      <w:r>
        <w:rPr>
          <w:rStyle w:val="wT24"/>
          <w:sz w:val="26"/>
          <w:szCs w:val="26"/>
        </w:rPr>
        <w:tab/>
        <w:t>2) распределяет обязанности между членами конкурсной комиссии;</w:t>
      </w:r>
    </w:p>
    <w:p w:rsidR="005F04A8" w:rsidRDefault="005F04A8" w:rsidP="00512AB0">
      <w:pPr>
        <w:pStyle w:val="wP70"/>
        <w:rPr>
          <w:rStyle w:val="wT24"/>
          <w:sz w:val="26"/>
          <w:szCs w:val="26"/>
        </w:rPr>
      </w:pPr>
      <w:r>
        <w:rPr>
          <w:rStyle w:val="wT24"/>
          <w:sz w:val="26"/>
          <w:szCs w:val="26"/>
        </w:rPr>
        <w:tab/>
        <w:t>3) председательствует на заседаниях конкурсной комиссии;</w:t>
      </w:r>
    </w:p>
    <w:p w:rsidR="005F04A8" w:rsidRDefault="005F04A8" w:rsidP="00512AB0">
      <w:pPr>
        <w:pStyle w:val="wP70"/>
        <w:rPr>
          <w:rStyle w:val="wT24"/>
          <w:sz w:val="26"/>
          <w:szCs w:val="26"/>
        </w:rPr>
      </w:pPr>
      <w:r>
        <w:rPr>
          <w:rStyle w:val="wT24"/>
          <w:sz w:val="26"/>
          <w:szCs w:val="26"/>
        </w:rPr>
        <w:tab/>
        <w:t>4) подписывает протоколы заседаний конкурсной комиссии и (или) принятые конкурсной комиссией решения, запросы, уведомления и другие документы;</w:t>
      </w:r>
    </w:p>
    <w:p w:rsidR="005F04A8" w:rsidRDefault="005F04A8" w:rsidP="00512AB0">
      <w:pPr>
        <w:pStyle w:val="wP70"/>
        <w:rPr>
          <w:rStyle w:val="wT24"/>
          <w:sz w:val="26"/>
          <w:szCs w:val="26"/>
        </w:rPr>
      </w:pPr>
      <w:r>
        <w:rPr>
          <w:rStyle w:val="wT24"/>
          <w:sz w:val="26"/>
          <w:szCs w:val="26"/>
        </w:rPr>
        <w:tab/>
        <w:t>5) контролирует исполнение решений, принятых конкурсной комиссией;</w:t>
      </w:r>
    </w:p>
    <w:p w:rsidR="005F04A8" w:rsidRDefault="005F04A8" w:rsidP="00512AB0">
      <w:pPr>
        <w:pStyle w:val="wP90"/>
        <w:rPr>
          <w:rStyle w:val="wT24"/>
          <w:sz w:val="26"/>
          <w:szCs w:val="26"/>
        </w:rPr>
      </w:pPr>
      <w:r>
        <w:rPr>
          <w:rStyle w:val="wT24"/>
          <w:sz w:val="26"/>
          <w:szCs w:val="26"/>
        </w:rPr>
        <w:tab/>
        <w:t>6) представляет конкурсную комиссию в отношениях с претендентами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5F04A8" w:rsidRDefault="005F04A8" w:rsidP="00512AB0">
      <w:pPr>
        <w:pStyle w:val="wP71"/>
        <w:rPr>
          <w:rStyle w:val="wT24"/>
          <w:sz w:val="26"/>
          <w:szCs w:val="26"/>
        </w:rPr>
      </w:pPr>
      <w:r>
        <w:rPr>
          <w:rStyle w:val="wT24"/>
          <w:sz w:val="26"/>
          <w:szCs w:val="26"/>
        </w:rPr>
        <w:tab/>
        <w:t xml:space="preserve">7) представляет на заседании Совета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Лежневского муниципального района Ивановской области принятое по результатам конкурса решение конкурсной комиссии.</w:t>
      </w:r>
    </w:p>
    <w:p w:rsidR="005F04A8" w:rsidRDefault="005F04A8" w:rsidP="00512AB0">
      <w:pPr>
        <w:pStyle w:val="wP69"/>
        <w:rPr>
          <w:rStyle w:val="wT24"/>
          <w:sz w:val="26"/>
          <w:szCs w:val="26"/>
        </w:rPr>
      </w:pPr>
      <w:r>
        <w:rPr>
          <w:rStyle w:val="wT24"/>
          <w:sz w:val="26"/>
          <w:szCs w:val="26"/>
        </w:rPr>
        <w:tab/>
        <w:t>1</w:t>
      </w:r>
      <w:r>
        <w:rPr>
          <w:rStyle w:val="wT25"/>
          <w:sz w:val="26"/>
          <w:szCs w:val="26"/>
        </w:rPr>
        <w:t>7</w:t>
      </w:r>
      <w:r>
        <w:rPr>
          <w:rStyle w:val="wT24"/>
          <w:sz w:val="26"/>
          <w:szCs w:val="26"/>
        </w:rPr>
        <w:t>.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5F04A8" w:rsidRDefault="005F04A8" w:rsidP="00512AB0">
      <w:pPr>
        <w:pStyle w:val="wP69"/>
        <w:rPr>
          <w:rStyle w:val="wT24"/>
          <w:sz w:val="26"/>
          <w:szCs w:val="26"/>
        </w:rPr>
      </w:pPr>
      <w:r>
        <w:rPr>
          <w:rStyle w:val="wT24"/>
          <w:sz w:val="26"/>
          <w:szCs w:val="26"/>
        </w:rPr>
        <w:tab/>
        <w:t>1</w:t>
      </w:r>
      <w:r>
        <w:rPr>
          <w:rStyle w:val="wT25"/>
          <w:sz w:val="26"/>
          <w:szCs w:val="26"/>
        </w:rPr>
        <w:t>8</w:t>
      </w:r>
      <w:r>
        <w:rPr>
          <w:rStyle w:val="wT24"/>
          <w:sz w:val="26"/>
          <w:szCs w:val="26"/>
        </w:rPr>
        <w:t>. Секретарь конкурсной комиссии:</w:t>
      </w:r>
    </w:p>
    <w:p w:rsidR="005F04A8" w:rsidRDefault="005F04A8" w:rsidP="00512AB0">
      <w:pPr>
        <w:pStyle w:val="wP70"/>
        <w:rPr>
          <w:rStyle w:val="wT24"/>
          <w:sz w:val="26"/>
          <w:szCs w:val="26"/>
        </w:rPr>
      </w:pPr>
      <w:r>
        <w:rPr>
          <w:rStyle w:val="wT24"/>
          <w:sz w:val="26"/>
          <w:szCs w:val="26"/>
        </w:rPr>
        <w:tab/>
        <w:t>1) осуществляет организационное обеспечение деятельности конкурсной комиссии;</w:t>
      </w:r>
    </w:p>
    <w:p w:rsidR="005F04A8" w:rsidRDefault="005F04A8" w:rsidP="00512AB0">
      <w:pPr>
        <w:pStyle w:val="wP70"/>
        <w:rPr>
          <w:rStyle w:val="wT24"/>
          <w:sz w:val="26"/>
          <w:szCs w:val="26"/>
        </w:rPr>
      </w:pPr>
      <w:r>
        <w:rPr>
          <w:rStyle w:val="wT24"/>
          <w:sz w:val="26"/>
          <w:szCs w:val="26"/>
        </w:rPr>
        <w:tab/>
        <w:t>2) принимает поступающие в конкурсную комиссию материалы и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w:t>
      </w:r>
    </w:p>
    <w:p w:rsidR="005F04A8" w:rsidRDefault="005F04A8" w:rsidP="00512AB0">
      <w:pPr>
        <w:pStyle w:val="wP70"/>
        <w:rPr>
          <w:rStyle w:val="wT24"/>
          <w:sz w:val="26"/>
          <w:szCs w:val="26"/>
        </w:rPr>
      </w:pPr>
      <w:r>
        <w:rPr>
          <w:rStyle w:val="wT24"/>
          <w:sz w:val="26"/>
          <w:szCs w:val="26"/>
        </w:rPr>
        <w:tab/>
        <w:t>3) осуществляет подготовку заседаний конкурсной комиссии, в том числе обеспечивает извещение членов конкурсной комиссии и претендентов, при необходимости, иных лиц, привлеченных к участию в работе конкурсной комиссии, о дате, времени и месте заседания конкурсной комиссии;</w:t>
      </w:r>
    </w:p>
    <w:p w:rsidR="005F04A8" w:rsidRDefault="005F04A8" w:rsidP="00512AB0">
      <w:pPr>
        <w:pStyle w:val="wP70"/>
        <w:rPr>
          <w:rStyle w:val="wT24"/>
          <w:sz w:val="26"/>
          <w:szCs w:val="26"/>
        </w:rPr>
      </w:pPr>
      <w:r>
        <w:rPr>
          <w:rStyle w:val="wT24"/>
          <w:sz w:val="26"/>
          <w:szCs w:val="26"/>
        </w:rPr>
        <w:tab/>
        <w:t>4) ведет и подписывает протоколы заседаний конкурсной комиссии;</w:t>
      </w:r>
    </w:p>
    <w:p w:rsidR="005F04A8" w:rsidRDefault="005F04A8" w:rsidP="00512AB0">
      <w:pPr>
        <w:pStyle w:val="wP70"/>
        <w:rPr>
          <w:rStyle w:val="wT24"/>
          <w:sz w:val="26"/>
          <w:szCs w:val="26"/>
        </w:rPr>
      </w:pPr>
      <w:r>
        <w:rPr>
          <w:rStyle w:val="wT24"/>
          <w:sz w:val="26"/>
          <w:szCs w:val="26"/>
        </w:rPr>
        <w:tab/>
        <w:t>5) решает иные организационные вопросы, связанные с подготовкой и проведением заседаний конкурсной комиссии;</w:t>
      </w:r>
    </w:p>
    <w:p w:rsidR="005F04A8" w:rsidRDefault="005F04A8" w:rsidP="00512AB0">
      <w:pPr>
        <w:pStyle w:val="wP69"/>
        <w:rPr>
          <w:rStyle w:val="wT25"/>
          <w:sz w:val="26"/>
          <w:szCs w:val="26"/>
        </w:rPr>
      </w:pPr>
      <w:r>
        <w:rPr>
          <w:rStyle w:val="wT24"/>
          <w:sz w:val="26"/>
          <w:szCs w:val="26"/>
        </w:rPr>
        <w:tab/>
        <w:t>6) выполняет поручения председателя конкурсной комиссии, а в его отсутствие - заместителя председателя конкурсной комиссии.</w:t>
      </w:r>
    </w:p>
    <w:p w:rsidR="005F04A8" w:rsidRDefault="005F04A8" w:rsidP="00512AB0">
      <w:pPr>
        <w:pStyle w:val="wP69"/>
        <w:rPr>
          <w:rStyle w:val="wT25"/>
          <w:sz w:val="26"/>
          <w:szCs w:val="26"/>
        </w:rPr>
      </w:pPr>
      <w:r>
        <w:rPr>
          <w:rStyle w:val="wT25"/>
          <w:sz w:val="26"/>
          <w:szCs w:val="26"/>
        </w:rPr>
        <w:tab/>
        <w:t>19</w:t>
      </w:r>
      <w:r>
        <w:rPr>
          <w:rStyle w:val="wT24"/>
          <w:sz w:val="26"/>
          <w:szCs w:val="26"/>
        </w:rPr>
        <w:t>.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5F04A8" w:rsidRDefault="005F04A8" w:rsidP="00512AB0">
      <w:pPr>
        <w:pStyle w:val="wP69"/>
        <w:rPr>
          <w:rStyle w:val="wT24"/>
          <w:sz w:val="26"/>
          <w:szCs w:val="26"/>
        </w:rPr>
      </w:pPr>
      <w:r>
        <w:rPr>
          <w:rStyle w:val="wT25"/>
          <w:sz w:val="26"/>
          <w:szCs w:val="26"/>
        </w:rPr>
        <w:tab/>
        <w:t>20</w:t>
      </w:r>
      <w:r>
        <w:rPr>
          <w:rStyle w:val="wT24"/>
          <w:sz w:val="26"/>
          <w:szCs w:val="26"/>
        </w:rPr>
        <w:t>. Организационной формой деятельности конкурсной комиссии являются заседания.</w:t>
      </w:r>
    </w:p>
    <w:p w:rsidR="005F04A8" w:rsidRDefault="005F04A8" w:rsidP="00512AB0">
      <w:pPr>
        <w:pStyle w:val="wP69"/>
        <w:rPr>
          <w:rStyle w:val="wT25"/>
          <w:sz w:val="26"/>
          <w:szCs w:val="26"/>
        </w:rPr>
      </w:pPr>
      <w:r>
        <w:rPr>
          <w:rStyle w:val="wT24"/>
          <w:sz w:val="26"/>
          <w:szCs w:val="26"/>
        </w:rPr>
        <w:t xml:space="preserve">  Члены конкурсной комиссии участвуют в ее заседаниях лично и не вправе передавать свои полномочия другому лицу.</w:t>
      </w:r>
    </w:p>
    <w:p w:rsidR="005F04A8" w:rsidRDefault="005F04A8" w:rsidP="00512AB0">
      <w:pPr>
        <w:pStyle w:val="wP69"/>
        <w:rPr>
          <w:rStyle w:val="wT25"/>
          <w:sz w:val="26"/>
          <w:szCs w:val="26"/>
        </w:rPr>
      </w:pPr>
      <w:r>
        <w:rPr>
          <w:rStyle w:val="wT25"/>
          <w:sz w:val="26"/>
          <w:szCs w:val="26"/>
        </w:rPr>
        <w:tab/>
        <w:t>21</w:t>
      </w:r>
      <w:r>
        <w:rPr>
          <w:rStyle w:val="wT24"/>
          <w:sz w:val="26"/>
          <w:szCs w:val="26"/>
        </w:rPr>
        <w:t>. Заседание конкурсной комиссии является правомочным, если на нем присутствует не менее двух третей ее членов.</w:t>
      </w:r>
    </w:p>
    <w:p w:rsidR="005F04A8" w:rsidRDefault="005F04A8" w:rsidP="00512AB0">
      <w:pPr>
        <w:pStyle w:val="wP69"/>
        <w:rPr>
          <w:rStyle w:val="wT24"/>
          <w:sz w:val="26"/>
          <w:szCs w:val="26"/>
        </w:rPr>
      </w:pPr>
      <w:r>
        <w:rPr>
          <w:rStyle w:val="wT25"/>
          <w:sz w:val="26"/>
          <w:szCs w:val="26"/>
        </w:rPr>
        <w:tab/>
        <w:t>22</w:t>
      </w:r>
      <w:r>
        <w:rPr>
          <w:rStyle w:val="wT24"/>
          <w:sz w:val="26"/>
          <w:szCs w:val="26"/>
        </w:rPr>
        <w:t>. Решения конкурсной комиссии принимаются путем открытого голосования. Решение конкурсной комиссии считается принятым, если за него проголосовало большинство от числа присутствующих членов конкурсной комиссии.</w:t>
      </w:r>
    </w:p>
    <w:p w:rsidR="005F04A8" w:rsidRDefault="005F04A8" w:rsidP="00512AB0">
      <w:pPr>
        <w:pStyle w:val="wP66"/>
        <w:rPr>
          <w:rStyle w:val="wT24"/>
          <w:sz w:val="26"/>
          <w:szCs w:val="26"/>
        </w:rPr>
      </w:pPr>
      <w:r>
        <w:rPr>
          <w:rStyle w:val="wT24"/>
          <w:sz w:val="26"/>
          <w:szCs w:val="26"/>
        </w:rPr>
        <w:t xml:space="preserve">  </w:t>
      </w:r>
      <w:r>
        <w:rPr>
          <w:rStyle w:val="wT24"/>
          <w:sz w:val="26"/>
          <w:szCs w:val="26"/>
        </w:rPr>
        <w:tab/>
        <w:t>При равенстве голосов решающим является голос председательствующего на заседании конкурсной комиссии.</w:t>
      </w:r>
    </w:p>
    <w:p w:rsidR="005F04A8" w:rsidRDefault="005F04A8" w:rsidP="00512AB0">
      <w:pPr>
        <w:pStyle w:val="wP66"/>
        <w:rPr>
          <w:rStyle w:val="wT24"/>
          <w:sz w:val="26"/>
          <w:szCs w:val="26"/>
        </w:rPr>
      </w:pPr>
      <w:r>
        <w:rPr>
          <w:rStyle w:val="wT24"/>
          <w:sz w:val="26"/>
          <w:szCs w:val="26"/>
        </w:rPr>
        <w:t xml:space="preserve">  </w:t>
      </w:r>
      <w:r>
        <w:rPr>
          <w:rStyle w:val="wT24"/>
          <w:sz w:val="26"/>
          <w:szCs w:val="26"/>
        </w:rPr>
        <w:tab/>
        <w:t>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rsidR="005F04A8" w:rsidRDefault="005F04A8" w:rsidP="00512AB0">
      <w:pPr>
        <w:pStyle w:val="wP66"/>
        <w:rPr>
          <w:rStyle w:val="wT24"/>
          <w:sz w:val="26"/>
          <w:szCs w:val="26"/>
        </w:rPr>
      </w:pPr>
      <w:r>
        <w:rPr>
          <w:rStyle w:val="wT24"/>
          <w:sz w:val="26"/>
          <w:szCs w:val="26"/>
        </w:rPr>
        <w:t xml:space="preserve">  </w:t>
      </w:r>
      <w:r>
        <w:rPr>
          <w:rStyle w:val="wT24"/>
          <w:sz w:val="26"/>
          <w:szCs w:val="26"/>
        </w:rPr>
        <w:tab/>
        <w:t>2</w:t>
      </w:r>
      <w:r>
        <w:rPr>
          <w:rStyle w:val="wT25"/>
          <w:sz w:val="26"/>
          <w:szCs w:val="26"/>
        </w:rPr>
        <w:t>3</w:t>
      </w:r>
      <w:r>
        <w:rPr>
          <w:rStyle w:val="wT24"/>
          <w:sz w:val="26"/>
          <w:szCs w:val="26"/>
        </w:rPr>
        <w:t xml:space="preserve">. Материально-техническое и организационное обеспечение работы конкурсной комиссии возлагается на Администрацию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Лежневского муниципального района Ивановской области.</w:t>
      </w:r>
    </w:p>
    <w:p w:rsidR="005F04A8" w:rsidRDefault="005F04A8" w:rsidP="00512AB0">
      <w:pPr>
        <w:pStyle w:val="wP66"/>
        <w:ind w:firstLine="709"/>
        <w:rPr>
          <w:sz w:val="26"/>
          <w:szCs w:val="26"/>
        </w:rPr>
      </w:pPr>
      <w:r>
        <w:rPr>
          <w:rStyle w:val="wT24"/>
          <w:sz w:val="26"/>
          <w:szCs w:val="26"/>
        </w:rPr>
        <w:t xml:space="preserve"> 2</w:t>
      </w:r>
      <w:r>
        <w:rPr>
          <w:rStyle w:val="wT25"/>
          <w:sz w:val="26"/>
          <w:szCs w:val="26"/>
        </w:rPr>
        <w:t>4</w:t>
      </w:r>
      <w:r>
        <w:rPr>
          <w:rStyle w:val="wT24"/>
          <w:sz w:val="26"/>
          <w:szCs w:val="26"/>
        </w:rPr>
        <w:t xml:space="preserve">. Конкурсная комиссия осуществляет свои полномочия с момента ее формирования в правомочном составе до дня вступления в силу решения Совета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 xml:space="preserve">Лежневского муниципального района Ивановской области об избрании на должность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Лежневского муниципального района Ивановской области одного из кандидатов, представленных конкурсной комиссией по результатам конкурса.</w:t>
      </w:r>
    </w:p>
    <w:p w:rsidR="005F04A8" w:rsidRDefault="005F04A8" w:rsidP="00512AB0">
      <w:pPr>
        <w:pStyle w:val="wP61"/>
        <w:rPr>
          <w:sz w:val="26"/>
          <w:szCs w:val="26"/>
        </w:rPr>
      </w:pPr>
    </w:p>
    <w:p w:rsidR="005F04A8" w:rsidRDefault="005F04A8" w:rsidP="00512AB0">
      <w:pPr>
        <w:pStyle w:val="wP65"/>
        <w:rPr>
          <w:sz w:val="26"/>
          <w:szCs w:val="26"/>
        </w:rPr>
      </w:pPr>
      <w:r>
        <w:rPr>
          <w:sz w:val="26"/>
          <w:szCs w:val="26"/>
        </w:rPr>
        <w:t>VI. Порядок принятия решения о проведении конкурса</w:t>
      </w:r>
    </w:p>
    <w:p w:rsidR="005F04A8" w:rsidRDefault="005F04A8" w:rsidP="00512AB0">
      <w:pPr>
        <w:pStyle w:val="wP61"/>
        <w:rPr>
          <w:sz w:val="26"/>
          <w:szCs w:val="26"/>
        </w:rPr>
      </w:pPr>
    </w:p>
    <w:p w:rsidR="005F04A8" w:rsidRDefault="005F04A8" w:rsidP="00512AB0">
      <w:pPr>
        <w:pStyle w:val="wP67"/>
        <w:rPr>
          <w:rStyle w:val="wT24"/>
          <w:sz w:val="26"/>
          <w:szCs w:val="26"/>
        </w:rPr>
      </w:pPr>
      <w:r>
        <w:rPr>
          <w:rStyle w:val="wT24"/>
          <w:sz w:val="26"/>
          <w:szCs w:val="26"/>
        </w:rPr>
        <w:t xml:space="preserve">  </w:t>
      </w:r>
      <w:r>
        <w:rPr>
          <w:rStyle w:val="wT24"/>
          <w:sz w:val="26"/>
          <w:szCs w:val="26"/>
        </w:rPr>
        <w:tab/>
        <w:t>2</w:t>
      </w:r>
      <w:r>
        <w:rPr>
          <w:rStyle w:val="wT25"/>
          <w:sz w:val="26"/>
          <w:szCs w:val="26"/>
        </w:rPr>
        <w:t>5</w:t>
      </w:r>
      <w:r>
        <w:rPr>
          <w:rStyle w:val="wT24"/>
          <w:sz w:val="26"/>
          <w:szCs w:val="26"/>
        </w:rPr>
        <w:t xml:space="preserve">. Решение о проведении конкурса принимает Совет </w:t>
      </w:r>
      <w:r>
        <w:rPr>
          <w:rStyle w:val="wT12"/>
          <w:b w:val="0"/>
          <w:bCs w:val="0"/>
          <w:sz w:val="26"/>
          <w:szCs w:val="26"/>
        </w:rPr>
        <w:t xml:space="preserve">Шилыковского </w:t>
      </w:r>
      <w:r w:rsidRPr="00512AB0">
        <w:rPr>
          <w:rStyle w:val="wT12"/>
          <w:b w:val="0"/>
          <w:bCs w:val="0"/>
          <w:sz w:val="26"/>
          <w:szCs w:val="26"/>
        </w:rPr>
        <w:t xml:space="preserve">сельского поселения </w:t>
      </w:r>
      <w:r>
        <w:rPr>
          <w:rStyle w:val="wT24"/>
          <w:sz w:val="26"/>
          <w:szCs w:val="26"/>
        </w:rPr>
        <w:t>Лежневского муниципального района Ивановской области.</w:t>
      </w:r>
    </w:p>
    <w:p w:rsidR="005F04A8" w:rsidRDefault="005F04A8" w:rsidP="00512AB0">
      <w:pPr>
        <w:pStyle w:val="wP66"/>
        <w:rPr>
          <w:rStyle w:val="wT44"/>
          <w:sz w:val="26"/>
          <w:szCs w:val="26"/>
        </w:rPr>
      </w:pPr>
      <w:r>
        <w:rPr>
          <w:rStyle w:val="wT24"/>
          <w:sz w:val="26"/>
          <w:szCs w:val="26"/>
        </w:rPr>
        <w:t xml:space="preserve">          2</w:t>
      </w:r>
      <w:r>
        <w:rPr>
          <w:rStyle w:val="wT25"/>
          <w:sz w:val="26"/>
          <w:szCs w:val="26"/>
        </w:rPr>
        <w:t>6</w:t>
      </w:r>
      <w:r>
        <w:rPr>
          <w:rStyle w:val="wT24"/>
          <w:sz w:val="26"/>
          <w:szCs w:val="26"/>
        </w:rPr>
        <w:t>. Решение о проведении конкурса принимается в случаях:</w:t>
      </w:r>
    </w:p>
    <w:p w:rsidR="005F04A8" w:rsidRDefault="005F04A8" w:rsidP="00512AB0">
      <w:pPr>
        <w:pStyle w:val="wP82"/>
        <w:rPr>
          <w:rStyle w:val="wT2"/>
          <w:sz w:val="26"/>
          <w:szCs w:val="26"/>
        </w:rPr>
      </w:pPr>
      <w:r>
        <w:rPr>
          <w:rStyle w:val="wT44"/>
          <w:sz w:val="26"/>
          <w:szCs w:val="26"/>
        </w:rPr>
        <w:tab/>
        <w:t xml:space="preserve">1) истечения срока полномочий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44"/>
          <w:sz w:val="26"/>
          <w:szCs w:val="26"/>
        </w:rPr>
        <w:t xml:space="preserve">Лежневского муниципального района Ивановской области, предусмотренного </w:t>
      </w:r>
      <w:hyperlink r:id="rId22" w:history="1">
        <w:r>
          <w:rPr>
            <w:rStyle w:val="wT44"/>
            <w:sz w:val="26"/>
            <w:szCs w:val="26"/>
          </w:rPr>
          <w:t>Уставом</w:t>
        </w:r>
      </w:hyperlink>
      <w:r>
        <w:rPr>
          <w:rStyle w:val="wT44"/>
          <w:sz w:val="26"/>
          <w:szCs w:val="26"/>
        </w:rPr>
        <w:t xml:space="preserve">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44"/>
          <w:sz w:val="26"/>
          <w:szCs w:val="26"/>
        </w:rPr>
        <w:t>Лежневского муниципального района Ивановской области;</w:t>
      </w:r>
    </w:p>
    <w:p w:rsidR="005F04A8" w:rsidRDefault="005F04A8" w:rsidP="00512AB0">
      <w:pPr>
        <w:pStyle w:val="wP85"/>
        <w:rPr>
          <w:rStyle w:val="wT24"/>
          <w:sz w:val="26"/>
          <w:szCs w:val="26"/>
        </w:rPr>
      </w:pPr>
      <w:r>
        <w:rPr>
          <w:rStyle w:val="wT2"/>
          <w:sz w:val="26"/>
          <w:szCs w:val="26"/>
        </w:rPr>
        <w:tab/>
        <w:t xml:space="preserve">2) досрочного прекращения полномочий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
          <w:sz w:val="26"/>
          <w:szCs w:val="26"/>
        </w:rPr>
        <w:t>Лежневского муниципального района Ивановской области;</w:t>
      </w:r>
    </w:p>
    <w:p w:rsidR="005F04A8" w:rsidRDefault="005F04A8" w:rsidP="00512AB0">
      <w:pPr>
        <w:pStyle w:val="wP70"/>
        <w:rPr>
          <w:rStyle w:val="wT24"/>
          <w:sz w:val="26"/>
          <w:szCs w:val="26"/>
        </w:rPr>
      </w:pPr>
      <w:r>
        <w:rPr>
          <w:rStyle w:val="wT24"/>
          <w:sz w:val="26"/>
          <w:szCs w:val="26"/>
        </w:rPr>
        <w:tab/>
        <w:t>3) признания конкурса несостоявшимся;</w:t>
      </w:r>
    </w:p>
    <w:p w:rsidR="005F04A8" w:rsidRDefault="005F04A8" w:rsidP="00512AB0">
      <w:pPr>
        <w:pStyle w:val="wP69"/>
        <w:rPr>
          <w:rStyle w:val="wT24"/>
          <w:sz w:val="26"/>
          <w:szCs w:val="26"/>
        </w:rPr>
      </w:pPr>
      <w:r>
        <w:rPr>
          <w:rStyle w:val="wT24"/>
          <w:sz w:val="26"/>
          <w:szCs w:val="26"/>
        </w:rPr>
        <w:tab/>
        <w:t xml:space="preserve">4) принятия решения Советом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 xml:space="preserve">Лежневского муниципального района Ивановской области о не избрании на должность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Лежневского муниципального района Ивановской области ни одного из кандидатов, представленных конкурсной комиссией по результатам конкурса.</w:t>
      </w:r>
    </w:p>
    <w:p w:rsidR="005F04A8" w:rsidRPr="00513366" w:rsidRDefault="005F04A8" w:rsidP="00512AB0">
      <w:pPr>
        <w:pStyle w:val="wP69"/>
        <w:rPr>
          <w:sz w:val="26"/>
          <w:szCs w:val="26"/>
        </w:rPr>
      </w:pPr>
      <w:r w:rsidRPr="00EE6079">
        <w:rPr>
          <w:rStyle w:val="wT24"/>
          <w:color w:val="FF0000"/>
          <w:sz w:val="26"/>
          <w:szCs w:val="26"/>
        </w:rPr>
        <w:tab/>
      </w:r>
      <w:r w:rsidRPr="00513366">
        <w:rPr>
          <w:rStyle w:val="wT24"/>
          <w:sz w:val="26"/>
          <w:szCs w:val="26"/>
        </w:rPr>
        <w:t>2</w:t>
      </w:r>
      <w:r w:rsidRPr="00513366">
        <w:rPr>
          <w:rStyle w:val="wT25"/>
          <w:sz w:val="26"/>
          <w:szCs w:val="26"/>
        </w:rPr>
        <w:t xml:space="preserve">7. </w:t>
      </w:r>
      <w:r w:rsidRPr="00513366">
        <w:rPr>
          <w:sz w:val="26"/>
          <w:szCs w:val="26"/>
        </w:rPr>
        <w:t>Решение о проведении конкурса должно содержать условия проведения конкурса, сведения о дате, времени и месте его проведения (обоих этапов), а также дату первого заседания сформированной в правомочном составе конкурсной комиссии. Проведение обоих этапов конкурса может быть предусмотрено в один день.</w:t>
      </w:r>
    </w:p>
    <w:p w:rsidR="005F04A8" w:rsidRDefault="005F04A8" w:rsidP="00512AB0">
      <w:pPr>
        <w:pStyle w:val="wP69"/>
        <w:rPr>
          <w:sz w:val="26"/>
          <w:szCs w:val="26"/>
        </w:rPr>
      </w:pPr>
      <w:r w:rsidRPr="00EE6079">
        <w:rPr>
          <w:sz w:val="26"/>
          <w:szCs w:val="26"/>
        </w:rPr>
        <w:t xml:space="preserve"> </w:t>
      </w:r>
    </w:p>
    <w:p w:rsidR="005F04A8" w:rsidRPr="00EE6079" w:rsidRDefault="005F04A8" w:rsidP="00512AB0">
      <w:pPr>
        <w:pStyle w:val="wP69"/>
        <w:rPr>
          <w:sz w:val="26"/>
          <w:szCs w:val="26"/>
        </w:rPr>
      </w:pPr>
      <w:r w:rsidRPr="00EE6079">
        <w:rPr>
          <w:sz w:val="26"/>
          <w:szCs w:val="26"/>
        </w:rPr>
        <w:t xml:space="preserve">  К условиям конкурса относятся:</w:t>
      </w:r>
    </w:p>
    <w:p w:rsidR="005F04A8" w:rsidRPr="00EE6079" w:rsidRDefault="005F04A8" w:rsidP="00512AB0">
      <w:pPr>
        <w:pStyle w:val="wP69"/>
        <w:rPr>
          <w:sz w:val="26"/>
          <w:szCs w:val="26"/>
        </w:rPr>
      </w:pPr>
      <w:r w:rsidRPr="00EE6079">
        <w:rPr>
          <w:sz w:val="26"/>
          <w:szCs w:val="26"/>
        </w:rPr>
        <w:t xml:space="preserve">   даты начала и окончания приема документов, место и время приема документов;</w:t>
      </w:r>
    </w:p>
    <w:p w:rsidR="005F04A8" w:rsidRPr="00EE6079" w:rsidRDefault="005F04A8" w:rsidP="00512AB0">
      <w:pPr>
        <w:pStyle w:val="wP69"/>
        <w:rPr>
          <w:sz w:val="26"/>
          <w:szCs w:val="26"/>
        </w:rPr>
      </w:pPr>
      <w:r w:rsidRPr="00EE6079">
        <w:rPr>
          <w:sz w:val="26"/>
          <w:szCs w:val="26"/>
        </w:rPr>
        <w:t xml:space="preserve">   требования, предъявляемые к кандидатам для замещения должности </w:t>
      </w:r>
      <w:r>
        <w:rPr>
          <w:sz w:val="26"/>
          <w:szCs w:val="26"/>
        </w:rPr>
        <w:t>Главы</w:t>
      </w:r>
      <w:r w:rsidRPr="00EE6079">
        <w:rPr>
          <w:sz w:val="26"/>
          <w:szCs w:val="26"/>
        </w:rPr>
        <w:t xml:space="preserve"> </w:t>
      </w:r>
      <w:r>
        <w:rPr>
          <w:rStyle w:val="wT12"/>
          <w:b w:val="0"/>
          <w:bCs w:val="0"/>
          <w:sz w:val="26"/>
          <w:szCs w:val="26"/>
        </w:rPr>
        <w:t>Шилыковского</w:t>
      </w:r>
      <w:r w:rsidRPr="00512AB0">
        <w:rPr>
          <w:rStyle w:val="wT12"/>
          <w:b w:val="0"/>
          <w:bCs w:val="0"/>
          <w:sz w:val="26"/>
          <w:szCs w:val="26"/>
        </w:rPr>
        <w:t xml:space="preserve"> сельского поселения </w:t>
      </w:r>
      <w:r>
        <w:rPr>
          <w:sz w:val="26"/>
          <w:szCs w:val="26"/>
        </w:rPr>
        <w:t>Лежневского</w:t>
      </w:r>
      <w:r w:rsidRPr="00EE6079">
        <w:rPr>
          <w:sz w:val="26"/>
          <w:szCs w:val="26"/>
        </w:rPr>
        <w:t xml:space="preserve"> муниципального района</w:t>
      </w:r>
      <w:r>
        <w:rPr>
          <w:sz w:val="26"/>
          <w:szCs w:val="26"/>
        </w:rPr>
        <w:t xml:space="preserve"> Ивановской области</w:t>
      </w:r>
      <w:r w:rsidRPr="00EE6079">
        <w:rPr>
          <w:sz w:val="26"/>
          <w:szCs w:val="26"/>
        </w:rPr>
        <w:t>;</w:t>
      </w:r>
    </w:p>
    <w:p w:rsidR="005F04A8" w:rsidRPr="00EE6079" w:rsidRDefault="005F04A8" w:rsidP="00512AB0">
      <w:pPr>
        <w:pStyle w:val="wP69"/>
        <w:rPr>
          <w:sz w:val="26"/>
          <w:szCs w:val="26"/>
        </w:rPr>
      </w:pPr>
      <w:r w:rsidRPr="00EE6079">
        <w:rPr>
          <w:sz w:val="26"/>
          <w:szCs w:val="26"/>
        </w:rPr>
        <w:t xml:space="preserve">   перечень представляемых документов;</w:t>
      </w:r>
    </w:p>
    <w:p w:rsidR="005F04A8" w:rsidRPr="00EE6079" w:rsidRDefault="005F04A8" w:rsidP="00512AB0">
      <w:pPr>
        <w:pStyle w:val="wP69"/>
        <w:rPr>
          <w:sz w:val="26"/>
          <w:szCs w:val="26"/>
        </w:rPr>
      </w:pPr>
      <w:r w:rsidRPr="00EE6079">
        <w:rPr>
          <w:sz w:val="26"/>
          <w:szCs w:val="26"/>
        </w:rPr>
        <w:t xml:space="preserve">   процедура проведения конкурса;</w:t>
      </w:r>
    </w:p>
    <w:p w:rsidR="005F04A8" w:rsidRPr="00EE6079" w:rsidRDefault="005F04A8" w:rsidP="00512AB0">
      <w:pPr>
        <w:pStyle w:val="wP69"/>
        <w:rPr>
          <w:sz w:val="26"/>
          <w:szCs w:val="26"/>
        </w:rPr>
      </w:pPr>
      <w:r w:rsidRPr="00EE6079">
        <w:rPr>
          <w:sz w:val="26"/>
          <w:szCs w:val="26"/>
        </w:rPr>
        <w:t xml:space="preserve">   контактная информация.</w:t>
      </w:r>
    </w:p>
    <w:p w:rsidR="005F04A8" w:rsidRPr="00B22B02" w:rsidRDefault="005F04A8" w:rsidP="00512AB0">
      <w:pPr>
        <w:pStyle w:val="wP69"/>
        <w:rPr>
          <w:rStyle w:val="wT25"/>
          <w:sz w:val="26"/>
          <w:szCs w:val="26"/>
        </w:rPr>
      </w:pPr>
      <w:r>
        <w:rPr>
          <w:rStyle w:val="wT44"/>
          <w:sz w:val="26"/>
          <w:szCs w:val="26"/>
        </w:rPr>
        <w:t xml:space="preserve"> </w:t>
      </w:r>
      <w:r>
        <w:rPr>
          <w:rStyle w:val="wT44"/>
          <w:sz w:val="26"/>
          <w:szCs w:val="26"/>
        </w:rPr>
        <w:tab/>
        <w:t>2</w:t>
      </w:r>
      <w:r>
        <w:rPr>
          <w:rStyle w:val="wT46"/>
          <w:sz w:val="26"/>
          <w:szCs w:val="26"/>
        </w:rPr>
        <w:t>8</w:t>
      </w:r>
      <w:r>
        <w:rPr>
          <w:rStyle w:val="wT44"/>
          <w:sz w:val="26"/>
          <w:szCs w:val="26"/>
        </w:rPr>
        <w:t xml:space="preserve">. Решение о проведении конкурса не позднее чем за 20 дней до дня проведения конкурса публикуется в газете «Сельские вести» и размещается на </w:t>
      </w:r>
      <w:r w:rsidRPr="00B22B02">
        <w:rPr>
          <w:rStyle w:val="wT44"/>
          <w:sz w:val="26"/>
          <w:szCs w:val="26"/>
        </w:rPr>
        <w:t xml:space="preserve">официальном сайте </w:t>
      </w:r>
      <w:r w:rsidRPr="00B22B02">
        <w:rPr>
          <w:rStyle w:val="wT12"/>
          <w:b w:val="0"/>
          <w:bCs w:val="0"/>
          <w:sz w:val="26"/>
          <w:szCs w:val="26"/>
        </w:rPr>
        <w:t xml:space="preserve">Шилыковского сельского поселения </w:t>
      </w:r>
      <w:r w:rsidRPr="00B22B02">
        <w:rPr>
          <w:rStyle w:val="wT44"/>
          <w:sz w:val="26"/>
          <w:szCs w:val="26"/>
        </w:rPr>
        <w:t xml:space="preserve">Лежневского муниципального района в сети Интернет – </w:t>
      </w:r>
      <w:r w:rsidRPr="00B22B02">
        <w:rPr>
          <w:rStyle w:val="wHyperlink"/>
          <w:sz w:val="26"/>
          <w:szCs w:val="26"/>
        </w:rPr>
        <w:t>шилыковское.РФ</w:t>
      </w:r>
    </w:p>
    <w:p w:rsidR="005F04A8" w:rsidRDefault="005F04A8" w:rsidP="00512AB0">
      <w:pPr>
        <w:pStyle w:val="wP67"/>
        <w:rPr>
          <w:sz w:val="26"/>
          <w:szCs w:val="26"/>
        </w:rPr>
      </w:pPr>
      <w:r w:rsidRPr="00B22B02">
        <w:rPr>
          <w:rStyle w:val="wT25"/>
          <w:sz w:val="26"/>
          <w:szCs w:val="26"/>
        </w:rPr>
        <w:tab/>
        <w:t>29</w:t>
      </w:r>
      <w:r w:rsidRPr="00B22B02">
        <w:rPr>
          <w:rStyle w:val="wT24"/>
          <w:sz w:val="26"/>
          <w:szCs w:val="26"/>
        </w:rPr>
        <w:t>. Прием документов претендентов осуществляется в сроки, указанные в</w:t>
      </w:r>
      <w:r>
        <w:rPr>
          <w:rStyle w:val="wT24"/>
          <w:sz w:val="26"/>
          <w:szCs w:val="26"/>
        </w:rPr>
        <w:t xml:space="preserve"> решении о проведении конкурса.</w:t>
      </w:r>
    </w:p>
    <w:p w:rsidR="005F04A8" w:rsidRDefault="005F04A8" w:rsidP="00512AB0">
      <w:pPr>
        <w:pStyle w:val="wP61"/>
        <w:rPr>
          <w:sz w:val="26"/>
          <w:szCs w:val="26"/>
        </w:rPr>
      </w:pPr>
    </w:p>
    <w:p w:rsidR="005F04A8" w:rsidRDefault="005F04A8" w:rsidP="00512AB0">
      <w:pPr>
        <w:pStyle w:val="wP63"/>
        <w:rPr>
          <w:sz w:val="26"/>
          <w:szCs w:val="26"/>
        </w:rPr>
      </w:pPr>
      <w:bookmarkStart w:id="3" w:name="P132"/>
      <w:bookmarkEnd w:id="3"/>
      <w:r>
        <w:rPr>
          <w:sz w:val="26"/>
          <w:szCs w:val="26"/>
        </w:rPr>
        <w:t>VII. Документы, представляемые для участия в конкурсе,</w:t>
      </w:r>
    </w:p>
    <w:p w:rsidR="005F04A8" w:rsidRDefault="005F04A8" w:rsidP="00512AB0">
      <w:pPr>
        <w:pStyle w:val="wP64"/>
        <w:rPr>
          <w:sz w:val="26"/>
          <w:szCs w:val="26"/>
        </w:rPr>
      </w:pPr>
      <w:r>
        <w:rPr>
          <w:sz w:val="26"/>
          <w:szCs w:val="26"/>
        </w:rPr>
        <w:t>и порядок приема документов</w:t>
      </w:r>
    </w:p>
    <w:p w:rsidR="005F04A8" w:rsidRDefault="005F04A8" w:rsidP="00512AB0">
      <w:pPr>
        <w:pStyle w:val="wP61"/>
        <w:rPr>
          <w:sz w:val="26"/>
          <w:szCs w:val="26"/>
        </w:rPr>
      </w:pPr>
    </w:p>
    <w:p w:rsidR="005F04A8" w:rsidRDefault="005F04A8" w:rsidP="00512AB0">
      <w:pPr>
        <w:pStyle w:val="wP66"/>
        <w:rPr>
          <w:rStyle w:val="wT44"/>
          <w:sz w:val="26"/>
          <w:szCs w:val="26"/>
        </w:rPr>
      </w:pPr>
      <w:r>
        <w:rPr>
          <w:rStyle w:val="wT24"/>
          <w:sz w:val="26"/>
          <w:szCs w:val="26"/>
        </w:rPr>
        <w:t xml:space="preserve">  </w:t>
      </w:r>
      <w:r>
        <w:rPr>
          <w:rStyle w:val="wT24"/>
          <w:sz w:val="26"/>
          <w:szCs w:val="26"/>
        </w:rPr>
        <w:tab/>
        <w:t>3</w:t>
      </w:r>
      <w:r>
        <w:rPr>
          <w:rStyle w:val="wT25"/>
          <w:sz w:val="26"/>
          <w:szCs w:val="26"/>
        </w:rPr>
        <w:t>0</w:t>
      </w:r>
      <w:r>
        <w:rPr>
          <w:rStyle w:val="wT24"/>
          <w:sz w:val="26"/>
          <w:szCs w:val="26"/>
        </w:rPr>
        <w:t>. Претендент лично представляет в конкурсную комиссию:</w:t>
      </w:r>
    </w:p>
    <w:p w:rsidR="005F04A8" w:rsidRDefault="005F04A8" w:rsidP="00512AB0">
      <w:pPr>
        <w:pStyle w:val="wP83"/>
        <w:rPr>
          <w:rStyle w:val="wT44"/>
          <w:sz w:val="26"/>
          <w:szCs w:val="26"/>
        </w:rPr>
      </w:pPr>
      <w:r>
        <w:rPr>
          <w:rStyle w:val="wT44"/>
          <w:sz w:val="26"/>
          <w:szCs w:val="26"/>
        </w:rPr>
        <w:tab/>
        <w:t xml:space="preserve">1) личное </w:t>
      </w:r>
      <w:hyperlink w:anchor="P248" w:history="1">
        <w:r>
          <w:rPr>
            <w:rStyle w:val="wT44"/>
            <w:sz w:val="26"/>
            <w:szCs w:val="26"/>
          </w:rPr>
          <w:t>заявление</w:t>
        </w:r>
      </w:hyperlink>
      <w:r>
        <w:rPr>
          <w:rStyle w:val="wT44"/>
          <w:sz w:val="26"/>
          <w:szCs w:val="26"/>
        </w:rPr>
        <w:t xml:space="preserve"> по форме согласно приложению 1 к настоящему Порядку с фотографией 3 x 4 см;</w:t>
      </w:r>
    </w:p>
    <w:p w:rsidR="005F04A8" w:rsidRDefault="005F04A8" w:rsidP="00512AB0">
      <w:pPr>
        <w:pStyle w:val="wP83"/>
        <w:rPr>
          <w:rStyle w:val="wT2"/>
          <w:sz w:val="26"/>
          <w:szCs w:val="26"/>
        </w:rPr>
      </w:pPr>
      <w:r>
        <w:rPr>
          <w:rStyle w:val="wT44"/>
          <w:sz w:val="26"/>
          <w:szCs w:val="26"/>
        </w:rPr>
        <w:tab/>
        <w:t xml:space="preserve">2) </w:t>
      </w:r>
      <w:hyperlink w:anchor="P300" w:history="1">
        <w:r>
          <w:rPr>
            <w:rStyle w:val="wT44"/>
            <w:sz w:val="26"/>
            <w:szCs w:val="26"/>
          </w:rPr>
          <w:t>согласие</w:t>
        </w:r>
      </w:hyperlink>
      <w:r>
        <w:rPr>
          <w:rStyle w:val="wT44"/>
          <w:sz w:val="26"/>
          <w:szCs w:val="26"/>
        </w:rPr>
        <w:t xml:space="preserve"> на обработку персональных данных по форме согласно приложению 2 к настоящему Порядку;</w:t>
      </w:r>
    </w:p>
    <w:p w:rsidR="005F04A8" w:rsidRDefault="005F04A8" w:rsidP="00512AB0">
      <w:pPr>
        <w:pStyle w:val="wP86"/>
        <w:rPr>
          <w:rStyle w:val="wT24"/>
          <w:sz w:val="26"/>
          <w:szCs w:val="26"/>
        </w:rPr>
      </w:pPr>
      <w:r>
        <w:rPr>
          <w:rStyle w:val="wT2"/>
          <w:sz w:val="26"/>
          <w:szCs w:val="26"/>
        </w:rPr>
        <w:tab/>
        <w:t>3) копию паспорта гражданина Российской Федерации (по прибытии на конкурс - подлинник);</w:t>
      </w:r>
    </w:p>
    <w:p w:rsidR="005F04A8" w:rsidRDefault="005F04A8" w:rsidP="00512AB0">
      <w:pPr>
        <w:pStyle w:val="wP72"/>
        <w:rPr>
          <w:rStyle w:val="wT24"/>
          <w:sz w:val="26"/>
          <w:szCs w:val="26"/>
        </w:rPr>
      </w:pPr>
      <w:r>
        <w:rPr>
          <w:rStyle w:val="wT24"/>
          <w:sz w:val="26"/>
          <w:szCs w:val="26"/>
        </w:rPr>
        <w:tab/>
        <w:t>4) копию трудовой книжки;</w:t>
      </w:r>
    </w:p>
    <w:p w:rsidR="005F04A8" w:rsidRDefault="005F04A8" w:rsidP="00512AB0">
      <w:pPr>
        <w:pStyle w:val="wP72"/>
        <w:rPr>
          <w:rStyle w:val="wT24"/>
          <w:sz w:val="26"/>
          <w:szCs w:val="26"/>
        </w:rPr>
      </w:pPr>
      <w:r>
        <w:rPr>
          <w:rStyle w:val="wT24"/>
          <w:sz w:val="26"/>
          <w:szCs w:val="26"/>
        </w:rPr>
        <w:tab/>
        <w:t>5) копии документов, подтверждающих профессиональное образование, квалификацию;</w:t>
      </w:r>
    </w:p>
    <w:p w:rsidR="005F04A8" w:rsidRDefault="005F04A8" w:rsidP="00512AB0">
      <w:pPr>
        <w:pStyle w:val="wP72"/>
        <w:rPr>
          <w:rStyle w:val="wT44"/>
          <w:sz w:val="26"/>
          <w:szCs w:val="26"/>
        </w:rPr>
      </w:pPr>
      <w:r>
        <w:rPr>
          <w:rStyle w:val="wT24"/>
          <w:sz w:val="26"/>
          <w:szCs w:val="26"/>
        </w:rPr>
        <w:tab/>
        <w:t>6) справку о наличии (отсутствии) судимости и (или) факта уголовного преследования либо о прекращении уголовного преследования;</w:t>
      </w:r>
    </w:p>
    <w:p w:rsidR="005F04A8" w:rsidRDefault="005F04A8" w:rsidP="004506B0">
      <w:pPr>
        <w:pStyle w:val="wP83"/>
        <w:rPr>
          <w:rStyle w:val="wT24"/>
          <w:sz w:val="26"/>
          <w:szCs w:val="26"/>
        </w:rPr>
      </w:pPr>
      <w:r>
        <w:rPr>
          <w:rStyle w:val="wT44"/>
          <w:sz w:val="26"/>
          <w:szCs w:val="26"/>
        </w:rPr>
        <w:tab/>
      </w:r>
      <w:r>
        <w:rPr>
          <w:rStyle w:val="wT24"/>
          <w:sz w:val="26"/>
          <w:szCs w:val="26"/>
        </w:rPr>
        <w:t>3</w:t>
      </w:r>
      <w:r>
        <w:rPr>
          <w:rStyle w:val="wT25"/>
          <w:sz w:val="26"/>
          <w:szCs w:val="26"/>
        </w:rPr>
        <w:t>1</w:t>
      </w:r>
      <w:r>
        <w:rPr>
          <w:rStyle w:val="wT24"/>
          <w:sz w:val="26"/>
          <w:szCs w:val="26"/>
        </w:rPr>
        <w:t xml:space="preserve">. Копии документов, указанных в подпунктах 3,4,5 </w:t>
      </w:r>
      <w:r w:rsidRPr="00513366">
        <w:rPr>
          <w:rStyle w:val="wT24"/>
          <w:sz w:val="26"/>
          <w:szCs w:val="26"/>
        </w:rPr>
        <w:t>пункта 30</w:t>
      </w:r>
      <w:r>
        <w:rPr>
          <w:rStyle w:val="wT24"/>
          <w:sz w:val="26"/>
          <w:szCs w:val="26"/>
        </w:rPr>
        <w:t>, заверяются нотариально или кадровой службой по месту работы, либо копии документов представляются одновременно с оригиналами и заверяются секретарем конкурсной комиссии.</w:t>
      </w:r>
    </w:p>
    <w:p w:rsidR="005F04A8" w:rsidRDefault="005F04A8" w:rsidP="00512AB0">
      <w:pPr>
        <w:pStyle w:val="wP66"/>
        <w:rPr>
          <w:rStyle w:val="wT24"/>
          <w:sz w:val="26"/>
          <w:szCs w:val="26"/>
        </w:rPr>
      </w:pPr>
      <w:r>
        <w:rPr>
          <w:rStyle w:val="wT24"/>
          <w:sz w:val="26"/>
          <w:szCs w:val="26"/>
        </w:rPr>
        <w:t xml:space="preserve"> </w:t>
      </w:r>
      <w:r>
        <w:rPr>
          <w:rStyle w:val="wT24"/>
          <w:sz w:val="26"/>
          <w:szCs w:val="26"/>
        </w:rPr>
        <w:tab/>
        <w:t xml:space="preserve"> 3</w:t>
      </w:r>
      <w:r>
        <w:rPr>
          <w:rStyle w:val="wT25"/>
          <w:sz w:val="26"/>
          <w:szCs w:val="26"/>
        </w:rPr>
        <w:t>2</w:t>
      </w:r>
      <w:r>
        <w:rPr>
          <w:rStyle w:val="wT24"/>
          <w:sz w:val="26"/>
          <w:szCs w:val="26"/>
        </w:rPr>
        <w:t>. Претендент также вправе представить в конкурсную комиссию другие документы, характеризующие его профессиональную подготовку: рекомендательные письма, характеристику с места работы, документы, подтверждающие прохождение профессиональной переподготовки, стажировки, повышение квалификации, документы, свидетельствующие о наградах, о присвоении ученых степеней, и иные документы по усмотрению претендента.</w:t>
      </w:r>
    </w:p>
    <w:p w:rsidR="005F04A8" w:rsidRDefault="005F04A8" w:rsidP="00512AB0">
      <w:pPr>
        <w:pStyle w:val="wP66"/>
        <w:rPr>
          <w:rStyle w:val="wT24"/>
          <w:sz w:val="26"/>
          <w:szCs w:val="26"/>
        </w:rPr>
      </w:pPr>
      <w:r>
        <w:rPr>
          <w:rStyle w:val="wT24"/>
          <w:sz w:val="26"/>
          <w:szCs w:val="26"/>
        </w:rPr>
        <w:t xml:space="preserve"> </w:t>
      </w:r>
      <w:r>
        <w:rPr>
          <w:rStyle w:val="wT24"/>
          <w:sz w:val="26"/>
          <w:szCs w:val="26"/>
        </w:rPr>
        <w:tab/>
        <w:t>3</w:t>
      </w:r>
      <w:r>
        <w:rPr>
          <w:rStyle w:val="wT25"/>
          <w:sz w:val="26"/>
          <w:szCs w:val="26"/>
        </w:rPr>
        <w:t>3</w:t>
      </w:r>
      <w:r>
        <w:rPr>
          <w:rStyle w:val="wT24"/>
          <w:sz w:val="26"/>
          <w:szCs w:val="26"/>
        </w:rPr>
        <w:t>. Заявление претендента с прилагающимися к нему документами регистрируется секретарем конкурсной комиссии в журнале регистрации с указанием даты его подачи и присвоением порядкового регистрационного номера.</w:t>
      </w:r>
    </w:p>
    <w:p w:rsidR="005F04A8" w:rsidRDefault="005F04A8" w:rsidP="00512AB0">
      <w:pPr>
        <w:pStyle w:val="wP66"/>
        <w:rPr>
          <w:rStyle w:val="wT24"/>
          <w:sz w:val="26"/>
          <w:szCs w:val="26"/>
        </w:rPr>
      </w:pPr>
      <w:r>
        <w:rPr>
          <w:rStyle w:val="wT24"/>
          <w:sz w:val="26"/>
          <w:szCs w:val="26"/>
        </w:rPr>
        <w:t>Заявление и документы подаются гражданином лично секретарю конкурсной комиссии.</w:t>
      </w:r>
    </w:p>
    <w:p w:rsidR="005F04A8" w:rsidRDefault="005F04A8" w:rsidP="00512AB0">
      <w:pPr>
        <w:pStyle w:val="wP66"/>
        <w:rPr>
          <w:rStyle w:val="wT24"/>
          <w:sz w:val="26"/>
          <w:szCs w:val="26"/>
        </w:rPr>
      </w:pPr>
      <w:r>
        <w:rPr>
          <w:rStyle w:val="wT24"/>
          <w:sz w:val="26"/>
          <w:szCs w:val="26"/>
        </w:rPr>
        <w:t xml:space="preserve">      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5F04A8" w:rsidRDefault="005F04A8" w:rsidP="00512AB0">
      <w:pPr>
        <w:pStyle w:val="wP66"/>
        <w:rPr>
          <w:rStyle w:val="wT24"/>
          <w:sz w:val="26"/>
          <w:szCs w:val="26"/>
        </w:rPr>
      </w:pPr>
      <w:r>
        <w:rPr>
          <w:rStyle w:val="wT24"/>
          <w:sz w:val="26"/>
          <w:szCs w:val="26"/>
        </w:rPr>
        <w:t xml:space="preserve"> </w:t>
      </w:r>
      <w:r>
        <w:rPr>
          <w:rStyle w:val="wT24"/>
          <w:sz w:val="26"/>
          <w:szCs w:val="26"/>
        </w:rPr>
        <w:tab/>
        <w:t>Претендент считается зарегистрированным со дня регистрации заявления.</w:t>
      </w:r>
    </w:p>
    <w:p w:rsidR="005F04A8" w:rsidRDefault="005F04A8" w:rsidP="00512AB0">
      <w:pPr>
        <w:pStyle w:val="wP66"/>
        <w:rPr>
          <w:rStyle w:val="wT24"/>
          <w:sz w:val="26"/>
          <w:szCs w:val="26"/>
        </w:rPr>
      </w:pPr>
      <w:r>
        <w:rPr>
          <w:rStyle w:val="wT24"/>
          <w:sz w:val="26"/>
          <w:szCs w:val="26"/>
        </w:rPr>
        <w:tab/>
        <w:t>Факт подачи документов удостоверяется подписью секретаря конкурсной комиссии в заявлении с перечнем прилагаемых к нему документов, представленном гражданином в двух экземплярах (один остается в конкурсной комиссии, другой возвращается претенденту).</w:t>
      </w:r>
    </w:p>
    <w:p w:rsidR="005F04A8" w:rsidRPr="00534C48" w:rsidRDefault="005F04A8" w:rsidP="00512AB0">
      <w:pPr>
        <w:pStyle w:val="wP66"/>
        <w:rPr>
          <w:rStyle w:val="wT24"/>
          <w:sz w:val="26"/>
          <w:szCs w:val="26"/>
        </w:rPr>
      </w:pPr>
      <w:r>
        <w:rPr>
          <w:rStyle w:val="wT24"/>
          <w:sz w:val="26"/>
          <w:szCs w:val="26"/>
        </w:rPr>
        <w:tab/>
      </w:r>
      <w:r w:rsidRPr="00534C48">
        <w:rPr>
          <w:rStyle w:val="wT24"/>
          <w:sz w:val="26"/>
          <w:szCs w:val="26"/>
        </w:rPr>
        <w:t>3</w:t>
      </w:r>
      <w:r w:rsidRPr="00534C48">
        <w:rPr>
          <w:rStyle w:val="wT25"/>
          <w:sz w:val="26"/>
          <w:szCs w:val="26"/>
        </w:rPr>
        <w:t>4</w:t>
      </w:r>
      <w:r w:rsidRPr="00534C48">
        <w:rPr>
          <w:rStyle w:val="wT24"/>
          <w:sz w:val="26"/>
          <w:szCs w:val="26"/>
        </w:rPr>
        <w:t>. Несвоевременное представление документов, предусмотренных настоящей главой, является основанием для отказа лицу в приеме их для участия в конкурсе. О принятом решении претендент уведомляется конкурсной комиссией в письменной форме в трехдневный срок со дня принятия такого решения. Уведомление направляется по адресу претендента в соответствии с данными о регистрации гражданина Российской Федерации по месту жительства. Конкурсная комиссия вправе дополнительно уведомить гражданина о принятом решении посредством иного вида связи.</w:t>
      </w:r>
    </w:p>
    <w:p w:rsidR="005F04A8" w:rsidRDefault="005F04A8" w:rsidP="00512AB0">
      <w:pPr>
        <w:pStyle w:val="wP66"/>
        <w:rPr>
          <w:rStyle w:val="wT24"/>
          <w:sz w:val="26"/>
          <w:szCs w:val="26"/>
        </w:rPr>
      </w:pPr>
      <w:r>
        <w:rPr>
          <w:rStyle w:val="wT24"/>
          <w:sz w:val="26"/>
          <w:szCs w:val="26"/>
        </w:rPr>
        <w:tab/>
        <w:t>3</w:t>
      </w:r>
      <w:r>
        <w:rPr>
          <w:rStyle w:val="wT25"/>
          <w:sz w:val="26"/>
          <w:szCs w:val="26"/>
        </w:rPr>
        <w:t>5</w:t>
      </w:r>
      <w:r>
        <w:rPr>
          <w:rStyle w:val="wT24"/>
          <w:sz w:val="26"/>
          <w:szCs w:val="26"/>
        </w:rPr>
        <w:t>. Конкурсная комиссия в пределах действующего законодательства Российской Федерации вправе запрашивать в соответствующих органах сведения о претендентах, в том числе с целью проверки документов, представленных ими.</w:t>
      </w:r>
    </w:p>
    <w:p w:rsidR="005F04A8" w:rsidRDefault="005F04A8" w:rsidP="00512AB0">
      <w:pPr>
        <w:pStyle w:val="wP66"/>
        <w:rPr>
          <w:sz w:val="26"/>
          <w:szCs w:val="26"/>
        </w:rPr>
      </w:pPr>
      <w:r>
        <w:rPr>
          <w:rStyle w:val="wT24"/>
          <w:sz w:val="26"/>
          <w:szCs w:val="26"/>
        </w:rPr>
        <w:tab/>
        <w:t>3</w:t>
      </w:r>
      <w:r>
        <w:rPr>
          <w:rStyle w:val="wT25"/>
          <w:sz w:val="26"/>
          <w:szCs w:val="26"/>
        </w:rPr>
        <w:t>6</w:t>
      </w:r>
      <w:r>
        <w:rPr>
          <w:rStyle w:val="wT24"/>
          <w:sz w:val="26"/>
          <w:szCs w:val="26"/>
        </w:rPr>
        <w:t xml:space="preserve">. Претендент вправе в любое время до принятия конкурсной комиссией решения о представлении Совету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 xml:space="preserve">Лежневского муниципального района Ивановской области кандидатов на должность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Лежневского муниципального района Ивановской области представить письменное заявление о снятии своей кандидатуры с конкурса.</w:t>
      </w:r>
    </w:p>
    <w:p w:rsidR="005F04A8" w:rsidRDefault="005F04A8" w:rsidP="00512AB0">
      <w:pPr>
        <w:pStyle w:val="wP61"/>
        <w:rPr>
          <w:sz w:val="26"/>
          <w:szCs w:val="26"/>
        </w:rPr>
      </w:pPr>
    </w:p>
    <w:p w:rsidR="005F04A8" w:rsidRDefault="005F04A8" w:rsidP="00512AB0">
      <w:pPr>
        <w:pStyle w:val="wP63"/>
        <w:rPr>
          <w:sz w:val="26"/>
          <w:szCs w:val="26"/>
        </w:rPr>
      </w:pPr>
      <w:r>
        <w:rPr>
          <w:sz w:val="26"/>
          <w:szCs w:val="26"/>
        </w:rPr>
        <w:t>VIII. Процедура проведения конкурса</w:t>
      </w:r>
    </w:p>
    <w:p w:rsidR="005F04A8" w:rsidRDefault="005F04A8" w:rsidP="00512AB0">
      <w:pPr>
        <w:pStyle w:val="wP64"/>
        <w:rPr>
          <w:sz w:val="26"/>
          <w:szCs w:val="26"/>
        </w:rPr>
      </w:pPr>
    </w:p>
    <w:p w:rsidR="005F04A8" w:rsidRDefault="005F04A8" w:rsidP="00512AB0">
      <w:pPr>
        <w:pStyle w:val="wP78"/>
        <w:rPr>
          <w:rStyle w:val="wT2"/>
          <w:sz w:val="26"/>
          <w:szCs w:val="26"/>
        </w:rPr>
      </w:pPr>
      <w:r>
        <w:rPr>
          <w:rStyle w:val="wT44"/>
          <w:sz w:val="26"/>
          <w:szCs w:val="26"/>
        </w:rPr>
        <w:tab/>
        <w:t xml:space="preserve"> 3</w:t>
      </w:r>
      <w:r>
        <w:rPr>
          <w:rStyle w:val="wT46"/>
          <w:sz w:val="26"/>
          <w:szCs w:val="26"/>
        </w:rPr>
        <w:t>7</w:t>
      </w:r>
      <w:r>
        <w:rPr>
          <w:rStyle w:val="wT44"/>
          <w:sz w:val="26"/>
          <w:szCs w:val="26"/>
        </w:rPr>
        <w:t xml:space="preserve">. Для проведения конкурса необходимо участие не менее двух претендентов. При проведении конкурса претендентам гарантируется равенство прав в соответствии с </w:t>
      </w:r>
      <w:hyperlink r:id="rId23" w:history="1">
        <w:r>
          <w:rPr>
            <w:rStyle w:val="wT44"/>
            <w:sz w:val="26"/>
            <w:szCs w:val="26"/>
          </w:rPr>
          <w:t>Конституцией</w:t>
        </w:r>
      </w:hyperlink>
      <w:r>
        <w:rPr>
          <w:rStyle w:val="wT44"/>
          <w:sz w:val="26"/>
          <w:szCs w:val="26"/>
        </w:rPr>
        <w:t xml:space="preserve"> Российской Федерации.</w:t>
      </w:r>
    </w:p>
    <w:p w:rsidR="005F04A8" w:rsidRDefault="005F04A8" w:rsidP="00512AB0">
      <w:pPr>
        <w:pStyle w:val="wP87"/>
        <w:rPr>
          <w:rStyle w:val="wT46"/>
          <w:sz w:val="26"/>
          <w:szCs w:val="26"/>
        </w:rPr>
      </w:pPr>
      <w:r>
        <w:rPr>
          <w:rStyle w:val="wT2"/>
          <w:sz w:val="26"/>
          <w:szCs w:val="26"/>
        </w:rPr>
        <w:tab/>
        <w:t>3</w:t>
      </w:r>
      <w:r>
        <w:rPr>
          <w:rStyle w:val="wT57"/>
          <w:sz w:val="26"/>
          <w:szCs w:val="26"/>
        </w:rPr>
        <w:t>8</w:t>
      </w:r>
      <w:r>
        <w:rPr>
          <w:rStyle w:val="wT2"/>
          <w:sz w:val="26"/>
          <w:szCs w:val="26"/>
        </w:rPr>
        <w:t>. Конкурс проводится в два этапа.</w:t>
      </w:r>
    </w:p>
    <w:p w:rsidR="005F04A8" w:rsidRDefault="005F04A8" w:rsidP="00512AB0">
      <w:pPr>
        <w:pStyle w:val="wP84"/>
        <w:rPr>
          <w:rStyle w:val="wT24"/>
          <w:sz w:val="26"/>
          <w:szCs w:val="26"/>
        </w:rPr>
      </w:pPr>
      <w:r>
        <w:rPr>
          <w:rStyle w:val="wT46"/>
          <w:sz w:val="26"/>
          <w:szCs w:val="26"/>
        </w:rPr>
        <w:tab/>
        <w:t>39</w:t>
      </w:r>
      <w:r>
        <w:rPr>
          <w:rStyle w:val="wT44"/>
          <w:sz w:val="26"/>
          <w:szCs w:val="26"/>
        </w:rPr>
        <w:t xml:space="preserve">. На первом этапе конкурсная комиссия изучает соответствие претендентов требованиям, установленным </w:t>
      </w:r>
      <w:hyperlink w:anchor="P60" w:history="1">
        <w:r>
          <w:rPr>
            <w:rStyle w:val="wT44"/>
            <w:sz w:val="26"/>
            <w:szCs w:val="26"/>
          </w:rPr>
          <w:t>главой IV</w:t>
        </w:r>
      </w:hyperlink>
      <w:r>
        <w:rPr>
          <w:rStyle w:val="wT44"/>
          <w:sz w:val="26"/>
          <w:szCs w:val="26"/>
        </w:rPr>
        <w:t xml:space="preserve"> настоящего Порядка, к должности Главы </w:t>
      </w:r>
      <w:r>
        <w:rPr>
          <w:rStyle w:val="wT12"/>
          <w:b w:val="0"/>
          <w:bCs w:val="0"/>
          <w:sz w:val="26"/>
          <w:szCs w:val="26"/>
        </w:rPr>
        <w:t>Шилывковского</w:t>
      </w:r>
      <w:r w:rsidRPr="00512AB0">
        <w:rPr>
          <w:rStyle w:val="wT12"/>
          <w:b w:val="0"/>
          <w:bCs w:val="0"/>
          <w:sz w:val="26"/>
          <w:szCs w:val="26"/>
        </w:rPr>
        <w:t xml:space="preserve"> сельского поселения </w:t>
      </w:r>
      <w:r>
        <w:rPr>
          <w:rStyle w:val="wT44"/>
          <w:sz w:val="26"/>
          <w:szCs w:val="26"/>
        </w:rPr>
        <w:t>Лежневского муниципального района Ивановской области на основании представленных ими документов, а также информации, представленной правоохранительными органами, иными государственными органами, органами местного самоуправления и их должностными лицами.</w:t>
      </w:r>
    </w:p>
    <w:p w:rsidR="005F04A8" w:rsidRDefault="005F04A8" w:rsidP="00512AB0">
      <w:pPr>
        <w:pStyle w:val="wP67"/>
        <w:rPr>
          <w:rStyle w:val="wT24"/>
          <w:sz w:val="26"/>
          <w:szCs w:val="26"/>
        </w:rPr>
      </w:pPr>
      <w:r>
        <w:rPr>
          <w:rStyle w:val="wT24"/>
          <w:sz w:val="26"/>
          <w:szCs w:val="26"/>
        </w:rPr>
        <w:t xml:space="preserve">  </w:t>
      </w:r>
      <w:r>
        <w:rPr>
          <w:rStyle w:val="wT24"/>
          <w:sz w:val="26"/>
          <w:szCs w:val="26"/>
        </w:rPr>
        <w:tab/>
        <w:t>Изучение указанных документов и информации осуществляется в отсутствие претендентов.</w:t>
      </w:r>
    </w:p>
    <w:p w:rsidR="005F04A8" w:rsidRDefault="005F04A8" w:rsidP="00512AB0">
      <w:pPr>
        <w:pStyle w:val="wP74"/>
        <w:rPr>
          <w:rStyle w:val="wT24"/>
          <w:sz w:val="26"/>
          <w:szCs w:val="26"/>
        </w:rPr>
      </w:pPr>
      <w:r>
        <w:rPr>
          <w:rStyle w:val="wT24"/>
          <w:sz w:val="26"/>
          <w:szCs w:val="26"/>
        </w:rPr>
        <w:t xml:space="preserve"> </w:t>
      </w:r>
      <w:r>
        <w:rPr>
          <w:rStyle w:val="wT24"/>
          <w:sz w:val="26"/>
          <w:szCs w:val="26"/>
        </w:rPr>
        <w:tab/>
        <w:t xml:space="preserve"> В рамках изучения представленных претендентами документов конкурсная комиссия вправе осуществить проверку достоверности и полноты представленных ими сведений, в том числе путем направления запроса в органы прокуратуры.</w:t>
      </w:r>
    </w:p>
    <w:p w:rsidR="005F04A8" w:rsidRDefault="005F04A8" w:rsidP="00512AB0">
      <w:pPr>
        <w:pStyle w:val="wP74"/>
        <w:rPr>
          <w:rStyle w:val="wT24"/>
          <w:sz w:val="26"/>
          <w:szCs w:val="26"/>
        </w:rPr>
      </w:pPr>
      <w:r>
        <w:rPr>
          <w:rStyle w:val="wT24"/>
          <w:sz w:val="26"/>
          <w:szCs w:val="26"/>
        </w:rPr>
        <w:tab/>
        <w:t>4</w:t>
      </w:r>
      <w:r>
        <w:rPr>
          <w:rStyle w:val="wT25"/>
          <w:sz w:val="26"/>
          <w:szCs w:val="26"/>
        </w:rPr>
        <w:t>0</w:t>
      </w:r>
      <w:r>
        <w:rPr>
          <w:rStyle w:val="wT24"/>
          <w:sz w:val="26"/>
          <w:szCs w:val="26"/>
        </w:rPr>
        <w:t>. По итогам первого этапа конкурса конкурсная комиссия принимает одно из следующих решений:</w:t>
      </w:r>
    </w:p>
    <w:p w:rsidR="005F04A8" w:rsidRPr="000561D7" w:rsidRDefault="005F04A8" w:rsidP="00512AB0">
      <w:pPr>
        <w:pStyle w:val="wP66"/>
        <w:rPr>
          <w:rStyle w:val="wT24"/>
          <w:sz w:val="26"/>
          <w:szCs w:val="26"/>
        </w:rPr>
      </w:pPr>
      <w:r>
        <w:rPr>
          <w:rStyle w:val="wT24"/>
          <w:sz w:val="26"/>
          <w:szCs w:val="26"/>
        </w:rPr>
        <w:t xml:space="preserve">  </w:t>
      </w:r>
      <w:r>
        <w:rPr>
          <w:rStyle w:val="wT24"/>
          <w:sz w:val="26"/>
          <w:szCs w:val="26"/>
        </w:rPr>
        <w:tab/>
        <w:t xml:space="preserve">1) о признании первого этапа конкурса состоявшимся и </w:t>
      </w:r>
      <w:r w:rsidRPr="000561D7">
        <w:rPr>
          <w:rStyle w:val="wT24"/>
          <w:sz w:val="26"/>
          <w:szCs w:val="26"/>
        </w:rPr>
        <w:t>допуске нескольких (не менее двух) претендентов к участию во втором этапе конкурса;</w:t>
      </w:r>
    </w:p>
    <w:p w:rsidR="005F04A8" w:rsidRPr="000561D7" w:rsidRDefault="005F04A8" w:rsidP="00512AB0">
      <w:pPr>
        <w:pStyle w:val="wP69"/>
        <w:rPr>
          <w:rStyle w:val="wT24"/>
          <w:sz w:val="26"/>
          <w:szCs w:val="26"/>
        </w:rPr>
      </w:pPr>
      <w:r w:rsidRPr="000561D7">
        <w:rPr>
          <w:rStyle w:val="wT24"/>
          <w:sz w:val="26"/>
          <w:szCs w:val="26"/>
        </w:rPr>
        <w:t xml:space="preserve">    </w:t>
      </w:r>
      <w:r w:rsidRPr="000561D7">
        <w:rPr>
          <w:rStyle w:val="wT24"/>
          <w:sz w:val="26"/>
          <w:szCs w:val="26"/>
        </w:rPr>
        <w:tab/>
        <w:t xml:space="preserve"> 2) о признании конкурса несостоявшимся в следующих случаях:</w:t>
      </w:r>
    </w:p>
    <w:p w:rsidR="005F04A8" w:rsidRPr="000561D7" w:rsidRDefault="005F04A8" w:rsidP="00512AB0">
      <w:pPr>
        <w:pStyle w:val="wP69"/>
        <w:rPr>
          <w:rStyle w:val="wT24"/>
          <w:sz w:val="26"/>
          <w:szCs w:val="26"/>
        </w:rPr>
      </w:pPr>
      <w:r w:rsidRPr="000561D7">
        <w:rPr>
          <w:rStyle w:val="wT24"/>
          <w:sz w:val="26"/>
          <w:szCs w:val="26"/>
        </w:rPr>
        <w:tab/>
        <w:t>- отсутствие претендентов, подавших заявление на конкурс;</w:t>
      </w:r>
    </w:p>
    <w:p w:rsidR="005F04A8" w:rsidRPr="000561D7" w:rsidRDefault="005F04A8" w:rsidP="00512AB0">
      <w:pPr>
        <w:pStyle w:val="wP69"/>
        <w:rPr>
          <w:rStyle w:val="wT24"/>
          <w:sz w:val="26"/>
          <w:szCs w:val="26"/>
        </w:rPr>
      </w:pPr>
      <w:r w:rsidRPr="000561D7">
        <w:rPr>
          <w:rStyle w:val="wT24"/>
          <w:sz w:val="26"/>
          <w:szCs w:val="26"/>
        </w:rPr>
        <w:tab/>
        <w:t xml:space="preserve">- допуск к участию во втором этапе конкурса менее двух претендентов; </w:t>
      </w:r>
    </w:p>
    <w:p w:rsidR="005F04A8" w:rsidRPr="000561D7" w:rsidRDefault="005F04A8" w:rsidP="00512AB0">
      <w:pPr>
        <w:pStyle w:val="wP69"/>
        <w:rPr>
          <w:rStyle w:val="wT24"/>
          <w:sz w:val="26"/>
          <w:szCs w:val="26"/>
        </w:rPr>
      </w:pPr>
      <w:r w:rsidRPr="000561D7">
        <w:rPr>
          <w:rStyle w:val="wT24"/>
          <w:sz w:val="26"/>
          <w:szCs w:val="26"/>
        </w:rPr>
        <w:tab/>
        <w:t xml:space="preserve">- подачи всеми претендентами заявлений </w:t>
      </w:r>
      <w:r w:rsidRPr="000561D7">
        <w:rPr>
          <w:sz w:val="26"/>
          <w:szCs w:val="26"/>
        </w:rPr>
        <w:t>о снятии своей кандидатуры с конкурса</w:t>
      </w:r>
      <w:r w:rsidRPr="000561D7">
        <w:rPr>
          <w:rStyle w:val="wT24"/>
          <w:sz w:val="26"/>
          <w:szCs w:val="26"/>
        </w:rPr>
        <w:t>.</w:t>
      </w:r>
    </w:p>
    <w:p w:rsidR="005F04A8" w:rsidRDefault="005F04A8" w:rsidP="00512AB0">
      <w:pPr>
        <w:pStyle w:val="wP67"/>
        <w:rPr>
          <w:rStyle w:val="wT24"/>
          <w:sz w:val="26"/>
          <w:szCs w:val="26"/>
        </w:rPr>
      </w:pPr>
      <w:r>
        <w:rPr>
          <w:rStyle w:val="wT24"/>
          <w:sz w:val="26"/>
          <w:szCs w:val="26"/>
        </w:rPr>
        <w:t xml:space="preserve"> </w:t>
      </w:r>
      <w:r>
        <w:rPr>
          <w:rStyle w:val="wT24"/>
          <w:sz w:val="26"/>
          <w:szCs w:val="26"/>
        </w:rPr>
        <w:tab/>
        <w:t xml:space="preserve"> О допуске или отказе в допуске претендента к участию во втором этапе конкурса комиссия уведомляет его любым доступным способом, позволяющим достоверно установить, что уведомление доставлено адресату до проведения второго этапа конкурса.</w:t>
      </w:r>
    </w:p>
    <w:p w:rsidR="005F04A8" w:rsidRDefault="005F04A8" w:rsidP="00512AB0">
      <w:pPr>
        <w:pStyle w:val="wP67"/>
        <w:rPr>
          <w:rStyle w:val="wT2"/>
          <w:sz w:val="26"/>
          <w:szCs w:val="26"/>
        </w:rPr>
      </w:pPr>
      <w:r>
        <w:rPr>
          <w:rStyle w:val="wT24"/>
          <w:sz w:val="26"/>
          <w:szCs w:val="26"/>
        </w:rPr>
        <w:t xml:space="preserve"> </w:t>
      </w:r>
      <w:r>
        <w:rPr>
          <w:rStyle w:val="wT24"/>
          <w:sz w:val="26"/>
          <w:szCs w:val="26"/>
        </w:rPr>
        <w:tab/>
        <w:t xml:space="preserve"> В случае принятия конкурсной комиссией решения об отказе в допуске претендента к участию в конкурсе в уведомлении указываются причины такого отказа.</w:t>
      </w:r>
    </w:p>
    <w:p w:rsidR="005F04A8" w:rsidRDefault="005F04A8" w:rsidP="00512AB0">
      <w:pPr>
        <w:pStyle w:val="wP87"/>
        <w:rPr>
          <w:rStyle w:val="wT44"/>
          <w:sz w:val="26"/>
          <w:szCs w:val="26"/>
        </w:rPr>
      </w:pPr>
      <w:r>
        <w:rPr>
          <w:rStyle w:val="wT2"/>
          <w:sz w:val="26"/>
          <w:szCs w:val="26"/>
        </w:rPr>
        <w:tab/>
        <w:t>4</w:t>
      </w:r>
      <w:r>
        <w:rPr>
          <w:rStyle w:val="wT57"/>
          <w:sz w:val="26"/>
          <w:szCs w:val="26"/>
        </w:rPr>
        <w:t>1</w:t>
      </w:r>
      <w:r>
        <w:rPr>
          <w:rStyle w:val="wT2"/>
          <w:sz w:val="26"/>
          <w:szCs w:val="26"/>
        </w:rPr>
        <w:t xml:space="preserve">. Претендент не допускается к участию во втором этапе конкурса по следующим основаниям: </w:t>
      </w:r>
    </w:p>
    <w:p w:rsidR="005F04A8" w:rsidRDefault="005F04A8" w:rsidP="00512AB0">
      <w:pPr>
        <w:pStyle w:val="wP84"/>
        <w:rPr>
          <w:rStyle w:val="wT2"/>
          <w:sz w:val="26"/>
          <w:szCs w:val="26"/>
        </w:rPr>
      </w:pPr>
      <w:r>
        <w:rPr>
          <w:rStyle w:val="wT44"/>
          <w:sz w:val="26"/>
          <w:szCs w:val="26"/>
        </w:rPr>
        <w:tab/>
        <w:t xml:space="preserve">1) несоответствие претендента требованиям, установленным </w:t>
      </w:r>
      <w:hyperlink w:anchor="P60" w:history="1">
        <w:r>
          <w:rPr>
            <w:rStyle w:val="wT44"/>
            <w:sz w:val="26"/>
            <w:szCs w:val="26"/>
          </w:rPr>
          <w:t>главой IV</w:t>
        </w:r>
      </w:hyperlink>
      <w:r>
        <w:rPr>
          <w:rStyle w:val="wT44"/>
          <w:sz w:val="26"/>
          <w:szCs w:val="26"/>
        </w:rPr>
        <w:t xml:space="preserve"> настоящего Порядка;</w:t>
      </w:r>
    </w:p>
    <w:p w:rsidR="005F04A8" w:rsidRDefault="005F04A8" w:rsidP="00512AB0">
      <w:pPr>
        <w:pStyle w:val="wP87"/>
        <w:rPr>
          <w:rStyle w:val="wT2"/>
          <w:sz w:val="26"/>
          <w:szCs w:val="26"/>
        </w:rPr>
      </w:pPr>
      <w:r>
        <w:rPr>
          <w:rStyle w:val="wT2"/>
          <w:sz w:val="26"/>
          <w:szCs w:val="26"/>
        </w:rPr>
        <w:tab/>
        <w:t xml:space="preserve">2) предоставление неполного комплекта документов, установленного </w:t>
      </w:r>
      <w:r w:rsidRPr="00AA5100">
        <w:rPr>
          <w:rStyle w:val="wT2"/>
          <w:sz w:val="26"/>
          <w:szCs w:val="26"/>
        </w:rPr>
        <w:t>пунктом 30</w:t>
      </w:r>
      <w:r>
        <w:rPr>
          <w:rStyle w:val="wT2"/>
          <w:sz w:val="26"/>
          <w:szCs w:val="26"/>
        </w:rPr>
        <w:t xml:space="preserve"> настоящего Порядка;</w:t>
      </w:r>
    </w:p>
    <w:p w:rsidR="005F04A8" w:rsidRDefault="005F04A8" w:rsidP="00512AB0">
      <w:pPr>
        <w:pStyle w:val="wP87"/>
        <w:rPr>
          <w:rStyle w:val="wT44"/>
          <w:sz w:val="26"/>
          <w:szCs w:val="26"/>
        </w:rPr>
      </w:pPr>
      <w:r>
        <w:rPr>
          <w:rStyle w:val="wT2"/>
          <w:sz w:val="26"/>
          <w:szCs w:val="26"/>
        </w:rPr>
        <w:tab/>
        <w:t>3) наличие документов, оформленных с нарушением требований настоящего Порядка;</w:t>
      </w:r>
    </w:p>
    <w:p w:rsidR="005F04A8" w:rsidRDefault="005F04A8" w:rsidP="00512AB0">
      <w:pPr>
        <w:pStyle w:val="wP84"/>
        <w:rPr>
          <w:rStyle w:val="wT2"/>
          <w:sz w:val="26"/>
          <w:szCs w:val="26"/>
        </w:rPr>
      </w:pPr>
      <w:r>
        <w:rPr>
          <w:rStyle w:val="wT44"/>
          <w:sz w:val="26"/>
          <w:szCs w:val="26"/>
        </w:rPr>
        <w:tab/>
        <w:t xml:space="preserve">4) предоставление недостоверных или неполных сведений, подлежащих предоставлению в соответствии с </w:t>
      </w:r>
      <w:hyperlink w:anchor="P132" w:history="1">
        <w:r>
          <w:rPr>
            <w:rStyle w:val="wT44"/>
            <w:sz w:val="26"/>
            <w:szCs w:val="26"/>
          </w:rPr>
          <w:t>главой VII</w:t>
        </w:r>
      </w:hyperlink>
      <w:r>
        <w:rPr>
          <w:rStyle w:val="wT44"/>
          <w:sz w:val="26"/>
          <w:szCs w:val="26"/>
        </w:rPr>
        <w:t xml:space="preserve"> настоящего Порядка;</w:t>
      </w:r>
    </w:p>
    <w:p w:rsidR="005F04A8" w:rsidRDefault="005F04A8" w:rsidP="00512AB0">
      <w:pPr>
        <w:pStyle w:val="wP88"/>
        <w:rPr>
          <w:rStyle w:val="wT2"/>
          <w:sz w:val="26"/>
          <w:szCs w:val="26"/>
        </w:rPr>
      </w:pPr>
      <w:r>
        <w:rPr>
          <w:rStyle w:val="wT2"/>
          <w:sz w:val="26"/>
          <w:szCs w:val="26"/>
        </w:rPr>
        <w:tab/>
        <w:t xml:space="preserve">5) наличие ограничения пассивного избирательного права, предусмотренного </w:t>
      </w:r>
      <w:r w:rsidRPr="002221DF">
        <w:rPr>
          <w:rStyle w:val="wT2"/>
          <w:sz w:val="26"/>
          <w:szCs w:val="26"/>
        </w:rPr>
        <w:t>пунктами 5, 6 настоящего</w:t>
      </w:r>
      <w:r>
        <w:rPr>
          <w:rStyle w:val="wT2"/>
          <w:sz w:val="26"/>
          <w:szCs w:val="26"/>
        </w:rPr>
        <w:t xml:space="preserve"> Порядка;</w:t>
      </w:r>
    </w:p>
    <w:p w:rsidR="005F04A8" w:rsidRDefault="005F04A8" w:rsidP="00512AB0">
      <w:pPr>
        <w:pStyle w:val="wP88"/>
        <w:rPr>
          <w:rStyle w:val="wT24"/>
          <w:sz w:val="26"/>
          <w:szCs w:val="26"/>
        </w:rPr>
      </w:pPr>
      <w:r>
        <w:rPr>
          <w:rStyle w:val="wT2"/>
          <w:sz w:val="26"/>
          <w:szCs w:val="26"/>
        </w:rPr>
        <w:tab/>
        <w:t>6) наличие счетов (вкладов), хранение денежных средств и ценностей в иностранных банках, расположенных за пределами территории Российской Федерации, владение и пользование иностранными финансовыми инструментами;</w:t>
      </w:r>
    </w:p>
    <w:p w:rsidR="005F04A8" w:rsidRDefault="005F04A8" w:rsidP="00512AB0">
      <w:pPr>
        <w:pStyle w:val="wP74"/>
        <w:rPr>
          <w:rStyle w:val="wT24"/>
          <w:sz w:val="26"/>
          <w:szCs w:val="26"/>
        </w:rPr>
      </w:pPr>
      <w:r>
        <w:rPr>
          <w:rStyle w:val="wT24"/>
          <w:sz w:val="26"/>
          <w:szCs w:val="26"/>
        </w:rPr>
        <w:t xml:space="preserve"> </w:t>
      </w:r>
      <w:r>
        <w:rPr>
          <w:rStyle w:val="wT24"/>
          <w:sz w:val="26"/>
          <w:szCs w:val="26"/>
        </w:rPr>
        <w:tab/>
        <w:t xml:space="preserve"> Претендент, не допущенный ко второму этапу конкурса, вправе обжаловать это решение в соответствии с законодательством Российской Федерации.</w:t>
      </w:r>
    </w:p>
    <w:p w:rsidR="005F04A8" w:rsidRDefault="005F04A8" w:rsidP="00512AB0">
      <w:pPr>
        <w:pStyle w:val="wP74"/>
        <w:rPr>
          <w:rStyle w:val="wT24"/>
          <w:sz w:val="26"/>
          <w:szCs w:val="26"/>
        </w:rPr>
      </w:pPr>
      <w:r>
        <w:rPr>
          <w:rStyle w:val="wT24"/>
          <w:sz w:val="26"/>
          <w:szCs w:val="26"/>
        </w:rPr>
        <w:tab/>
        <w:t>4</w:t>
      </w:r>
      <w:r>
        <w:rPr>
          <w:rStyle w:val="wT26"/>
          <w:sz w:val="26"/>
          <w:szCs w:val="26"/>
        </w:rPr>
        <w:t>2</w:t>
      </w:r>
      <w:r>
        <w:rPr>
          <w:rStyle w:val="wT24"/>
          <w:sz w:val="26"/>
          <w:szCs w:val="26"/>
        </w:rPr>
        <w:t>. На втором этапе конкурса конкурсная комиссия проводит оценку профессиональных и личностных качеств претендентов, допущенных к участию во втором этапе конкурса, их умений, знаний, навыков на основании представленных документов и по результатам конкурсных испытаний.</w:t>
      </w:r>
    </w:p>
    <w:p w:rsidR="005F04A8" w:rsidRDefault="005F04A8" w:rsidP="00512AB0">
      <w:pPr>
        <w:pStyle w:val="wP66"/>
        <w:rPr>
          <w:rStyle w:val="wT24"/>
          <w:sz w:val="26"/>
          <w:szCs w:val="26"/>
        </w:rPr>
      </w:pPr>
      <w:r>
        <w:rPr>
          <w:rStyle w:val="wT24"/>
          <w:sz w:val="26"/>
          <w:szCs w:val="26"/>
        </w:rPr>
        <w:t xml:space="preserve"> </w:t>
      </w:r>
      <w:r>
        <w:rPr>
          <w:rStyle w:val="wT24"/>
          <w:sz w:val="26"/>
          <w:szCs w:val="26"/>
        </w:rPr>
        <w:tab/>
        <w:t xml:space="preserve"> На втором этапе конкурса проводится индивидуальное собеседование с претендентами допущенными к участию во втором этапе конкурса с изложением ими устно программы развития Шилыковского </w:t>
      </w:r>
      <w:r w:rsidRPr="00512AB0">
        <w:rPr>
          <w:rStyle w:val="wT12"/>
          <w:b w:val="0"/>
          <w:bCs w:val="0"/>
          <w:sz w:val="26"/>
          <w:szCs w:val="26"/>
        </w:rPr>
        <w:t xml:space="preserve"> сельского поселения </w:t>
      </w:r>
      <w:r>
        <w:rPr>
          <w:rStyle w:val="wT24"/>
          <w:sz w:val="26"/>
          <w:szCs w:val="26"/>
        </w:rPr>
        <w:t xml:space="preserve">Лежневского муниципального района Ивановской области в рамках полномочий Главы </w:t>
      </w:r>
      <w:r>
        <w:rPr>
          <w:rStyle w:val="wT12"/>
          <w:b w:val="0"/>
          <w:bCs w:val="0"/>
          <w:sz w:val="26"/>
          <w:szCs w:val="26"/>
        </w:rPr>
        <w:t xml:space="preserve">Шилыковского </w:t>
      </w:r>
      <w:r w:rsidRPr="00512AB0">
        <w:rPr>
          <w:rStyle w:val="wT12"/>
          <w:b w:val="0"/>
          <w:bCs w:val="0"/>
          <w:sz w:val="26"/>
          <w:szCs w:val="26"/>
        </w:rPr>
        <w:t xml:space="preserve"> сельского поселения </w:t>
      </w:r>
      <w:r>
        <w:rPr>
          <w:rStyle w:val="wT24"/>
          <w:sz w:val="26"/>
          <w:szCs w:val="26"/>
        </w:rPr>
        <w:t xml:space="preserve">Лежневского муниципального района Ивановской области. Члены конкурсной комиссии вправе задать вопросы претенденту об опыте предыдущей работы или службы претендента и об основных достижениях на предыдущих местах работы или службы, о знании действующего законодательства  в рамках исполнения полномочий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Лежневского муниципального района Ивановской области об иных обстоятельствах, по которым можно судить о деловых, профессиональных качествах претендента.</w:t>
      </w:r>
    </w:p>
    <w:p w:rsidR="005F04A8" w:rsidRDefault="005F04A8" w:rsidP="00512AB0">
      <w:pPr>
        <w:pStyle w:val="wP67"/>
        <w:rPr>
          <w:rStyle w:val="wT24"/>
          <w:sz w:val="26"/>
          <w:szCs w:val="26"/>
        </w:rPr>
      </w:pPr>
      <w:r>
        <w:rPr>
          <w:rStyle w:val="wT24"/>
          <w:sz w:val="26"/>
          <w:szCs w:val="26"/>
        </w:rPr>
        <w:t xml:space="preserve">  </w:t>
      </w:r>
      <w:r>
        <w:rPr>
          <w:rStyle w:val="wT24"/>
          <w:sz w:val="26"/>
          <w:szCs w:val="26"/>
        </w:rPr>
        <w:tab/>
        <w:t>Неявка претендента для участия во втором этапе конкурса считается отказом от участия в конкурсе.</w:t>
      </w:r>
    </w:p>
    <w:p w:rsidR="005F04A8" w:rsidRDefault="005F04A8" w:rsidP="00512AB0">
      <w:pPr>
        <w:pStyle w:val="wP74"/>
        <w:rPr>
          <w:rStyle w:val="wT26"/>
          <w:sz w:val="26"/>
          <w:szCs w:val="26"/>
        </w:rPr>
      </w:pPr>
      <w:r>
        <w:rPr>
          <w:rStyle w:val="wT24"/>
          <w:sz w:val="26"/>
          <w:szCs w:val="26"/>
        </w:rPr>
        <w:t xml:space="preserve"> </w:t>
      </w:r>
      <w:r>
        <w:rPr>
          <w:rStyle w:val="wT24"/>
          <w:sz w:val="26"/>
          <w:szCs w:val="26"/>
        </w:rPr>
        <w:tab/>
        <w:t xml:space="preserve"> Очередность прохождения конкурсных испытаний устанавливается исходя из очередности регистрации заявлений претендентов на участие в конкурсе.</w:t>
      </w:r>
    </w:p>
    <w:p w:rsidR="005F04A8" w:rsidRDefault="005F04A8" w:rsidP="00512AB0">
      <w:pPr>
        <w:pStyle w:val="wP74"/>
        <w:rPr>
          <w:rStyle w:val="wT24"/>
          <w:sz w:val="26"/>
          <w:szCs w:val="26"/>
        </w:rPr>
      </w:pPr>
      <w:r>
        <w:rPr>
          <w:rStyle w:val="wT26"/>
          <w:sz w:val="26"/>
          <w:szCs w:val="26"/>
        </w:rPr>
        <w:tab/>
        <w:t xml:space="preserve">43. </w:t>
      </w:r>
      <w:r>
        <w:rPr>
          <w:rStyle w:val="wT24"/>
          <w:sz w:val="26"/>
          <w:szCs w:val="26"/>
        </w:rPr>
        <w:t>После проведения конкурсных испытаний члены конкурсной комиссии проводят обсуждение, по итогам которого проводится открытое голосование по каждой кандидатуре.</w:t>
      </w:r>
    </w:p>
    <w:p w:rsidR="005F04A8" w:rsidRDefault="005F04A8" w:rsidP="00512AB0">
      <w:pPr>
        <w:pStyle w:val="wP66"/>
        <w:rPr>
          <w:rStyle w:val="wT24"/>
          <w:sz w:val="26"/>
          <w:szCs w:val="26"/>
        </w:rPr>
      </w:pPr>
      <w:r>
        <w:rPr>
          <w:rStyle w:val="wT24"/>
          <w:sz w:val="26"/>
          <w:szCs w:val="26"/>
        </w:rPr>
        <w:t xml:space="preserve"> </w:t>
      </w:r>
      <w:r>
        <w:rPr>
          <w:rStyle w:val="wT24"/>
          <w:sz w:val="26"/>
          <w:szCs w:val="26"/>
        </w:rPr>
        <w:tab/>
        <w:t xml:space="preserve"> Решение конкурсной комиссией принимается в отсутствие претендентов.</w:t>
      </w:r>
    </w:p>
    <w:p w:rsidR="005F04A8" w:rsidRDefault="005F04A8" w:rsidP="00512AB0">
      <w:pPr>
        <w:pStyle w:val="wP74"/>
        <w:rPr>
          <w:rStyle w:val="wT24"/>
          <w:sz w:val="26"/>
          <w:szCs w:val="26"/>
        </w:rPr>
      </w:pPr>
      <w:r>
        <w:rPr>
          <w:rStyle w:val="wT24"/>
          <w:sz w:val="26"/>
          <w:szCs w:val="26"/>
        </w:rPr>
        <w:tab/>
        <w:t xml:space="preserve"> Победившими считаются претенденты, за которых проголосовало большинство от присутствующих членов конкурсной комиссии.</w:t>
      </w:r>
    </w:p>
    <w:p w:rsidR="005F04A8" w:rsidRDefault="005F04A8" w:rsidP="00512AB0">
      <w:pPr>
        <w:pStyle w:val="wP74"/>
        <w:rPr>
          <w:rStyle w:val="wT24"/>
          <w:sz w:val="26"/>
          <w:szCs w:val="26"/>
        </w:rPr>
      </w:pPr>
      <w:r>
        <w:rPr>
          <w:rStyle w:val="wT24"/>
          <w:sz w:val="26"/>
          <w:szCs w:val="26"/>
        </w:rPr>
        <w:tab/>
        <w:t>44. По итогам второго этапа конкурса конкурсная комиссия принимает одно из следующих решений:</w:t>
      </w:r>
    </w:p>
    <w:p w:rsidR="005F04A8" w:rsidRDefault="005F04A8" w:rsidP="00512AB0">
      <w:pPr>
        <w:pStyle w:val="wP66"/>
        <w:rPr>
          <w:rStyle w:val="wT24"/>
          <w:sz w:val="26"/>
          <w:szCs w:val="26"/>
        </w:rPr>
      </w:pPr>
      <w:r>
        <w:rPr>
          <w:rStyle w:val="wT24"/>
          <w:sz w:val="26"/>
          <w:szCs w:val="26"/>
        </w:rPr>
        <w:tab/>
        <w:t xml:space="preserve">1) о признании нескольких (не менее двух) претендентов победителями конкурса и наделении их статусом кандидата на замещение должности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Лежневского муниципального района Ивановской области;</w:t>
      </w:r>
    </w:p>
    <w:p w:rsidR="005F04A8" w:rsidRDefault="005F04A8" w:rsidP="00512AB0">
      <w:pPr>
        <w:pStyle w:val="wP73"/>
        <w:rPr>
          <w:rStyle w:val="wT24"/>
          <w:sz w:val="26"/>
          <w:szCs w:val="26"/>
        </w:rPr>
      </w:pPr>
      <w:r>
        <w:rPr>
          <w:rStyle w:val="wT24"/>
          <w:sz w:val="26"/>
          <w:szCs w:val="26"/>
        </w:rPr>
        <w:tab/>
        <w:t>2) о признании конкурса несостоявшимся в случае:</w:t>
      </w:r>
    </w:p>
    <w:p w:rsidR="005F04A8" w:rsidRDefault="005F04A8" w:rsidP="00512AB0">
      <w:pPr>
        <w:pStyle w:val="wP73"/>
        <w:rPr>
          <w:rStyle w:val="wT24"/>
          <w:sz w:val="26"/>
          <w:szCs w:val="26"/>
        </w:rPr>
      </w:pPr>
      <w:r>
        <w:rPr>
          <w:rStyle w:val="wT24"/>
          <w:sz w:val="26"/>
          <w:szCs w:val="26"/>
        </w:rPr>
        <w:tab/>
        <w:t>-отсутствия претендентов, признанных победителями в конкурсе;</w:t>
      </w:r>
    </w:p>
    <w:p w:rsidR="005F04A8" w:rsidRDefault="005F04A8" w:rsidP="00512AB0">
      <w:pPr>
        <w:pStyle w:val="wP73"/>
        <w:rPr>
          <w:rStyle w:val="wT24"/>
          <w:sz w:val="26"/>
          <w:szCs w:val="26"/>
        </w:rPr>
      </w:pPr>
      <w:r>
        <w:rPr>
          <w:rStyle w:val="wT24"/>
          <w:sz w:val="26"/>
          <w:szCs w:val="26"/>
        </w:rPr>
        <w:tab/>
        <w:t xml:space="preserve">-наличия одного кандидата для внесения в Совет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Лежневского муниципального района Ивановской области по результатам конкурса;</w:t>
      </w:r>
    </w:p>
    <w:p w:rsidR="005F04A8" w:rsidRDefault="005F04A8" w:rsidP="00512AB0">
      <w:pPr>
        <w:pStyle w:val="wP73"/>
        <w:rPr>
          <w:rStyle w:val="wT24"/>
          <w:sz w:val="26"/>
          <w:szCs w:val="26"/>
        </w:rPr>
      </w:pPr>
      <w:r>
        <w:rPr>
          <w:rStyle w:val="wT24"/>
          <w:sz w:val="26"/>
          <w:szCs w:val="26"/>
        </w:rPr>
        <w:tab/>
        <w:t>-подачи претендентами (кандидатами) заявлений о снятии своих кандидатур;</w:t>
      </w:r>
    </w:p>
    <w:p w:rsidR="005F04A8" w:rsidRDefault="005F04A8" w:rsidP="00512AB0">
      <w:pPr>
        <w:pStyle w:val="wP74"/>
        <w:rPr>
          <w:rStyle w:val="wT24"/>
          <w:sz w:val="26"/>
          <w:szCs w:val="26"/>
        </w:rPr>
      </w:pPr>
      <w:r>
        <w:rPr>
          <w:rStyle w:val="wT24"/>
          <w:sz w:val="26"/>
          <w:szCs w:val="26"/>
        </w:rPr>
        <w:tab/>
        <w:t>-неявки претендентов на заседание конкурсной комиссии.</w:t>
      </w:r>
    </w:p>
    <w:p w:rsidR="005F04A8" w:rsidRDefault="005F04A8" w:rsidP="00512AB0">
      <w:pPr>
        <w:pStyle w:val="wP74"/>
        <w:rPr>
          <w:rStyle w:val="wT24"/>
          <w:sz w:val="26"/>
          <w:szCs w:val="26"/>
        </w:rPr>
      </w:pPr>
      <w:r>
        <w:rPr>
          <w:rStyle w:val="wT24"/>
          <w:sz w:val="26"/>
          <w:szCs w:val="26"/>
        </w:rPr>
        <w:tab/>
        <w:t>45. 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rsidR="005F04A8" w:rsidRDefault="005F04A8" w:rsidP="00512AB0">
      <w:pPr>
        <w:pStyle w:val="wP74"/>
        <w:rPr>
          <w:rStyle w:val="wT24"/>
          <w:sz w:val="26"/>
          <w:szCs w:val="26"/>
        </w:rPr>
      </w:pPr>
      <w:r>
        <w:rPr>
          <w:rStyle w:val="wT24"/>
          <w:sz w:val="26"/>
          <w:szCs w:val="26"/>
        </w:rPr>
        <w:tab/>
        <w:t xml:space="preserve">46. Протокол конкурсной комиссии с результатами конкурса направляется в Совет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Лежневского муниципального района Ивановской области не позднее трехдневного срока со дня его подписания.</w:t>
      </w:r>
    </w:p>
    <w:p w:rsidR="005F04A8" w:rsidRDefault="005F04A8" w:rsidP="00512AB0">
      <w:pPr>
        <w:pStyle w:val="wP74"/>
        <w:rPr>
          <w:sz w:val="26"/>
          <w:szCs w:val="26"/>
        </w:rPr>
      </w:pPr>
      <w:r>
        <w:rPr>
          <w:rStyle w:val="wT24"/>
          <w:sz w:val="26"/>
          <w:szCs w:val="26"/>
        </w:rPr>
        <w:tab/>
        <w:t>47. Каждому претенденту, участвовавшему во втором этапе конкурса, сообщается о результатах конкурса в письменной форме в течение трех дней со дня подписания протокола конкурсной комиссии.</w:t>
      </w:r>
    </w:p>
    <w:p w:rsidR="005F04A8" w:rsidRDefault="005F04A8" w:rsidP="00512AB0">
      <w:pPr>
        <w:pStyle w:val="wP61"/>
        <w:rPr>
          <w:sz w:val="26"/>
          <w:szCs w:val="26"/>
        </w:rPr>
      </w:pPr>
    </w:p>
    <w:p w:rsidR="005F04A8" w:rsidRDefault="005F04A8" w:rsidP="00512AB0">
      <w:pPr>
        <w:pStyle w:val="wP77"/>
        <w:rPr>
          <w:sz w:val="26"/>
          <w:szCs w:val="26"/>
        </w:rPr>
      </w:pPr>
      <w:r>
        <w:rPr>
          <w:rStyle w:val="wT24"/>
          <w:sz w:val="26"/>
          <w:szCs w:val="26"/>
        </w:rPr>
        <w:t xml:space="preserve">IX. Избрание на должность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Лежневского муниципального района Ивановской области</w:t>
      </w:r>
    </w:p>
    <w:p w:rsidR="005F04A8" w:rsidRDefault="005F04A8" w:rsidP="00512AB0">
      <w:pPr>
        <w:pStyle w:val="wP77"/>
        <w:rPr>
          <w:sz w:val="26"/>
          <w:szCs w:val="26"/>
        </w:rPr>
      </w:pPr>
    </w:p>
    <w:p w:rsidR="005F04A8" w:rsidRDefault="005F04A8" w:rsidP="00512AB0">
      <w:pPr>
        <w:pStyle w:val="wP79"/>
        <w:rPr>
          <w:rStyle w:val="wT50"/>
          <w:sz w:val="26"/>
          <w:szCs w:val="26"/>
        </w:rPr>
      </w:pPr>
      <w:r>
        <w:rPr>
          <w:rStyle w:val="wT44"/>
          <w:sz w:val="26"/>
          <w:szCs w:val="26"/>
        </w:rPr>
        <w:tab/>
        <w:t xml:space="preserve">48. Совет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44"/>
          <w:sz w:val="26"/>
          <w:szCs w:val="26"/>
        </w:rPr>
        <w:t xml:space="preserve">Лежневского муниципального района Ивановской области не позднее чем в двухнедельный срок со дня поступления протокола конкурсной комиссии с результатами конкурса проводит заседание для принятия решения об избрании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44"/>
          <w:sz w:val="26"/>
          <w:szCs w:val="26"/>
        </w:rPr>
        <w:t>Лежневского муниципального района Ивановской области из числа кандидатов, представленных конкурсной комиссией по результатам конкурса.</w:t>
      </w:r>
    </w:p>
    <w:p w:rsidR="005F04A8" w:rsidRDefault="005F04A8" w:rsidP="00512AB0">
      <w:pPr>
        <w:pStyle w:val="wP79"/>
        <w:rPr>
          <w:rStyle w:val="wT52"/>
          <w:sz w:val="26"/>
          <w:szCs w:val="26"/>
        </w:rPr>
      </w:pPr>
      <w:r>
        <w:rPr>
          <w:rStyle w:val="wT50"/>
          <w:sz w:val="26"/>
          <w:szCs w:val="26"/>
        </w:rPr>
        <w:tab/>
        <w:t xml:space="preserve">49. Решение Совета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50"/>
          <w:sz w:val="26"/>
          <w:szCs w:val="26"/>
        </w:rPr>
        <w:t xml:space="preserve">Лежневского муниципального района Ивановской области об избрании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50"/>
          <w:sz w:val="26"/>
          <w:szCs w:val="26"/>
        </w:rPr>
        <w:t xml:space="preserve">Лежневского муниципального района Ивановской области принимается в порядке, предусмотренном </w:t>
      </w:r>
      <w:r w:rsidRPr="00534C48">
        <w:rPr>
          <w:rStyle w:val="wT50"/>
          <w:sz w:val="26"/>
          <w:szCs w:val="26"/>
        </w:rPr>
        <w:t>Уставом</w:t>
      </w:r>
      <w:r w:rsidRPr="00240C63">
        <w:rPr>
          <w:rStyle w:val="wT50"/>
          <w:color w:val="FF0000"/>
          <w:sz w:val="26"/>
          <w:szCs w:val="26"/>
        </w:rPr>
        <w:t xml:space="preserve">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50"/>
          <w:sz w:val="26"/>
          <w:szCs w:val="26"/>
        </w:rPr>
        <w:t>Лежневского муниципального района Ивановской области.</w:t>
      </w:r>
    </w:p>
    <w:p w:rsidR="005F04A8" w:rsidRDefault="005F04A8" w:rsidP="00512AB0">
      <w:pPr>
        <w:pStyle w:val="wP79"/>
        <w:rPr>
          <w:sz w:val="26"/>
          <w:szCs w:val="26"/>
        </w:rPr>
      </w:pPr>
      <w:r>
        <w:rPr>
          <w:rStyle w:val="wT52"/>
          <w:sz w:val="26"/>
          <w:szCs w:val="26"/>
        </w:rPr>
        <w:tab/>
        <w:t>5</w:t>
      </w:r>
      <w:r>
        <w:rPr>
          <w:rStyle w:val="wT50"/>
          <w:sz w:val="26"/>
          <w:szCs w:val="26"/>
        </w:rPr>
        <w:t xml:space="preserve">0. Решение Совета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50"/>
          <w:sz w:val="26"/>
          <w:szCs w:val="26"/>
        </w:rPr>
        <w:t xml:space="preserve">Лежневского муниципального района Ивановской области об избрании Главы </w:t>
      </w:r>
      <w:r>
        <w:rPr>
          <w:rStyle w:val="wT12"/>
          <w:b w:val="0"/>
          <w:bCs w:val="0"/>
          <w:sz w:val="26"/>
          <w:szCs w:val="26"/>
        </w:rPr>
        <w:t xml:space="preserve">Шилыковского </w:t>
      </w:r>
      <w:r w:rsidRPr="00512AB0">
        <w:rPr>
          <w:rStyle w:val="wT12"/>
          <w:b w:val="0"/>
          <w:bCs w:val="0"/>
          <w:sz w:val="26"/>
          <w:szCs w:val="26"/>
        </w:rPr>
        <w:t xml:space="preserve">сельского поселения </w:t>
      </w:r>
      <w:r>
        <w:rPr>
          <w:rStyle w:val="wT50"/>
          <w:sz w:val="26"/>
          <w:szCs w:val="26"/>
        </w:rPr>
        <w:t xml:space="preserve">Лежневского муниципального района Ивановской области подлежит опубликованию в газете «Сельские вести» и размещается на официальном сайте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48"/>
          <w:sz w:val="26"/>
          <w:szCs w:val="26"/>
        </w:rPr>
        <w:t xml:space="preserve">Лежневского муниципального района </w:t>
      </w:r>
      <w:r>
        <w:rPr>
          <w:rStyle w:val="wT49"/>
          <w:sz w:val="26"/>
          <w:szCs w:val="26"/>
        </w:rPr>
        <w:t>в сети Интернет- Шилыковское</w:t>
      </w:r>
      <w:r>
        <w:rPr>
          <w:rStyle w:val="wT54"/>
          <w:sz w:val="26"/>
          <w:szCs w:val="26"/>
        </w:rPr>
        <w:t xml:space="preserve">. РФ </w:t>
      </w:r>
      <w:r>
        <w:rPr>
          <w:rStyle w:val="wT50"/>
          <w:sz w:val="26"/>
          <w:szCs w:val="26"/>
        </w:rPr>
        <w:t>не позднее десяти календарных дней со дня его принятия.</w:t>
      </w:r>
    </w:p>
    <w:p w:rsidR="005F04A8" w:rsidRDefault="005F04A8" w:rsidP="00512AB0">
      <w:pPr>
        <w:pStyle w:val="wP66"/>
        <w:rPr>
          <w:sz w:val="26"/>
          <w:szCs w:val="26"/>
        </w:rPr>
      </w:pPr>
    </w:p>
    <w:p w:rsidR="005F04A8" w:rsidRDefault="005F04A8" w:rsidP="00512AB0">
      <w:pPr>
        <w:pStyle w:val="wP63"/>
        <w:rPr>
          <w:sz w:val="26"/>
          <w:szCs w:val="26"/>
        </w:rPr>
      </w:pPr>
      <w:r>
        <w:rPr>
          <w:sz w:val="26"/>
          <w:szCs w:val="26"/>
        </w:rPr>
        <w:t>X. Заключительные положения</w:t>
      </w:r>
    </w:p>
    <w:p w:rsidR="005F04A8" w:rsidRDefault="005F04A8" w:rsidP="00512AB0">
      <w:pPr>
        <w:pStyle w:val="wP61"/>
        <w:rPr>
          <w:sz w:val="26"/>
          <w:szCs w:val="26"/>
        </w:rPr>
      </w:pPr>
    </w:p>
    <w:p w:rsidR="005F04A8" w:rsidRDefault="005F04A8" w:rsidP="00512AB0">
      <w:pPr>
        <w:pStyle w:val="wP66"/>
        <w:rPr>
          <w:rStyle w:val="wT24"/>
          <w:sz w:val="26"/>
          <w:szCs w:val="26"/>
        </w:rPr>
      </w:pPr>
      <w:r>
        <w:rPr>
          <w:rStyle w:val="wT24"/>
          <w:sz w:val="26"/>
          <w:szCs w:val="26"/>
        </w:rPr>
        <w:t xml:space="preserve"> </w:t>
      </w:r>
      <w:r>
        <w:rPr>
          <w:rStyle w:val="wT24"/>
          <w:sz w:val="26"/>
          <w:szCs w:val="26"/>
        </w:rPr>
        <w:tab/>
        <w:t>51.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 претенденты производят за счет собственных средств.</w:t>
      </w:r>
    </w:p>
    <w:p w:rsidR="005F04A8" w:rsidRDefault="005F04A8" w:rsidP="00512AB0">
      <w:pPr>
        <w:pStyle w:val="wP66"/>
        <w:rPr>
          <w:sz w:val="26"/>
          <w:szCs w:val="26"/>
        </w:rPr>
      </w:pPr>
      <w:r>
        <w:rPr>
          <w:rStyle w:val="wT24"/>
          <w:sz w:val="26"/>
          <w:szCs w:val="26"/>
        </w:rPr>
        <w:t xml:space="preserve"> </w:t>
      </w:r>
      <w:r>
        <w:rPr>
          <w:rStyle w:val="wT24"/>
          <w:sz w:val="26"/>
          <w:szCs w:val="26"/>
        </w:rPr>
        <w:tab/>
        <w:t xml:space="preserve"> 52. Материалы конкурсной комиссии, сформированные в дело, хранятся в Совете </w:t>
      </w:r>
      <w:r>
        <w:rPr>
          <w:rStyle w:val="wT12"/>
          <w:b w:val="0"/>
          <w:bCs w:val="0"/>
          <w:sz w:val="26"/>
          <w:szCs w:val="26"/>
        </w:rPr>
        <w:t>Шилыковскго</w:t>
      </w:r>
      <w:r w:rsidRPr="00512AB0">
        <w:rPr>
          <w:rStyle w:val="wT12"/>
          <w:b w:val="0"/>
          <w:bCs w:val="0"/>
          <w:sz w:val="26"/>
          <w:szCs w:val="26"/>
        </w:rPr>
        <w:t xml:space="preserve"> сельского поселения </w:t>
      </w:r>
      <w:r>
        <w:rPr>
          <w:rStyle w:val="wT24"/>
          <w:sz w:val="26"/>
          <w:szCs w:val="26"/>
        </w:rPr>
        <w:t>Лежневского муниципального района Ивановской области в течение двух с половиной лет.</w:t>
      </w:r>
    </w:p>
    <w:p w:rsidR="005F04A8" w:rsidRDefault="005F04A8" w:rsidP="00512AB0">
      <w:pPr>
        <w:pStyle w:val="wP61"/>
        <w:rPr>
          <w:sz w:val="26"/>
          <w:szCs w:val="26"/>
        </w:rPr>
      </w:pPr>
    </w:p>
    <w:p w:rsidR="005F04A8" w:rsidRDefault="005F04A8" w:rsidP="00512AB0">
      <w:pPr>
        <w:pStyle w:val="wP23"/>
        <w:rPr>
          <w:sz w:val="26"/>
          <w:szCs w:val="26"/>
        </w:rPr>
      </w:pPr>
      <w:r>
        <w:rPr>
          <w:sz w:val="26"/>
          <w:szCs w:val="26"/>
        </w:rPr>
        <w:t>Приложение 1</w:t>
      </w:r>
    </w:p>
    <w:p w:rsidR="005F04A8" w:rsidRDefault="005F04A8" w:rsidP="00512AB0">
      <w:pPr>
        <w:pStyle w:val="wP1"/>
        <w:rPr>
          <w:sz w:val="26"/>
          <w:szCs w:val="26"/>
        </w:rPr>
      </w:pPr>
      <w:r>
        <w:rPr>
          <w:sz w:val="26"/>
          <w:szCs w:val="26"/>
        </w:rPr>
        <w:t>к Порядку проведения конкурса по отбору кандидатур</w:t>
      </w:r>
    </w:p>
    <w:p w:rsidR="005F04A8" w:rsidRDefault="005F04A8" w:rsidP="00512AB0">
      <w:pPr>
        <w:pStyle w:val="wP1"/>
        <w:rPr>
          <w:rStyle w:val="wT12"/>
          <w:b w:val="0"/>
          <w:bCs w:val="0"/>
          <w:sz w:val="26"/>
          <w:szCs w:val="26"/>
        </w:rPr>
      </w:pPr>
      <w:r>
        <w:rPr>
          <w:sz w:val="26"/>
          <w:szCs w:val="26"/>
        </w:rPr>
        <w:t xml:space="preserve">на должность Главы </w:t>
      </w:r>
      <w:r>
        <w:rPr>
          <w:rStyle w:val="wT12"/>
          <w:b w:val="0"/>
          <w:bCs w:val="0"/>
          <w:sz w:val="26"/>
          <w:szCs w:val="26"/>
        </w:rPr>
        <w:t xml:space="preserve">Шилыковского </w:t>
      </w:r>
      <w:r w:rsidRPr="00512AB0">
        <w:rPr>
          <w:rStyle w:val="wT12"/>
          <w:b w:val="0"/>
          <w:bCs w:val="0"/>
          <w:sz w:val="26"/>
          <w:szCs w:val="26"/>
        </w:rPr>
        <w:t xml:space="preserve">сельского поселения </w:t>
      </w:r>
    </w:p>
    <w:p w:rsidR="005F04A8" w:rsidRDefault="005F04A8" w:rsidP="00512AB0">
      <w:pPr>
        <w:pStyle w:val="wP1"/>
        <w:rPr>
          <w:sz w:val="26"/>
          <w:szCs w:val="26"/>
        </w:rPr>
      </w:pPr>
      <w:r>
        <w:rPr>
          <w:sz w:val="26"/>
          <w:szCs w:val="26"/>
        </w:rPr>
        <w:t>Лежневского муниципального района Ивановской области</w:t>
      </w:r>
    </w:p>
    <w:p w:rsidR="005F04A8" w:rsidRDefault="005F04A8" w:rsidP="00512AB0">
      <w:pPr>
        <w:pStyle w:val="wP40"/>
        <w:rPr>
          <w:sz w:val="26"/>
          <w:szCs w:val="26"/>
        </w:rPr>
      </w:pPr>
    </w:p>
    <w:p w:rsidR="005F04A8" w:rsidRDefault="005F04A8" w:rsidP="00512AB0">
      <w:pPr>
        <w:pStyle w:val="wP41"/>
        <w:jc w:val="right"/>
        <w:rPr>
          <w:rStyle w:val="wT24"/>
          <w:sz w:val="26"/>
          <w:szCs w:val="26"/>
        </w:rPr>
      </w:pPr>
      <w:r>
        <w:rPr>
          <w:rStyle w:val="wT24"/>
          <w:sz w:val="26"/>
          <w:szCs w:val="26"/>
        </w:rPr>
        <w:t xml:space="preserve">В конкурсную комиссию по проведению </w:t>
      </w:r>
    </w:p>
    <w:p w:rsidR="005F04A8" w:rsidRDefault="005F04A8" w:rsidP="00512AB0">
      <w:pPr>
        <w:pStyle w:val="wP41"/>
        <w:jc w:val="right"/>
        <w:rPr>
          <w:rStyle w:val="wT24"/>
          <w:sz w:val="26"/>
          <w:szCs w:val="26"/>
        </w:rPr>
      </w:pPr>
      <w:r>
        <w:rPr>
          <w:rStyle w:val="wT24"/>
          <w:sz w:val="26"/>
          <w:szCs w:val="26"/>
        </w:rPr>
        <w:t xml:space="preserve">конкурса по отбору кандидатур на </w:t>
      </w:r>
    </w:p>
    <w:p w:rsidR="005F04A8" w:rsidRDefault="005F04A8" w:rsidP="00512AB0">
      <w:pPr>
        <w:pStyle w:val="wP41"/>
        <w:jc w:val="right"/>
        <w:rPr>
          <w:rStyle w:val="wT12"/>
          <w:b w:val="0"/>
          <w:bCs w:val="0"/>
          <w:sz w:val="26"/>
          <w:szCs w:val="26"/>
        </w:rPr>
      </w:pPr>
      <w:r>
        <w:rPr>
          <w:rStyle w:val="wT24"/>
          <w:sz w:val="26"/>
          <w:szCs w:val="26"/>
        </w:rPr>
        <w:t xml:space="preserve">должность Главы </w:t>
      </w:r>
      <w:r>
        <w:rPr>
          <w:rStyle w:val="wT12"/>
          <w:b w:val="0"/>
          <w:bCs w:val="0"/>
          <w:sz w:val="26"/>
          <w:szCs w:val="26"/>
        </w:rPr>
        <w:t xml:space="preserve">Шилыковского </w:t>
      </w:r>
      <w:r w:rsidRPr="00512AB0">
        <w:rPr>
          <w:rStyle w:val="wT12"/>
          <w:b w:val="0"/>
          <w:bCs w:val="0"/>
          <w:sz w:val="26"/>
          <w:szCs w:val="26"/>
        </w:rPr>
        <w:t xml:space="preserve">сельского поселения </w:t>
      </w:r>
    </w:p>
    <w:p w:rsidR="005F04A8" w:rsidRDefault="005F04A8" w:rsidP="00512AB0">
      <w:pPr>
        <w:pStyle w:val="wP41"/>
        <w:jc w:val="right"/>
        <w:rPr>
          <w:rStyle w:val="wT30"/>
          <w:sz w:val="26"/>
          <w:szCs w:val="26"/>
        </w:rPr>
      </w:pPr>
      <w:r>
        <w:rPr>
          <w:rStyle w:val="wT24"/>
          <w:sz w:val="26"/>
          <w:szCs w:val="26"/>
        </w:rPr>
        <w:t>Лежневского муниципального района Ивановской области</w:t>
      </w:r>
    </w:p>
    <w:p w:rsidR="005F04A8" w:rsidRDefault="005F04A8" w:rsidP="00512AB0">
      <w:pPr>
        <w:pStyle w:val="wP30"/>
        <w:rPr>
          <w:rStyle w:val="wT39"/>
        </w:rPr>
      </w:pPr>
      <w:r>
        <w:rPr>
          <w:rStyle w:val="wT30"/>
          <w:sz w:val="26"/>
          <w:szCs w:val="26"/>
        </w:rPr>
        <w:t xml:space="preserve">                                                                         </w:t>
      </w:r>
      <w:r>
        <w:rPr>
          <w:rStyle w:val="wT24"/>
          <w:sz w:val="26"/>
          <w:szCs w:val="26"/>
        </w:rPr>
        <w:t>от _______</w:t>
      </w:r>
      <w:r>
        <w:rPr>
          <w:rStyle w:val="wT24"/>
        </w:rPr>
        <w:t>____________________________</w:t>
      </w:r>
    </w:p>
    <w:p w:rsidR="005F04A8" w:rsidRDefault="005F04A8" w:rsidP="00512AB0">
      <w:pPr>
        <w:pStyle w:val="wP33"/>
        <w:rPr>
          <w:rStyle w:val="wT30"/>
        </w:rPr>
      </w:pPr>
      <w:r>
        <w:rPr>
          <w:rStyle w:val="wT39"/>
        </w:rPr>
        <w:t xml:space="preserve">                                              </w:t>
      </w:r>
      <w:r>
        <w:rPr>
          <w:sz w:val="26"/>
          <w:szCs w:val="26"/>
        </w:rPr>
        <w:t xml:space="preserve">(фамилия, имя, отчество) </w:t>
      </w:r>
    </w:p>
    <w:p w:rsidR="005F04A8" w:rsidRDefault="005F04A8" w:rsidP="00512AB0">
      <w:pPr>
        <w:pStyle w:val="wP30"/>
        <w:rPr>
          <w:rStyle w:val="wT30"/>
        </w:rPr>
      </w:pPr>
      <w:r>
        <w:rPr>
          <w:rStyle w:val="wT30"/>
        </w:rPr>
        <w:t xml:space="preserve">                                                                                </w:t>
      </w:r>
      <w:r>
        <w:rPr>
          <w:rStyle w:val="wT24"/>
        </w:rPr>
        <w:t>_____________________________________</w:t>
      </w:r>
      <w:r>
        <w:t xml:space="preserve">                       </w:t>
      </w:r>
      <w:r>
        <w:rPr>
          <w:rStyle w:val="wT24"/>
        </w:rPr>
        <w:t xml:space="preserve">                                                                                                </w:t>
      </w:r>
    </w:p>
    <w:p w:rsidR="005F04A8" w:rsidRDefault="005F04A8" w:rsidP="00512AB0">
      <w:pPr>
        <w:pStyle w:val="wP30"/>
        <w:rPr>
          <w:rStyle w:val="wT30"/>
        </w:rPr>
      </w:pPr>
      <w:r>
        <w:rPr>
          <w:rStyle w:val="wT30"/>
        </w:rPr>
        <w:t xml:space="preserve">                                                                               </w:t>
      </w:r>
      <w:r>
        <w:rPr>
          <w:rStyle w:val="wT30"/>
          <w:sz w:val="26"/>
          <w:szCs w:val="26"/>
        </w:rPr>
        <w:t xml:space="preserve"> </w:t>
      </w:r>
      <w:r>
        <w:rPr>
          <w:rStyle w:val="wT24"/>
          <w:sz w:val="26"/>
          <w:szCs w:val="26"/>
        </w:rPr>
        <w:t>год рождения</w:t>
      </w:r>
      <w:r>
        <w:rPr>
          <w:rStyle w:val="wT24"/>
        </w:rPr>
        <w:t xml:space="preserve"> ________________________,</w:t>
      </w:r>
    </w:p>
    <w:p w:rsidR="005F04A8" w:rsidRDefault="005F04A8" w:rsidP="00512AB0">
      <w:pPr>
        <w:pStyle w:val="wP30"/>
        <w:rPr>
          <w:rStyle w:val="wT30"/>
        </w:rPr>
      </w:pPr>
      <w:r>
        <w:rPr>
          <w:rStyle w:val="wT30"/>
        </w:rPr>
        <w:t xml:space="preserve">                                                                                </w:t>
      </w:r>
      <w:r>
        <w:rPr>
          <w:rStyle w:val="wT24"/>
          <w:sz w:val="26"/>
          <w:szCs w:val="26"/>
        </w:rPr>
        <w:t>зарегистрированного(ой) по адресу:</w:t>
      </w:r>
    </w:p>
    <w:p w:rsidR="005F04A8" w:rsidRDefault="005F04A8" w:rsidP="00512AB0">
      <w:pPr>
        <w:pStyle w:val="wP30"/>
        <w:rPr>
          <w:rStyle w:val="wT30"/>
        </w:rPr>
      </w:pPr>
      <w:r>
        <w:rPr>
          <w:rStyle w:val="wT30"/>
        </w:rPr>
        <w:t xml:space="preserve">                                                                                </w:t>
      </w:r>
      <w:r>
        <w:rPr>
          <w:rStyle w:val="wT24"/>
        </w:rPr>
        <w:t>_____________________________________</w:t>
      </w:r>
    </w:p>
    <w:p w:rsidR="005F04A8" w:rsidRDefault="005F04A8" w:rsidP="00512AB0">
      <w:pPr>
        <w:pStyle w:val="wP30"/>
        <w:rPr>
          <w:rStyle w:val="wT30"/>
        </w:rPr>
      </w:pPr>
      <w:r>
        <w:rPr>
          <w:rStyle w:val="wT30"/>
        </w:rPr>
        <w:t xml:space="preserve">                                                                                </w:t>
      </w:r>
      <w:r>
        <w:rPr>
          <w:rStyle w:val="wT24"/>
        </w:rPr>
        <w:t>____________________________________,</w:t>
      </w:r>
    </w:p>
    <w:p w:rsidR="005F04A8" w:rsidRDefault="005F04A8" w:rsidP="00512AB0">
      <w:pPr>
        <w:pStyle w:val="wP30"/>
        <w:rPr>
          <w:rStyle w:val="wT30"/>
        </w:rPr>
      </w:pPr>
      <w:r>
        <w:rPr>
          <w:rStyle w:val="wT30"/>
        </w:rPr>
        <w:t xml:space="preserve">                                                                                </w:t>
      </w:r>
      <w:r>
        <w:rPr>
          <w:rStyle w:val="wT24"/>
          <w:sz w:val="26"/>
          <w:szCs w:val="26"/>
        </w:rPr>
        <w:t>проживающего(ей) по адресу</w:t>
      </w:r>
      <w:r>
        <w:rPr>
          <w:rStyle w:val="wT24"/>
        </w:rPr>
        <w:t>:__________</w:t>
      </w:r>
    </w:p>
    <w:p w:rsidR="005F04A8" w:rsidRDefault="005F04A8" w:rsidP="00512AB0">
      <w:pPr>
        <w:pStyle w:val="wP30"/>
        <w:rPr>
          <w:rStyle w:val="wT30"/>
        </w:rPr>
      </w:pPr>
      <w:r>
        <w:rPr>
          <w:rStyle w:val="wT30"/>
        </w:rPr>
        <w:t xml:space="preserve">                                                                                </w:t>
      </w:r>
      <w:r>
        <w:rPr>
          <w:rStyle w:val="wT24"/>
        </w:rPr>
        <w:t>_____________________________________</w:t>
      </w:r>
    </w:p>
    <w:p w:rsidR="005F04A8" w:rsidRDefault="005F04A8" w:rsidP="00512AB0">
      <w:pPr>
        <w:pStyle w:val="wP30"/>
        <w:rPr>
          <w:rStyle w:val="wT30"/>
        </w:rPr>
      </w:pPr>
      <w:r>
        <w:rPr>
          <w:rStyle w:val="wT30"/>
        </w:rPr>
        <w:t xml:space="preserve">                                                                                </w:t>
      </w:r>
      <w:r>
        <w:rPr>
          <w:rStyle w:val="wT24"/>
        </w:rPr>
        <w:t>____________________________________,</w:t>
      </w:r>
    </w:p>
    <w:p w:rsidR="005F04A8" w:rsidRDefault="005F04A8" w:rsidP="00512AB0">
      <w:pPr>
        <w:pStyle w:val="wP30"/>
        <w:rPr>
          <w:rStyle w:val="wT30"/>
        </w:rPr>
      </w:pPr>
      <w:r>
        <w:rPr>
          <w:rStyle w:val="wT30"/>
        </w:rPr>
        <w:t xml:space="preserve">                                                                                </w:t>
      </w:r>
      <w:r>
        <w:rPr>
          <w:rStyle w:val="wT24"/>
          <w:sz w:val="26"/>
          <w:szCs w:val="26"/>
        </w:rPr>
        <w:t>паспорт</w:t>
      </w:r>
      <w:r>
        <w:rPr>
          <w:rStyle w:val="wT24"/>
        </w:rPr>
        <w:t xml:space="preserve"> ______________________________</w:t>
      </w:r>
    </w:p>
    <w:p w:rsidR="005F04A8" w:rsidRDefault="005F04A8" w:rsidP="00512AB0">
      <w:pPr>
        <w:pStyle w:val="wP30"/>
        <w:rPr>
          <w:rStyle w:val="wT30"/>
        </w:rPr>
      </w:pPr>
      <w:r>
        <w:rPr>
          <w:rStyle w:val="wT30"/>
        </w:rPr>
        <w:t xml:space="preserve">                                                                                </w:t>
      </w:r>
      <w:r>
        <w:rPr>
          <w:rStyle w:val="wT24"/>
        </w:rPr>
        <w:t>_____________________________________</w:t>
      </w:r>
    </w:p>
    <w:p w:rsidR="005F04A8" w:rsidRDefault="005F04A8" w:rsidP="00512AB0">
      <w:pPr>
        <w:pStyle w:val="wP30"/>
        <w:rPr>
          <w:rStyle w:val="wT30"/>
        </w:rPr>
      </w:pPr>
      <w:r>
        <w:rPr>
          <w:rStyle w:val="wT30"/>
        </w:rPr>
        <w:t xml:space="preserve">                                                                                </w:t>
      </w:r>
      <w:r>
        <w:rPr>
          <w:rStyle w:val="wT24"/>
        </w:rPr>
        <w:t>____________________________________,</w:t>
      </w:r>
    </w:p>
    <w:p w:rsidR="005F04A8" w:rsidRDefault="005F04A8" w:rsidP="00512AB0">
      <w:pPr>
        <w:pStyle w:val="wP30"/>
      </w:pPr>
      <w:r>
        <w:rPr>
          <w:rStyle w:val="wT30"/>
        </w:rPr>
        <w:t xml:space="preserve">                                                                                </w:t>
      </w:r>
      <w:r>
        <w:rPr>
          <w:rStyle w:val="wT24"/>
          <w:sz w:val="26"/>
          <w:szCs w:val="26"/>
        </w:rPr>
        <w:t>телефон</w:t>
      </w:r>
      <w:r>
        <w:rPr>
          <w:rStyle w:val="wT24"/>
        </w:rPr>
        <w:t xml:space="preserve"> _____________________________</w:t>
      </w:r>
    </w:p>
    <w:p w:rsidR="005F04A8" w:rsidRDefault="005F04A8" w:rsidP="00512AB0">
      <w:pPr>
        <w:pStyle w:val="wP37"/>
      </w:pPr>
    </w:p>
    <w:p w:rsidR="005F04A8" w:rsidRDefault="005F04A8" w:rsidP="00512AB0">
      <w:pPr>
        <w:pStyle w:val="wP37"/>
      </w:pPr>
    </w:p>
    <w:p w:rsidR="005F04A8" w:rsidRDefault="005F04A8" w:rsidP="00512AB0">
      <w:pPr>
        <w:pStyle w:val="wP30"/>
        <w:rPr>
          <w:sz w:val="26"/>
          <w:szCs w:val="26"/>
        </w:rPr>
      </w:pPr>
      <w:bookmarkStart w:id="4" w:name="Par25110"/>
      <w:bookmarkEnd w:id="4"/>
      <w:r>
        <w:rPr>
          <w:rStyle w:val="wT30"/>
          <w:sz w:val="26"/>
          <w:szCs w:val="26"/>
        </w:rPr>
        <w:t xml:space="preserve">                                                                  </w:t>
      </w:r>
      <w:r>
        <w:rPr>
          <w:rStyle w:val="wT27"/>
          <w:sz w:val="26"/>
          <w:szCs w:val="26"/>
        </w:rPr>
        <w:t>Заявление</w:t>
      </w:r>
    </w:p>
    <w:p w:rsidR="005F04A8" w:rsidRDefault="005F04A8" w:rsidP="00512AB0">
      <w:pPr>
        <w:pStyle w:val="wP39"/>
        <w:rPr>
          <w:sz w:val="26"/>
          <w:szCs w:val="26"/>
        </w:rPr>
      </w:pPr>
    </w:p>
    <w:p w:rsidR="005F04A8" w:rsidRDefault="005F04A8" w:rsidP="00512AB0">
      <w:pPr>
        <w:pStyle w:val="wP43"/>
        <w:rPr>
          <w:rStyle w:val="wT44"/>
          <w:sz w:val="26"/>
          <w:szCs w:val="26"/>
        </w:rPr>
      </w:pPr>
      <w:r>
        <w:rPr>
          <w:rStyle w:val="wT24"/>
          <w:sz w:val="26"/>
          <w:szCs w:val="26"/>
        </w:rPr>
        <w:t xml:space="preserve">Прошу допустить к участию в конкурсе по отбору кандидатур на должность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Лежневского муниципального района Ивановской области.</w:t>
      </w:r>
    </w:p>
    <w:p w:rsidR="005F04A8" w:rsidRDefault="005F04A8" w:rsidP="00512AB0">
      <w:pPr>
        <w:pStyle w:val="wP42"/>
        <w:rPr>
          <w:rStyle w:val="wT44"/>
          <w:rFonts w:ascii="Times New Roman" w:hAnsi="Times New Roman" w:cs="Times New Roman"/>
          <w:sz w:val="26"/>
          <w:szCs w:val="26"/>
        </w:rPr>
      </w:pPr>
      <w:r>
        <w:rPr>
          <w:rStyle w:val="wT44"/>
          <w:rFonts w:ascii="Times New Roman" w:hAnsi="Times New Roman" w:cs="Times New Roman"/>
          <w:sz w:val="26"/>
          <w:szCs w:val="26"/>
        </w:rPr>
        <w:t>Сообщаю следующие сведения о судимости</w:t>
      </w:r>
      <w:r>
        <w:rPr>
          <w:rStyle w:val="wT44"/>
          <w:rFonts w:ascii="Times New Roman" w:hAnsi="Times New Roman" w:cs="Times New Roman"/>
          <w:sz w:val="26"/>
          <w:szCs w:val="26"/>
          <w:vertAlign w:val="superscript"/>
        </w:rPr>
        <w:t>1</w:t>
      </w:r>
      <w:r>
        <w:rPr>
          <w:rStyle w:val="wT44"/>
          <w:rFonts w:ascii="Times New Roman" w:hAnsi="Times New Roman" w:cs="Times New Roman"/>
          <w:sz w:val="26"/>
          <w:szCs w:val="26"/>
        </w:rPr>
        <w:t xml:space="preserve"> : ___________________.</w:t>
      </w:r>
    </w:p>
    <w:p w:rsidR="005F04A8" w:rsidRDefault="005F04A8" w:rsidP="00512AB0">
      <w:pPr>
        <w:pStyle w:val="wP42"/>
        <w:rPr>
          <w:rFonts w:ascii="Times New Roman" w:hAnsi="Times New Roman" w:cs="Times New Roman"/>
          <w:sz w:val="26"/>
          <w:szCs w:val="26"/>
        </w:rPr>
      </w:pPr>
      <w:r>
        <w:rPr>
          <w:rStyle w:val="wT44"/>
          <w:rFonts w:ascii="Times New Roman" w:hAnsi="Times New Roman" w:cs="Times New Roman"/>
          <w:sz w:val="26"/>
          <w:szCs w:val="26"/>
        </w:rPr>
        <w:t>Информирую о том, что осуществляю полномочия депутата представительного органа _________________________________________________ на непостоянной основе</w:t>
      </w:r>
      <w:r>
        <w:rPr>
          <w:rStyle w:val="wT44"/>
          <w:rFonts w:ascii="Times New Roman" w:hAnsi="Times New Roman" w:cs="Times New Roman"/>
          <w:sz w:val="26"/>
          <w:szCs w:val="26"/>
          <w:vertAlign w:val="superscript"/>
        </w:rPr>
        <w:t>2</w:t>
      </w:r>
      <w:r>
        <w:rPr>
          <w:rStyle w:val="wT44"/>
          <w:rFonts w:ascii="Times New Roman" w:hAnsi="Times New Roman" w:cs="Times New Roman"/>
          <w:sz w:val="26"/>
          <w:szCs w:val="26"/>
        </w:rPr>
        <w:t xml:space="preserve"> .</w:t>
      </w:r>
    </w:p>
    <w:p w:rsidR="005F04A8" w:rsidRDefault="005F04A8" w:rsidP="00512AB0">
      <w:pPr>
        <w:pStyle w:val="wP44"/>
        <w:rPr>
          <w:rStyle w:val="wT30"/>
          <w:sz w:val="26"/>
          <w:szCs w:val="26"/>
        </w:rPr>
      </w:pPr>
      <w:r>
        <w:rPr>
          <w:sz w:val="26"/>
          <w:szCs w:val="26"/>
        </w:rPr>
        <w:t>Уведомляю, что на момент предоставления документов в конкурсную комиссию:</w:t>
      </w:r>
    </w:p>
    <w:p w:rsidR="005F04A8" w:rsidRDefault="005F04A8" w:rsidP="00512AB0">
      <w:pPr>
        <w:pStyle w:val="wP30"/>
        <w:rPr>
          <w:rStyle w:val="wT30"/>
          <w:sz w:val="26"/>
          <w:szCs w:val="26"/>
        </w:rPr>
      </w:pPr>
      <w:r>
        <w:rPr>
          <w:rStyle w:val="wT30"/>
          <w:sz w:val="26"/>
          <w:szCs w:val="26"/>
        </w:rPr>
        <w:t xml:space="preserve">            </w:t>
      </w:r>
      <w:r>
        <w:rPr>
          <w:rStyle w:val="wT24"/>
          <w:sz w:val="26"/>
          <w:szCs w:val="26"/>
        </w:rPr>
        <w:t>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p>
    <w:p w:rsidR="005F04A8" w:rsidRDefault="005F04A8" w:rsidP="00512AB0">
      <w:pPr>
        <w:pStyle w:val="wP30"/>
        <w:rPr>
          <w:rStyle w:val="wT55"/>
          <w:sz w:val="26"/>
          <w:szCs w:val="26"/>
        </w:rPr>
      </w:pPr>
      <w:r>
        <w:rPr>
          <w:rStyle w:val="wT30"/>
          <w:sz w:val="26"/>
          <w:szCs w:val="26"/>
        </w:rPr>
        <w:t xml:space="preserve">            </w:t>
      </w:r>
      <w:r>
        <w:rPr>
          <w:rStyle w:val="wT24"/>
          <w:sz w:val="26"/>
          <w:szCs w:val="26"/>
        </w:rPr>
        <w:t>об отсутствии (наличии)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Pr>
          <w:rStyle w:val="wT24"/>
          <w:sz w:val="26"/>
          <w:szCs w:val="26"/>
          <w:vertAlign w:val="superscript"/>
        </w:rPr>
        <w:t>3</w:t>
      </w:r>
      <w:r>
        <w:rPr>
          <w:rStyle w:val="wT24"/>
          <w:sz w:val="26"/>
          <w:szCs w:val="26"/>
        </w:rPr>
        <w:t>__________________________________________________________;</w:t>
      </w:r>
    </w:p>
    <w:p w:rsidR="005F04A8" w:rsidRDefault="005F04A8" w:rsidP="00512AB0">
      <w:pPr>
        <w:pStyle w:val="wP29"/>
        <w:rPr>
          <w:rStyle w:val="wT30"/>
          <w:rFonts w:ascii="Times New Roman" w:hAnsi="Times New Roman" w:cs="Times New Roman"/>
          <w:sz w:val="26"/>
          <w:szCs w:val="26"/>
        </w:rPr>
      </w:pPr>
      <w:r>
        <w:rPr>
          <w:rStyle w:val="wT55"/>
          <w:rFonts w:ascii="Times New Roman" w:hAnsi="Times New Roman" w:cs="Times New Roman"/>
          <w:sz w:val="26"/>
          <w:szCs w:val="26"/>
        </w:rPr>
        <w:t xml:space="preserve">        </w:t>
      </w:r>
      <w:r>
        <w:rPr>
          <w:rStyle w:val="wT44"/>
          <w:rFonts w:ascii="Times New Roman" w:hAnsi="Times New Roman" w:cs="Times New Roman"/>
          <w:sz w:val="26"/>
          <w:szCs w:val="26"/>
        </w:rPr>
        <w:t>не имею в соответствии с Федеральным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F04A8" w:rsidRDefault="005F04A8" w:rsidP="00512AB0">
      <w:pPr>
        <w:pStyle w:val="wP30"/>
        <w:rPr>
          <w:sz w:val="26"/>
          <w:szCs w:val="26"/>
        </w:rPr>
      </w:pPr>
      <w:r>
        <w:rPr>
          <w:rStyle w:val="wT30"/>
          <w:sz w:val="26"/>
          <w:szCs w:val="26"/>
        </w:rPr>
        <w:t xml:space="preserve">            </w:t>
      </w:r>
      <w:r>
        <w:rPr>
          <w:rStyle w:val="wT24"/>
          <w:sz w:val="26"/>
          <w:szCs w:val="26"/>
        </w:rPr>
        <w:t xml:space="preserve">Обязуюсь прекратить деятельность, несовместимую с замещением выборной должности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 xml:space="preserve">Лежневского муниципального района Ивановской области, в случае избрания меня главой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 xml:space="preserve">Лежневского муниципального района Ивановской области Советом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Лежневского муниципального района ивановской области из числа кандидатов, представленных конкурсной комиссией по результатам конкурса.</w:t>
      </w:r>
    </w:p>
    <w:p w:rsidR="005F04A8" w:rsidRDefault="005F04A8" w:rsidP="00512AB0">
      <w:pPr>
        <w:pStyle w:val="wP44"/>
        <w:rPr>
          <w:sz w:val="26"/>
          <w:szCs w:val="26"/>
        </w:rPr>
      </w:pPr>
      <w:r>
        <w:rPr>
          <w:sz w:val="26"/>
          <w:szCs w:val="26"/>
        </w:rPr>
        <w:t>Приложение (перечень представленных документов):</w:t>
      </w:r>
    </w:p>
    <w:p w:rsidR="005F04A8" w:rsidRDefault="005F04A8" w:rsidP="00512AB0">
      <w:pPr>
        <w:pStyle w:val="wP37"/>
        <w:rPr>
          <w:sz w:val="26"/>
          <w:szCs w:val="26"/>
        </w:rPr>
      </w:pPr>
    </w:p>
    <w:p w:rsidR="005F04A8" w:rsidRDefault="005F04A8" w:rsidP="00512AB0">
      <w:pPr>
        <w:pStyle w:val="wP37"/>
        <w:rPr>
          <w:sz w:val="26"/>
          <w:szCs w:val="26"/>
        </w:rPr>
      </w:pPr>
      <w:r>
        <w:rPr>
          <w:sz w:val="26"/>
          <w:szCs w:val="26"/>
        </w:rPr>
        <w:t>1. ______________________________________________________, на _____ листах;</w:t>
      </w:r>
    </w:p>
    <w:p w:rsidR="005F04A8" w:rsidRDefault="005F04A8" w:rsidP="00512AB0">
      <w:pPr>
        <w:pStyle w:val="wP37"/>
        <w:rPr>
          <w:sz w:val="26"/>
          <w:szCs w:val="26"/>
        </w:rPr>
      </w:pPr>
      <w:r>
        <w:rPr>
          <w:sz w:val="26"/>
          <w:szCs w:val="26"/>
        </w:rPr>
        <w:t>2. ______________________________________________________, на _____ листах;</w:t>
      </w:r>
    </w:p>
    <w:p w:rsidR="005F04A8" w:rsidRDefault="005F04A8" w:rsidP="00512AB0">
      <w:pPr>
        <w:pStyle w:val="wP37"/>
        <w:rPr>
          <w:rStyle w:val="wT24"/>
          <w:sz w:val="26"/>
          <w:szCs w:val="26"/>
        </w:rPr>
      </w:pPr>
      <w:r>
        <w:rPr>
          <w:sz w:val="26"/>
          <w:szCs w:val="26"/>
        </w:rPr>
        <w:t>3. ______________________________________________________, на _____ листах;</w:t>
      </w:r>
    </w:p>
    <w:p w:rsidR="005F04A8" w:rsidRDefault="005F04A8" w:rsidP="00512AB0">
      <w:pPr>
        <w:pStyle w:val="wP30"/>
        <w:rPr>
          <w:rStyle w:val="wT24"/>
          <w:sz w:val="26"/>
          <w:szCs w:val="26"/>
        </w:rPr>
      </w:pPr>
      <w:r>
        <w:rPr>
          <w:rStyle w:val="wT24"/>
          <w:sz w:val="26"/>
          <w:szCs w:val="26"/>
        </w:rPr>
        <w:t>4. ______________________________________________________, на _____ листах;</w:t>
      </w:r>
    </w:p>
    <w:p w:rsidR="005F04A8" w:rsidRDefault="005F04A8" w:rsidP="00512AB0">
      <w:pPr>
        <w:pStyle w:val="wP30"/>
        <w:rPr>
          <w:rStyle w:val="wT24"/>
          <w:sz w:val="26"/>
          <w:szCs w:val="26"/>
        </w:rPr>
      </w:pPr>
      <w:r>
        <w:rPr>
          <w:rStyle w:val="wT24"/>
          <w:sz w:val="26"/>
          <w:szCs w:val="26"/>
        </w:rPr>
        <w:t>5. ______________________________________________________, на _____ листах:</w:t>
      </w:r>
    </w:p>
    <w:p w:rsidR="005F04A8" w:rsidRDefault="005F04A8" w:rsidP="00512AB0">
      <w:pPr>
        <w:pStyle w:val="wP30"/>
        <w:rPr>
          <w:rStyle w:val="wT24"/>
          <w:sz w:val="26"/>
          <w:szCs w:val="26"/>
        </w:rPr>
      </w:pPr>
      <w:r>
        <w:rPr>
          <w:rStyle w:val="wT24"/>
          <w:sz w:val="26"/>
          <w:szCs w:val="26"/>
        </w:rPr>
        <w:t>6. ______________________________________________________, на _____ листах;</w:t>
      </w:r>
    </w:p>
    <w:p w:rsidR="005F04A8" w:rsidRDefault="005F04A8" w:rsidP="00512AB0">
      <w:pPr>
        <w:pStyle w:val="wP30"/>
        <w:rPr>
          <w:rStyle w:val="wT24"/>
          <w:sz w:val="26"/>
          <w:szCs w:val="26"/>
        </w:rPr>
      </w:pPr>
      <w:r>
        <w:rPr>
          <w:rStyle w:val="wT24"/>
          <w:sz w:val="26"/>
          <w:szCs w:val="26"/>
        </w:rPr>
        <w:t>7. ______________________________________________________, на _____ листах;</w:t>
      </w:r>
    </w:p>
    <w:p w:rsidR="005F04A8" w:rsidRDefault="005F04A8" w:rsidP="00512AB0">
      <w:pPr>
        <w:pStyle w:val="wP30"/>
        <w:rPr>
          <w:rStyle w:val="wT24"/>
          <w:sz w:val="26"/>
          <w:szCs w:val="26"/>
        </w:rPr>
      </w:pPr>
      <w:r>
        <w:rPr>
          <w:rStyle w:val="wT24"/>
          <w:sz w:val="26"/>
          <w:szCs w:val="26"/>
        </w:rPr>
        <w:t>8. ______________________________________________________, на _____ листах;</w:t>
      </w:r>
    </w:p>
    <w:p w:rsidR="005F04A8" w:rsidRDefault="005F04A8" w:rsidP="00512AB0">
      <w:pPr>
        <w:pStyle w:val="wP30"/>
        <w:rPr>
          <w:sz w:val="26"/>
          <w:szCs w:val="26"/>
        </w:rPr>
      </w:pPr>
      <w:r>
        <w:rPr>
          <w:rStyle w:val="wT24"/>
          <w:sz w:val="26"/>
          <w:szCs w:val="26"/>
        </w:rPr>
        <w:t>9. ______________________________________________________, на _____ листах;</w:t>
      </w:r>
    </w:p>
    <w:p w:rsidR="005F04A8" w:rsidRDefault="005F04A8" w:rsidP="00512AB0">
      <w:pPr>
        <w:pStyle w:val="wP37"/>
        <w:rPr>
          <w:sz w:val="26"/>
          <w:szCs w:val="26"/>
        </w:rPr>
      </w:pPr>
    </w:p>
    <w:p w:rsidR="005F04A8" w:rsidRDefault="005F04A8" w:rsidP="00512AB0">
      <w:pPr>
        <w:pStyle w:val="wP30"/>
        <w:rPr>
          <w:rStyle w:val="wT30"/>
          <w:sz w:val="26"/>
          <w:szCs w:val="26"/>
        </w:rPr>
      </w:pPr>
      <w:r>
        <w:rPr>
          <w:rStyle w:val="wT24"/>
          <w:sz w:val="26"/>
          <w:szCs w:val="26"/>
        </w:rPr>
        <w:t>"___" __________________ 20___ г. _____________________</w:t>
      </w:r>
    </w:p>
    <w:p w:rsidR="005F04A8" w:rsidRDefault="005F04A8" w:rsidP="00512AB0">
      <w:pPr>
        <w:pStyle w:val="wP30"/>
        <w:rPr>
          <w:sz w:val="26"/>
          <w:szCs w:val="26"/>
        </w:rPr>
      </w:pPr>
      <w:r>
        <w:rPr>
          <w:rStyle w:val="wT30"/>
          <w:sz w:val="26"/>
          <w:szCs w:val="26"/>
        </w:rPr>
        <w:t xml:space="preserve">                                                                        </w:t>
      </w:r>
      <w:r>
        <w:rPr>
          <w:sz w:val="26"/>
          <w:szCs w:val="26"/>
        </w:rPr>
        <w:t>(подпись)</w:t>
      </w:r>
    </w:p>
    <w:p w:rsidR="005F04A8" w:rsidRDefault="005F04A8" w:rsidP="00512AB0">
      <w:pPr>
        <w:pStyle w:val="wP37"/>
        <w:rPr>
          <w:sz w:val="26"/>
          <w:szCs w:val="26"/>
        </w:rPr>
      </w:pPr>
    </w:p>
    <w:p w:rsidR="005F04A8" w:rsidRDefault="005F04A8" w:rsidP="00512AB0">
      <w:pPr>
        <w:pStyle w:val="wP37"/>
        <w:rPr>
          <w:sz w:val="26"/>
          <w:szCs w:val="26"/>
        </w:rPr>
      </w:pPr>
      <w:r>
        <w:rPr>
          <w:sz w:val="26"/>
          <w:szCs w:val="26"/>
        </w:rPr>
        <w:t>Заявление и указанные документы к нему принял(а):</w:t>
      </w:r>
    </w:p>
    <w:p w:rsidR="005F04A8" w:rsidRPr="00512AB0" w:rsidRDefault="005F04A8" w:rsidP="00512AB0">
      <w:pPr>
        <w:pStyle w:val="wP37"/>
        <w:rPr>
          <w:sz w:val="26"/>
          <w:szCs w:val="26"/>
        </w:rPr>
      </w:pPr>
      <w:r>
        <w:rPr>
          <w:sz w:val="26"/>
          <w:szCs w:val="26"/>
        </w:rPr>
        <w:t>секретарь конкурсной комиссии</w:t>
      </w:r>
    </w:p>
    <w:p w:rsidR="005F04A8" w:rsidRDefault="005F04A8" w:rsidP="00512AB0">
      <w:pPr>
        <w:pStyle w:val="wP37"/>
        <w:rPr>
          <w:rStyle w:val="wT39"/>
          <w:sz w:val="26"/>
          <w:szCs w:val="26"/>
        </w:rPr>
      </w:pPr>
      <w:r>
        <w:rPr>
          <w:sz w:val="26"/>
          <w:szCs w:val="26"/>
        </w:rPr>
        <w:t xml:space="preserve"> _____________________________________________</w:t>
      </w:r>
    </w:p>
    <w:p w:rsidR="005F04A8" w:rsidRDefault="005F04A8" w:rsidP="00512AB0">
      <w:pPr>
        <w:pStyle w:val="wP30"/>
        <w:rPr>
          <w:rStyle w:val="wT24"/>
          <w:sz w:val="26"/>
          <w:szCs w:val="26"/>
        </w:rPr>
      </w:pPr>
      <w:r>
        <w:rPr>
          <w:rStyle w:val="wT39"/>
          <w:sz w:val="26"/>
          <w:szCs w:val="26"/>
        </w:rPr>
        <w:t xml:space="preserve">                                  </w:t>
      </w:r>
      <w:r>
        <w:rPr>
          <w:sz w:val="26"/>
          <w:szCs w:val="26"/>
        </w:rPr>
        <w:t>(фамилия, имя, отчество)</w:t>
      </w:r>
    </w:p>
    <w:p w:rsidR="005F04A8" w:rsidRDefault="005F04A8" w:rsidP="00512AB0">
      <w:pPr>
        <w:pStyle w:val="wP30"/>
        <w:rPr>
          <w:rStyle w:val="wT30"/>
          <w:sz w:val="26"/>
          <w:szCs w:val="26"/>
        </w:rPr>
      </w:pPr>
      <w:r>
        <w:rPr>
          <w:rStyle w:val="wT24"/>
          <w:sz w:val="26"/>
          <w:szCs w:val="26"/>
        </w:rPr>
        <w:t>"___" __________________ 20___ г. ______________________</w:t>
      </w:r>
    </w:p>
    <w:p w:rsidR="005F04A8" w:rsidRDefault="005F04A8" w:rsidP="00512AB0">
      <w:pPr>
        <w:pStyle w:val="wP30"/>
        <w:rPr>
          <w:sz w:val="26"/>
          <w:szCs w:val="26"/>
        </w:rPr>
      </w:pPr>
      <w:r>
        <w:rPr>
          <w:rStyle w:val="wT30"/>
          <w:sz w:val="26"/>
          <w:szCs w:val="26"/>
        </w:rPr>
        <w:t xml:space="preserve">                                                                            </w:t>
      </w:r>
      <w:r>
        <w:rPr>
          <w:sz w:val="26"/>
          <w:szCs w:val="26"/>
        </w:rPr>
        <w:t>(подпись)</w:t>
      </w:r>
    </w:p>
    <w:p w:rsidR="005F04A8" w:rsidRDefault="005F04A8" w:rsidP="00512AB0">
      <w:pPr>
        <w:pStyle w:val="wP37"/>
        <w:rPr>
          <w:sz w:val="26"/>
          <w:szCs w:val="26"/>
        </w:rPr>
      </w:pPr>
    </w:p>
    <w:p w:rsidR="005F04A8" w:rsidRDefault="005F04A8" w:rsidP="00512AB0">
      <w:pPr>
        <w:pStyle w:val="wP24"/>
        <w:rPr>
          <w:rStyle w:val="wT44"/>
          <w:rFonts w:ascii="Times New Roman" w:hAnsi="Times New Roman" w:cs="Times New Roman"/>
          <w:sz w:val="26"/>
          <w:szCs w:val="26"/>
        </w:rPr>
      </w:pPr>
      <w:r>
        <w:rPr>
          <w:rStyle w:val="wT50"/>
          <w:rFonts w:ascii="Times New Roman" w:hAnsi="Times New Roman" w:cs="Times New Roman"/>
          <w:sz w:val="26"/>
          <w:szCs w:val="26"/>
        </w:rPr>
        <w:tab/>
        <w:t>1.Если у претендента имелась или имеется судимость, указываются сведения о судимости. Если  судимость  снята  или погашена - сведения о дате снятия или погашения судимости</w:t>
      </w:r>
      <w:bookmarkStart w:id="5" w:name="OLE_LINK3511"/>
      <w:r>
        <w:rPr>
          <w:rStyle w:val="wT50"/>
          <w:rFonts w:ascii="Times New Roman" w:hAnsi="Times New Roman" w:cs="Times New Roman"/>
          <w:sz w:val="26"/>
          <w:szCs w:val="26"/>
        </w:rPr>
        <w:t>. Если претендент не имеет (не имел) судимости, то в соответствующей строке проставляется прочерк</w:t>
      </w:r>
      <w:bookmarkEnd w:id="5"/>
      <w:r>
        <w:rPr>
          <w:rStyle w:val="wT50"/>
          <w:rFonts w:ascii="Times New Roman" w:hAnsi="Times New Roman" w:cs="Times New Roman"/>
          <w:sz w:val="26"/>
          <w:szCs w:val="26"/>
        </w:rPr>
        <w:t>.</w:t>
      </w:r>
    </w:p>
    <w:p w:rsidR="005F04A8" w:rsidRDefault="005F04A8" w:rsidP="00512AB0">
      <w:pPr>
        <w:pStyle w:val="wP59"/>
        <w:rPr>
          <w:rStyle w:val="wT44"/>
          <w:sz w:val="26"/>
          <w:szCs w:val="26"/>
        </w:rPr>
      </w:pPr>
      <w:r>
        <w:rPr>
          <w:rStyle w:val="wT44"/>
          <w:sz w:val="26"/>
          <w:szCs w:val="26"/>
        </w:rPr>
        <w:tab/>
        <w:t>2.Указывается наименование соответствующего представительного органа,             депутатом которого является претендент. Если претендент не исполняет обязанности депутата на непостоянной основе, то в соответствующей строке проставляется прочерк.</w:t>
      </w:r>
    </w:p>
    <w:p w:rsidR="005F04A8" w:rsidRPr="002B3CAC" w:rsidRDefault="005F04A8" w:rsidP="00512AB0">
      <w:pPr>
        <w:pStyle w:val="wP59"/>
        <w:ind w:firstLine="709"/>
        <w:rPr>
          <w:sz w:val="26"/>
          <w:szCs w:val="26"/>
        </w:rPr>
      </w:pPr>
      <w:r>
        <w:rPr>
          <w:rStyle w:val="wT44"/>
          <w:sz w:val="26"/>
          <w:szCs w:val="26"/>
        </w:rPr>
        <w:t xml:space="preserve">3.  Если у претендента имеется </w:t>
      </w:r>
      <w:r>
        <w:rPr>
          <w:rStyle w:val="wT24"/>
          <w:sz w:val="26"/>
          <w:szCs w:val="26"/>
        </w:rPr>
        <w:t>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то подчеркивается слово (наличии) и указывается наименование документа и название иностранного государства. Если не имеется, то подчеркивается слово «отсутствии».</w:t>
      </w:r>
    </w:p>
    <w:p w:rsidR="005F04A8" w:rsidRDefault="005F04A8" w:rsidP="00512AB0">
      <w:pPr>
        <w:pStyle w:val="wP25"/>
        <w:rPr>
          <w:sz w:val="26"/>
          <w:szCs w:val="26"/>
        </w:rPr>
      </w:pPr>
    </w:p>
    <w:p w:rsidR="005F04A8" w:rsidRDefault="005F04A8" w:rsidP="00512AB0">
      <w:pPr>
        <w:pStyle w:val="wP26"/>
        <w:rPr>
          <w:sz w:val="26"/>
          <w:szCs w:val="26"/>
        </w:rPr>
      </w:pPr>
    </w:p>
    <w:p w:rsidR="005F04A8" w:rsidRDefault="005F04A8" w:rsidP="00512AB0">
      <w:pPr>
        <w:pStyle w:val="wP26"/>
      </w:pPr>
    </w:p>
    <w:p w:rsidR="005F04A8" w:rsidRDefault="005F04A8" w:rsidP="00512AB0">
      <w:pPr>
        <w:pStyle w:val="wP26"/>
      </w:pPr>
    </w:p>
    <w:p w:rsidR="005F04A8" w:rsidRDefault="005F04A8" w:rsidP="00512AB0">
      <w:pPr>
        <w:pStyle w:val="wP27"/>
        <w:rPr>
          <w:sz w:val="26"/>
          <w:szCs w:val="26"/>
        </w:rPr>
      </w:pPr>
    </w:p>
    <w:p w:rsidR="005F04A8" w:rsidRDefault="005F04A8" w:rsidP="00512AB0">
      <w:pPr>
        <w:pStyle w:val="wP27"/>
        <w:rPr>
          <w:sz w:val="26"/>
          <w:szCs w:val="26"/>
        </w:rPr>
      </w:pPr>
    </w:p>
    <w:p w:rsidR="005F04A8" w:rsidRDefault="005F04A8" w:rsidP="00512AB0">
      <w:pPr>
        <w:pStyle w:val="wP27"/>
        <w:rPr>
          <w:sz w:val="26"/>
          <w:szCs w:val="26"/>
        </w:rPr>
      </w:pPr>
      <w:r>
        <w:rPr>
          <w:sz w:val="26"/>
          <w:szCs w:val="26"/>
        </w:rPr>
        <w:t>Приложение 2</w:t>
      </w:r>
    </w:p>
    <w:p w:rsidR="005F04A8" w:rsidRDefault="005F04A8" w:rsidP="00512AB0">
      <w:pPr>
        <w:pStyle w:val="wP1"/>
        <w:rPr>
          <w:sz w:val="26"/>
          <w:szCs w:val="26"/>
        </w:rPr>
      </w:pPr>
      <w:r>
        <w:rPr>
          <w:sz w:val="26"/>
          <w:szCs w:val="26"/>
        </w:rPr>
        <w:t>к Порядку проведения конкурса по отбору кандидатур</w:t>
      </w:r>
    </w:p>
    <w:p w:rsidR="005F04A8" w:rsidRDefault="005F04A8" w:rsidP="00512AB0">
      <w:pPr>
        <w:pStyle w:val="wP1"/>
        <w:rPr>
          <w:rStyle w:val="wT12"/>
          <w:b w:val="0"/>
          <w:bCs w:val="0"/>
          <w:sz w:val="26"/>
          <w:szCs w:val="26"/>
        </w:rPr>
      </w:pPr>
      <w:r>
        <w:rPr>
          <w:sz w:val="26"/>
          <w:szCs w:val="26"/>
        </w:rPr>
        <w:t xml:space="preserve">на должность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p>
    <w:p w:rsidR="005F04A8" w:rsidRDefault="005F04A8" w:rsidP="00512AB0">
      <w:pPr>
        <w:pStyle w:val="wP1"/>
        <w:rPr>
          <w:sz w:val="26"/>
          <w:szCs w:val="26"/>
        </w:rPr>
      </w:pPr>
      <w:r>
        <w:rPr>
          <w:sz w:val="26"/>
          <w:szCs w:val="26"/>
        </w:rPr>
        <w:t>Лежневского муниципального района Ивановской области</w:t>
      </w:r>
    </w:p>
    <w:p w:rsidR="005F04A8" w:rsidRDefault="005F04A8" w:rsidP="00512AB0">
      <w:pPr>
        <w:pStyle w:val="wP26"/>
        <w:rPr>
          <w:sz w:val="26"/>
          <w:szCs w:val="26"/>
        </w:rPr>
      </w:pPr>
      <w:bookmarkStart w:id="6" w:name="Par28912"/>
      <w:bookmarkEnd w:id="6"/>
    </w:p>
    <w:p w:rsidR="005F04A8" w:rsidRDefault="005F04A8" w:rsidP="00512AB0">
      <w:pPr>
        <w:pStyle w:val="wP45"/>
        <w:jc w:val="right"/>
        <w:rPr>
          <w:rStyle w:val="wT24"/>
          <w:sz w:val="26"/>
          <w:szCs w:val="26"/>
        </w:rPr>
      </w:pPr>
      <w:r>
        <w:rPr>
          <w:rStyle w:val="wT24"/>
          <w:sz w:val="26"/>
          <w:szCs w:val="26"/>
        </w:rPr>
        <w:t xml:space="preserve">В конкурсную комиссию по проведению </w:t>
      </w:r>
    </w:p>
    <w:p w:rsidR="005F04A8" w:rsidRDefault="005F04A8" w:rsidP="00512AB0">
      <w:pPr>
        <w:pStyle w:val="wP45"/>
        <w:jc w:val="right"/>
        <w:rPr>
          <w:rStyle w:val="wT24"/>
          <w:sz w:val="26"/>
          <w:szCs w:val="26"/>
        </w:rPr>
      </w:pPr>
      <w:r>
        <w:rPr>
          <w:rStyle w:val="wT24"/>
          <w:sz w:val="26"/>
          <w:szCs w:val="26"/>
        </w:rPr>
        <w:t xml:space="preserve">конкурса по отбору кандидатур на </w:t>
      </w:r>
    </w:p>
    <w:p w:rsidR="005F04A8" w:rsidRDefault="005F04A8" w:rsidP="00512AB0">
      <w:pPr>
        <w:pStyle w:val="wP45"/>
        <w:jc w:val="right"/>
        <w:rPr>
          <w:rStyle w:val="wT12"/>
          <w:b w:val="0"/>
          <w:bCs w:val="0"/>
          <w:sz w:val="26"/>
          <w:szCs w:val="26"/>
        </w:rPr>
      </w:pPr>
      <w:r>
        <w:rPr>
          <w:rStyle w:val="wT24"/>
          <w:sz w:val="26"/>
          <w:szCs w:val="26"/>
        </w:rPr>
        <w:t xml:space="preserve">должность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p>
    <w:p w:rsidR="005F04A8" w:rsidRDefault="005F04A8" w:rsidP="00512AB0">
      <w:pPr>
        <w:pStyle w:val="wP45"/>
        <w:jc w:val="right"/>
        <w:rPr>
          <w:rStyle w:val="wT30"/>
        </w:rPr>
      </w:pPr>
      <w:r>
        <w:rPr>
          <w:rStyle w:val="wT24"/>
          <w:sz w:val="26"/>
          <w:szCs w:val="26"/>
        </w:rPr>
        <w:t>Лежневского муниципального района Ивановской области</w:t>
      </w:r>
    </w:p>
    <w:p w:rsidR="005F04A8" w:rsidRDefault="005F04A8" w:rsidP="00512AB0">
      <w:pPr>
        <w:pStyle w:val="wP34"/>
        <w:rPr>
          <w:rStyle w:val="wT30"/>
        </w:rPr>
      </w:pPr>
      <w:r>
        <w:rPr>
          <w:rStyle w:val="wT30"/>
        </w:rPr>
        <w:t xml:space="preserve">                                                    </w:t>
      </w:r>
      <w:r>
        <w:rPr>
          <w:rStyle w:val="wT24"/>
          <w:sz w:val="26"/>
          <w:szCs w:val="26"/>
        </w:rPr>
        <w:t>от</w:t>
      </w:r>
      <w:r>
        <w:rPr>
          <w:rStyle w:val="wT24"/>
        </w:rPr>
        <w:t xml:space="preserve"> _________________________________________________</w:t>
      </w:r>
    </w:p>
    <w:p w:rsidR="005F04A8" w:rsidRDefault="005F04A8" w:rsidP="00512AB0">
      <w:pPr>
        <w:pStyle w:val="wP35"/>
        <w:rPr>
          <w:rStyle w:val="wT30"/>
        </w:rPr>
      </w:pPr>
      <w:r>
        <w:rPr>
          <w:rStyle w:val="wT30"/>
        </w:rPr>
        <w:t xml:space="preserve">                                                    </w:t>
      </w:r>
      <w:r>
        <w:rPr>
          <w:rStyle w:val="wT24"/>
        </w:rPr>
        <w:t>___________________________________________________,</w:t>
      </w:r>
    </w:p>
    <w:p w:rsidR="005F04A8" w:rsidRDefault="005F04A8" w:rsidP="00512AB0">
      <w:pPr>
        <w:pStyle w:val="wP36"/>
        <w:rPr>
          <w:rStyle w:val="wT30"/>
        </w:rPr>
      </w:pPr>
      <w:r>
        <w:rPr>
          <w:rStyle w:val="wT30"/>
        </w:rPr>
        <w:t xml:space="preserve">                                                    </w:t>
      </w:r>
      <w:r>
        <w:rPr>
          <w:rStyle w:val="wT24"/>
          <w:sz w:val="26"/>
          <w:szCs w:val="26"/>
        </w:rPr>
        <w:t>проживающего(ей) по адресу</w:t>
      </w:r>
      <w:r>
        <w:rPr>
          <w:rStyle w:val="wT24"/>
        </w:rPr>
        <w:t>:________________________</w:t>
      </w:r>
    </w:p>
    <w:p w:rsidR="005F04A8" w:rsidRDefault="005F04A8" w:rsidP="00512AB0">
      <w:pPr>
        <w:pStyle w:val="wP35"/>
        <w:rPr>
          <w:rStyle w:val="wT30"/>
        </w:rPr>
      </w:pPr>
      <w:r>
        <w:rPr>
          <w:rStyle w:val="wT30"/>
        </w:rPr>
        <w:t xml:space="preserve">                                                    </w:t>
      </w:r>
      <w:r>
        <w:rPr>
          <w:rStyle w:val="wT24"/>
        </w:rPr>
        <w:t>___________________________________________________</w:t>
      </w:r>
    </w:p>
    <w:p w:rsidR="005F04A8" w:rsidRDefault="005F04A8" w:rsidP="00512AB0">
      <w:pPr>
        <w:pStyle w:val="wP35"/>
        <w:rPr>
          <w:rStyle w:val="wT30"/>
        </w:rPr>
      </w:pPr>
      <w:r>
        <w:rPr>
          <w:rStyle w:val="wT30"/>
        </w:rPr>
        <w:t xml:space="preserve">                                                    </w:t>
      </w:r>
      <w:r>
        <w:rPr>
          <w:rStyle w:val="wT24"/>
        </w:rPr>
        <w:t>___________________________________________________,</w:t>
      </w:r>
    </w:p>
    <w:p w:rsidR="005F04A8" w:rsidRDefault="005F04A8" w:rsidP="00512AB0">
      <w:pPr>
        <w:pStyle w:val="wP35"/>
        <w:rPr>
          <w:rStyle w:val="wT30"/>
        </w:rPr>
      </w:pPr>
      <w:r>
        <w:rPr>
          <w:rStyle w:val="wT30"/>
        </w:rPr>
        <w:t xml:space="preserve">                                                    </w:t>
      </w:r>
      <w:r>
        <w:rPr>
          <w:rStyle w:val="wT24"/>
          <w:sz w:val="26"/>
          <w:szCs w:val="26"/>
        </w:rPr>
        <w:t>документ, удостоверяющий личность:</w:t>
      </w:r>
    </w:p>
    <w:p w:rsidR="005F04A8" w:rsidRDefault="005F04A8" w:rsidP="00512AB0">
      <w:pPr>
        <w:pStyle w:val="wP35"/>
        <w:rPr>
          <w:rStyle w:val="wT30"/>
        </w:rPr>
      </w:pPr>
      <w:r>
        <w:rPr>
          <w:rStyle w:val="wT30"/>
        </w:rPr>
        <w:t xml:space="preserve">                                                    </w:t>
      </w:r>
      <w:r>
        <w:rPr>
          <w:rStyle w:val="wT24"/>
        </w:rPr>
        <w:t xml:space="preserve">___________________ </w:t>
      </w:r>
      <w:r>
        <w:rPr>
          <w:rStyle w:val="wT24"/>
          <w:sz w:val="26"/>
          <w:szCs w:val="26"/>
        </w:rPr>
        <w:t>серия</w:t>
      </w:r>
      <w:r>
        <w:rPr>
          <w:rStyle w:val="wT24"/>
        </w:rPr>
        <w:t xml:space="preserve"> _________ N ______________,</w:t>
      </w:r>
    </w:p>
    <w:p w:rsidR="005F04A8" w:rsidRDefault="005F04A8" w:rsidP="00512AB0">
      <w:pPr>
        <w:pStyle w:val="wP35"/>
        <w:rPr>
          <w:rStyle w:val="wT30"/>
        </w:rPr>
      </w:pPr>
      <w:r>
        <w:rPr>
          <w:rStyle w:val="wT30"/>
        </w:rPr>
        <w:t xml:space="preserve">                                                    </w:t>
      </w:r>
      <w:r>
        <w:rPr>
          <w:rStyle w:val="wT24"/>
          <w:sz w:val="26"/>
          <w:szCs w:val="26"/>
        </w:rPr>
        <w:t>когда, кем выдан</w:t>
      </w:r>
      <w:r>
        <w:rPr>
          <w:rStyle w:val="wT24"/>
        </w:rPr>
        <w:t xml:space="preserve"> ___________________________________</w:t>
      </w:r>
    </w:p>
    <w:p w:rsidR="005F04A8" w:rsidRDefault="005F04A8" w:rsidP="00512AB0">
      <w:pPr>
        <w:pStyle w:val="wP35"/>
      </w:pPr>
      <w:r>
        <w:rPr>
          <w:rStyle w:val="wT30"/>
        </w:rPr>
        <w:t xml:space="preserve">                                                    </w:t>
      </w:r>
      <w:r>
        <w:rPr>
          <w:rStyle w:val="wT24"/>
        </w:rPr>
        <w:t>___________________________________________________</w:t>
      </w:r>
    </w:p>
    <w:p w:rsidR="005F04A8" w:rsidRDefault="005F04A8" w:rsidP="00512AB0">
      <w:pPr>
        <w:pStyle w:val="wP38"/>
      </w:pPr>
    </w:p>
    <w:p w:rsidR="005F04A8" w:rsidRDefault="005F04A8" w:rsidP="00512AB0">
      <w:pPr>
        <w:pStyle w:val="wP46"/>
        <w:rPr>
          <w:sz w:val="26"/>
          <w:szCs w:val="26"/>
        </w:rPr>
      </w:pPr>
      <w:bookmarkStart w:id="7" w:name="Par30913"/>
      <w:bookmarkEnd w:id="7"/>
      <w:r>
        <w:rPr>
          <w:rStyle w:val="wT30"/>
        </w:rPr>
        <w:t xml:space="preserve">                                </w:t>
      </w:r>
      <w:r>
        <w:rPr>
          <w:rStyle w:val="wT27"/>
          <w:sz w:val="26"/>
          <w:szCs w:val="26"/>
        </w:rPr>
        <w:t>Согласие на обработку персональных данных</w:t>
      </w:r>
    </w:p>
    <w:p w:rsidR="005F04A8" w:rsidRDefault="005F04A8" w:rsidP="00512AB0">
      <w:pPr>
        <w:pStyle w:val="wP49"/>
        <w:rPr>
          <w:sz w:val="26"/>
          <w:szCs w:val="26"/>
        </w:rPr>
      </w:pPr>
    </w:p>
    <w:p w:rsidR="005F04A8" w:rsidRDefault="005F04A8" w:rsidP="00512AB0">
      <w:pPr>
        <w:pStyle w:val="wP30"/>
        <w:rPr>
          <w:rStyle w:val="wT30"/>
          <w:sz w:val="26"/>
          <w:szCs w:val="26"/>
        </w:rPr>
      </w:pPr>
      <w:r>
        <w:rPr>
          <w:rStyle w:val="wT30"/>
          <w:sz w:val="26"/>
          <w:szCs w:val="26"/>
        </w:rPr>
        <w:t xml:space="preserve">        </w:t>
      </w:r>
      <w:r>
        <w:rPr>
          <w:rStyle w:val="wT24"/>
          <w:sz w:val="26"/>
          <w:szCs w:val="26"/>
        </w:rPr>
        <w:t xml:space="preserve">Даю согласие на обработку Советом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 xml:space="preserve">Лежневского муниципального района Ивановской области и комиссией по проведению конкурса по отбору кандидатур на должность Главы </w:t>
      </w:r>
      <w:r>
        <w:rPr>
          <w:rStyle w:val="wT12"/>
          <w:b w:val="0"/>
          <w:bCs w:val="0"/>
          <w:sz w:val="26"/>
          <w:szCs w:val="26"/>
        </w:rPr>
        <w:t xml:space="preserve">Шилыковского </w:t>
      </w:r>
      <w:r w:rsidRPr="00512AB0">
        <w:rPr>
          <w:rStyle w:val="wT12"/>
          <w:b w:val="0"/>
          <w:bCs w:val="0"/>
          <w:sz w:val="26"/>
          <w:szCs w:val="26"/>
        </w:rPr>
        <w:t xml:space="preserve">сельского поселения </w:t>
      </w:r>
      <w:r>
        <w:rPr>
          <w:rStyle w:val="wT24"/>
          <w:sz w:val="26"/>
          <w:szCs w:val="26"/>
        </w:rPr>
        <w:t xml:space="preserve">Лежневского муниципального района Ивановской области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законом от 27.07.2006 N 152-ФЗ «О персональных данных», с целью подготовки документов для проведения конкурса по отбору кандидатур на должность Главы </w:t>
      </w:r>
      <w:r>
        <w:rPr>
          <w:rStyle w:val="wT12"/>
          <w:b w:val="0"/>
          <w:bCs w:val="0"/>
          <w:sz w:val="26"/>
          <w:szCs w:val="26"/>
        </w:rPr>
        <w:t xml:space="preserve">Шилыковского </w:t>
      </w:r>
      <w:r w:rsidRPr="00512AB0">
        <w:rPr>
          <w:rStyle w:val="wT12"/>
          <w:b w:val="0"/>
          <w:bCs w:val="0"/>
          <w:sz w:val="26"/>
          <w:szCs w:val="26"/>
        </w:rPr>
        <w:t xml:space="preserve">сельского поселения </w:t>
      </w:r>
      <w:r>
        <w:rPr>
          <w:rStyle w:val="wT24"/>
          <w:sz w:val="26"/>
          <w:szCs w:val="26"/>
        </w:rPr>
        <w:t>Лежневского муниципального района Ивановской области.</w:t>
      </w:r>
    </w:p>
    <w:p w:rsidR="005F04A8" w:rsidRDefault="005F04A8" w:rsidP="00512AB0">
      <w:pPr>
        <w:pStyle w:val="wP46"/>
        <w:rPr>
          <w:rStyle w:val="wT30"/>
          <w:sz w:val="26"/>
          <w:szCs w:val="26"/>
        </w:rPr>
      </w:pPr>
      <w:r>
        <w:rPr>
          <w:rStyle w:val="wT30"/>
          <w:sz w:val="26"/>
          <w:szCs w:val="26"/>
        </w:rPr>
        <w:t xml:space="preserve">        </w:t>
      </w:r>
      <w:r>
        <w:rPr>
          <w:rStyle w:val="wT24"/>
          <w:sz w:val="26"/>
          <w:szCs w:val="26"/>
        </w:rPr>
        <w:t>Согласие дано на обработку следующих персональных данных:</w:t>
      </w:r>
    </w:p>
    <w:p w:rsidR="005F04A8" w:rsidRDefault="005F04A8" w:rsidP="00512AB0">
      <w:pPr>
        <w:pStyle w:val="wP30"/>
        <w:rPr>
          <w:rStyle w:val="wT30"/>
          <w:sz w:val="26"/>
          <w:szCs w:val="26"/>
        </w:rPr>
      </w:pPr>
      <w:r>
        <w:rPr>
          <w:rStyle w:val="wT30"/>
          <w:sz w:val="26"/>
          <w:szCs w:val="26"/>
        </w:rPr>
        <w:t xml:space="preserve">        </w:t>
      </w:r>
      <w:r>
        <w:rPr>
          <w:rStyle w:val="wT24"/>
          <w:sz w:val="26"/>
          <w:szCs w:val="26"/>
        </w:rPr>
        <w:t>фамилия, имя, отчество;</w:t>
      </w:r>
    </w:p>
    <w:p w:rsidR="005F04A8" w:rsidRDefault="005F04A8" w:rsidP="00512AB0">
      <w:pPr>
        <w:pStyle w:val="wP31"/>
        <w:rPr>
          <w:rStyle w:val="wT30"/>
          <w:sz w:val="26"/>
          <w:szCs w:val="26"/>
        </w:rPr>
      </w:pPr>
      <w:r>
        <w:rPr>
          <w:rStyle w:val="wT30"/>
          <w:sz w:val="26"/>
          <w:szCs w:val="26"/>
        </w:rPr>
        <w:t xml:space="preserve">        </w:t>
      </w:r>
      <w:r>
        <w:rPr>
          <w:rStyle w:val="wT24"/>
          <w:sz w:val="26"/>
          <w:szCs w:val="26"/>
        </w:rPr>
        <w:t>должность и место работы;</w:t>
      </w:r>
    </w:p>
    <w:p w:rsidR="005F04A8" w:rsidRDefault="005F04A8" w:rsidP="00512AB0">
      <w:pPr>
        <w:pStyle w:val="wP32"/>
        <w:rPr>
          <w:rStyle w:val="wT30"/>
          <w:sz w:val="26"/>
          <w:szCs w:val="26"/>
        </w:rPr>
      </w:pPr>
      <w:r>
        <w:rPr>
          <w:rStyle w:val="wT30"/>
          <w:sz w:val="26"/>
          <w:szCs w:val="26"/>
        </w:rPr>
        <w:t xml:space="preserve">        </w:t>
      </w:r>
      <w:r>
        <w:rPr>
          <w:rStyle w:val="wT24"/>
          <w:sz w:val="26"/>
          <w:szCs w:val="26"/>
        </w:rPr>
        <w:t>дата рождения;</w:t>
      </w:r>
    </w:p>
    <w:p w:rsidR="005F04A8" w:rsidRDefault="005F04A8" w:rsidP="00512AB0">
      <w:pPr>
        <w:pStyle w:val="wP30"/>
        <w:rPr>
          <w:rStyle w:val="wT30"/>
          <w:sz w:val="26"/>
          <w:szCs w:val="26"/>
        </w:rPr>
      </w:pPr>
      <w:r>
        <w:rPr>
          <w:rStyle w:val="wT30"/>
          <w:sz w:val="26"/>
          <w:szCs w:val="26"/>
        </w:rPr>
        <w:t xml:space="preserve">        </w:t>
      </w:r>
      <w:r>
        <w:rPr>
          <w:rStyle w:val="wT24"/>
          <w:sz w:val="26"/>
          <w:szCs w:val="26"/>
        </w:rPr>
        <w:t>место рождения;</w:t>
      </w:r>
    </w:p>
    <w:p w:rsidR="005F04A8" w:rsidRDefault="005F04A8" w:rsidP="00512AB0">
      <w:pPr>
        <w:pStyle w:val="wP30"/>
        <w:rPr>
          <w:rStyle w:val="wT30"/>
          <w:sz w:val="26"/>
          <w:szCs w:val="26"/>
        </w:rPr>
      </w:pPr>
      <w:r>
        <w:rPr>
          <w:rStyle w:val="wT30"/>
          <w:sz w:val="26"/>
          <w:szCs w:val="26"/>
        </w:rPr>
        <w:t xml:space="preserve">        </w:t>
      </w:r>
      <w:r>
        <w:rPr>
          <w:rStyle w:val="wT24"/>
          <w:sz w:val="26"/>
          <w:szCs w:val="26"/>
        </w:rPr>
        <w:t>домашний адрес;</w:t>
      </w:r>
    </w:p>
    <w:p w:rsidR="005F04A8" w:rsidRDefault="005F04A8" w:rsidP="00512AB0">
      <w:pPr>
        <w:pStyle w:val="wP30"/>
        <w:rPr>
          <w:rStyle w:val="wT30"/>
          <w:sz w:val="26"/>
          <w:szCs w:val="26"/>
        </w:rPr>
      </w:pPr>
      <w:r>
        <w:rPr>
          <w:rStyle w:val="wT30"/>
          <w:sz w:val="26"/>
          <w:szCs w:val="26"/>
        </w:rPr>
        <w:t xml:space="preserve">    </w:t>
      </w:r>
      <w:r>
        <w:rPr>
          <w:rStyle w:val="wT24"/>
          <w:sz w:val="26"/>
          <w:szCs w:val="26"/>
        </w:rPr>
        <w:t>сведения   об  образовании  (с  указанием  года  окончания  учебного заведения, наименования учебного заведения, специальности по диплому);</w:t>
      </w:r>
    </w:p>
    <w:p w:rsidR="005F04A8" w:rsidRDefault="005F04A8" w:rsidP="00512AB0">
      <w:pPr>
        <w:pStyle w:val="wP30"/>
        <w:rPr>
          <w:rStyle w:val="wT30"/>
          <w:sz w:val="26"/>
          <w:szCs w:val="26"/>
        </w:rPr>
      </w:pPr>
      <w:r>
        <w:rPr>
          <w:rStyle w:val="wT30"/>
          <w:sz w:val="26"/>
          <w:szCs w:val="26"/>
        </w:rPr>
        <w:t xml:space="preserve">        </w:t>
      </w:r>
      <w:r>
        <w:rPr>
          <w:rStyle w:val="wT24"/>
          <w:sz w:val="26"/>
          <w:szCs w:val="26"/>
        </w:rPr>
        <w:t>ученая степень, ученое звание;</w:t>
      </w:r>
    </w:p>
    <w:p w:rsidR="005F04A8" w:rsidRDefault="005F04A8" w:rsidP="00512AB0">
      <w:pPr>
        <w:pStyle w:val="wP30"/>
        <w:rPr>
          <w:rStyle w:val="wT30"/>
          <w:sz w:val="26"/>
          <w:szCs w:val="26"/>
        </w:rPr>
      </w:pPr>
      <w:r>
        <w:rPr>
          <w:rStyle w:val="wT30"/>
          <w:sz w:val="26"/>
          <w:szCs w:val="26"/>
        </w:rPr>
        <w:t xml:space="preserve">        </w:t>
      </w:r>
      <w:r>
        <w:rPr>
          <w:rStyle w:val="wT24"/>
          <w:sz w:val="26"/>
          <w:szCs w:val="26"/>
        </w:rPr>
        <w:t>сведения о трудовой деятельности;</w:t>
      </w:r>
    </w:p>
    <w:p w:rsidR="005F04A8" w:rsidRDefault="005F04A8" w:rsidP="00512AB0">
      <w:pPr>
        <w:pStyle w:val="wP30"/>
        <w:rPr>
          <w:rStyle w:val="wT30"/>
          <w:sz w:val="26"/>
          <w:szCs w:val="26"/>
        </w:rPr>
      </w:pPr>
      <w:r>
        <w:rPr>
          <w:rStyle w:val="wT30"/>
          <w:sz w:val="26"/>
          <w:szCs w:val="26"/>
        </w:rPr>
        <w:t xml:space="preserve">        </w:t>
      </w:r>
      <w:r>
        <w:rPr>
          <w:rStyle w:val="wT24"/>
          <w:sz w:val="26"/>
          <w:szCs w:val="26"/>
        </w:rPr>
        <w:t>сведения о семейном положении;</w:t>
      </w:r>
    </w:p>
    <w:p w:rsidR="005F04A8" w:rsidRDefault="005F04A8" w:rsidP="00512AB0">
      <w:pPr>
        <w:pStyle w:val="wP30"/>
        <w:rPr>
          <w:rStyle w:val="wT30"/>
          <w:sz w:val="26"/>
          <w:szCs w:val="26"/>
        </w:rPr>
      </w:pPr>
      <w:r>
        <w:rPr>
          <w:rStyle w:val="wT30"/>
          <w:sz w:val="26"/>
          <w:szCs w:val="26"/>
        </w:rPr>
        <w:t xml:space="preserve">      </w:t>
      </w:r>
      <w:r>
        <w:rPr>
          <w:rStyle w:val="wT24"/>
          <w:sz w:val="26"/>
          <w:szCs w:val="26"/>
        </w:rPr>
        <w:t>сведения  о  наградах  (поощрениях)  и  званиях  (с указанием даты и номера документа, подтверждающего награждение (поощрение));</w:t>
      </w:r>
    </w:p>
    <w:p w:rsidR="005F04A8" w:rsidRDefault="005F04A8" w:rsidP="00512AB0">
      <w:pPr>
        <w:pStyle w:val="wP50"/>
        <w:rPr>
          <w:rStyle w:val="wT30"/>
          <w:sz w:val="26"/>
          <w:szCs w:val="26"/>
        </w:rPr>
      </w:pPr>
      <w:r>
        <w:rPr>
          <w:rStyle w:val="wT30"/>
          <w:sz w:val="26"/>
          <w:szCs w:val="26"/>
        </w:rPr>
        <w:t xml:space="preserve">  </w:t>
      </w:r>
      <w:r>
        <w:rPr>
          <w:rStyle w:val="wT24"/>
          <w:sz w:val="26"/>
          <w:szCs w:val="26"/>
        </w:rPr>
        <w:t>сведения о судимости;</w:t>
      </w:r>
    </w:p>
    <w:p w:rsidR="005F04A8" w:rsidRDefault="005F04A8" w:rsidP="00512AB0">
      <w:pPr>
        <w:pStyle w:val="wP50"/>
        <w:rPr>
          <w:rStyle w:val="wT30"/>
          <w:sz w:val="26"/>
          <w:szCs w:val="26"/>
        </w:rPr>
      </w:pPr>
      <w:r>
        <w:rPr>
          <w:rStyle w:val="wT30"/>
          <w:sz w:val="26"/>
          <w:szCs w:val="26"/>
        </w:rPr>
        <w:t xml:space="preserve">  </w:t>
      </w:r>
      <w:r>
        <w:rPr>
          <w:rStyle w:val="wT24"/>
          <w:sz w:val="26"/>
          <w:szCs w:val="26"/>
        </w:rPr>
        <w:t xml:space="preserve">иные дополнительные сведения, переданные мною лично, в рамках проведения конкурса по отбору кандидатур на должность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 xml:space="preserve">Лежневского муниципального района Ивановской области. </w:t>
      </w:r>
    </w:p>
    <w:p w:rsidR="005F04A8" w:rsidRDefault="005F04A8" w:rsidP="00512AB0">
      <w:pPr>
        <w:pStyle w:val="wP47"/>
        <w:rPr>
          <w:rStyle w:val="wT30"/>
          <w:sz w:val="26"/>
          <w:szCs w:val="26"/>
        </w:rPr>
      </w:pPr>
      <w:r>
        <w:rPr>
          <w:rStyle w:val="wT30"/>
          <w:sz w:val="26"/>
          <w:szCs w:val="26"/>
        </w:rPr>
        <w:t xml:space="preserve">        </w:t>
      </w:r>
      <w:r>
        <w:rPr>
          <w:rStyle w:val="wT24"/>
          <w:sz w:val="26"/>
          <w:szCs w:val="26"/>
        </w:rPr>
        <w:t xml:space="preserve">Действия с моими персональным данными при подготовке документов для проведения конкурса по отбору кандидатур на должность Главы </w:t>
      </w:r>
      <w:r>
        <w:rPr>
          <w:rStyle w:val="wT12"/>
          <w:b w:val="0"/>
          <w:bCs w:val="0"/>
          <w:sz w:val="26"/>
          <w:szCs w:val="26"/>
        </w:rPr>
        <w:t xml:space="preserve">Шилыковского </w:t>
      </w:r>
      <w:r w:rsidRPr="00512AB0">
        <w:rPr>
          <w:rStyle w:val="wT12"/>
          <w:b w:val="0"/>
          <w:bCs w:val="0"/>
          <w:sz w:val="26"/>
          <w:szCs w:val="26"/>
        </w:rPr>
        <w:t xml:space="preserve">сельского поселения </w:t>
      </w:r>
      <w:r>
        <w:rPr>
          <w:rStyle w:val="wT24"/>
          <w:sz w:val="26"/>
          <w:szCs w:val="26"/>
        </w:rPr>
        <w:t>Лежневского муниципального района Ивановской области включают в себя сбор персональных данных, их накопление, систематизацию и уточнение (обновление, изменение), обезличивание и передачу (распространение) сторонним организациям.</w:t>
      </w:r>
    </w:p>
    <w:p w:rsidR="005F04A8" w:rsidRDefault="005F04A8" w:rsidP="00512AB0">
      <w:pPr>
        <w:pStyle w:val="wP48"/>
        <w:rPr>
          <w:sz w:val="26"/>
          <w:szCs w:val="26"/>
        </w:rPr>
      </w:pPr>
      <w:r>
        <w:rPr>
          <w:rStyle w:val="wT30"/>
          <w:sz w:val="26"/>
          <w:szCs w:val="26"/>
        </w:rPr>
        <w:t xml:space="preserve">        </w:t>
      </w:r>
      <w:r>
        <w:rPr>
          <w:rStyle w:val="wT24"/>
          <w:sz w:val="26"/>
          <w:szCs w:val="26"/>
        </w:rPr>
        <w:t xml:space="preserve">Настоящее согласие действует с даты его представления в комиссию до даты его отзыва. Отзыв настоящего  согласия осуществляется в письменной форме путем подачи письменного заявления в комиссию по проведению конкурса по отбору кандидатур на должность Главы </w:t>
      </w:r>
      <w:r>
        <w:rPr>
          <w:rStyle w:val="wT12"/>
          <w:b w:val="0"/>
          <w:bCs w:val="0"/>
          <w:sz w:val="26"/>
          <w:szCs w:val="26"/>
        </w:rPr>
        <w:t>Шилыковского</w:t>
      </w:r>
      <w:r w:rsidRPr="00512AB0">
        <w:rPr>
          <w:rStyle w:val="wT12"/>
          <w:b w:val="0"/>
          <w:bCs w:val="0"/>
          <w:sz w:val="26"/>
          <w:szCs w:val="26"/>
        </w:rPr>
        <w:t xml:space="preserve"> сельского поселения </w:t>
      </w:r>
      <w:r>
        <w:rPr>
          <w:rStyle w:val="wT24"/>
          <w:sz w:val="26"/>
          <w:szCs w:val="26"/>
        </w:rPr>
        <w:t>Лежневского муниципального района Ивановской области.</w:t>
      </w:r>
    </w:p>
    <w:p w:rsidR="005F04A8" w:rsidRDefault="005F04A8" w:rsidP="00512AB0">
      <w:pPr>
        <w:pStyle w:val="wP38"/>
        <w:rPr>
          <w:sz w:val="26"/>
          <w:szCs w:val="26"/>
        </w:rPr>
      </w:pPr>
    </w:p>
    <w:p w:rsidR="005F04A8" w:rsidRDefault="005F04A8" w:rsidP="00512AB0">
      <w:pPr>
        <w:pStyle w:val="wP38"/>
        <w:rPr>
          <w:rStyle w:val="wT39"/>
          <w:sz w:val="26"/>
          <w:szCs w:val="26"/>
        </w:rPr>
      </w:pPr>
      <w:r>
        <w:rPr>
          <w:sz w:val="26"/>
          <w:szCs w:val="26"/>
        </w:rPr>
        <w:t>"___" __________________ 20___ г.           ___________________</w:t>
      </w:r>
    </w:p>
    <w:p w:rsidR="005F04A8" w:rsidRDefault="005F04A8" w:rsidP="00512AB0">
      <w:pPr>
        <w:pStyle w:val="wP35"/>
        <w:rPr>
          <w:sz w:val="26"/>
          <w:szCs w:val="26"/>
        </w:rPr>
      </w:pPr>
      <w:r>
        <w:rPr>
          <w:rStyle w:val="wT39"/>
          <w:sz w:val="26"/>
          <w:szCs w:val="26"/>
        </w:rPr>
        <w:t xml:space="preserve">                                        </w:t>
      </w:r>
      <w:r>
        <w:rPr>
          <w:sz w:val="26"/>
          <w:szCs w:val="26"/>
        </w:rPr>
        <w:t>(подпись)</w:t>
      </w:r>
    </w:p>
    <w:p w:rsidR="005F04A8" w:rsidRDefault="005F04A8" w:rsidP="00512AB0">
      <w:pPr>
        <w:pStyle w:val="wP60"/>
        <w:rPr>
          <w:sz w:val="26"/>
          <w:szCs w:val="26"/>
        </w:rPr>
      </w:pPr>
    </w:p>
    <w:p w:rsidR="005F04A8" w:rsidRDefault="005F04A8" w:rsidP="00512AB0">
      <w:pPr>
        <w:pStyle w:val="wP60"/>
        <w:rPr>
          <w:sz w:val="26"/>
          <w:szCs w:val="26"/>
        </w:rPr>
      </w:pPr>
    </w:p>
    <w:p w:rsidR="005F04A8" w:rsidRDefault="005F04A8" w:rsidP="00512AB0">
      <w:pPr>
        <w:pStyle w:val="wP60"/>
        <w:rPr>
          <w:sz w:val="26"/>
          <w:szCs w:val="26"/>
        </w:rPr>
      </w:pPr>
    </w:p>
    <w:p w:rsidR="005F04A8" w:rsidRDefault="005F04A8" w:rsidP="00512AB0">
      <w:pPr>
        <w:pStyle w:val="wP60"/>
      </w:pPr>
    </w:p>
    <w:p w:rsidR="005F04A8" w:rsidRDefault="005F04A8" w:rsidP="00512AB0">
      <w:pPr>
        <w:pStyle w:val="wP60"/>
      </w:pPr>
    </w:p>
    <w:p w:rsidR="005F04A8" w:rsidRDefault="005F04A8" w:rsidP="00512AB0">
      <w:pPr>
        <w:pStyle w:val="wP60"/>
      </w:pPr>
    </w:p>
    <w:p w:rsidR="005F04A8" w:rsidRDefault="005F04A8" w:rsidP="00512AB0">
      <w:pPr>
        <w:pStyle w:val="wP60"/>
      </w:pPr>
    </w:p>
    <w:p w:rsidR="005F04A8" w:rsidRDefault="005F04A8" w:rsidP="00512AB0">
      <w:pPr>
        <w:pStyle w:val="wP60"/>
      </w:pPr>
    </w:p>
    <w:p w:rsidR="005F04A8" w:rsidRDefault="005F04A8" w:rsidP="00512AB0">
      <w:pPr>
        <w:pStyle w:val="wP60"/>
      </w:pPr>
    </w:p>
    <w:p w:rsidR="005F04A8" w:rsidRDefault="005F04A8" w:rsidP="00512AB0">
      <w:pPr>
        <w:pStyle w:val="wP60"/>
      </w:pPr>
    </w:p>
    <w:p w:rsidR="005F04A8" w:rsidRDefault="005F04A8" w:rsidP="00512AB0">
      <w:pPr>
        <w:pStyle w:val="wP60"/>
      </w:pPr>
    </w:p>
    <w:p w:rsidR="005F04A8" w:rsidRDefault="005F04A8" w:rsidP="00512AB0">
      <w:pPr>
        <w:pStyle w:val="wP60"/>
      </w:pPr>
    </w:p>
    <w:p w:rsidR="005F04A8" w:rsidRDefault="005F04A8" w:rsidP="00512AB0">
      <w:pPr>
        <w:pStyle w:val="wP60"/>
      </w:pPr>
    </w:p>
    <w:p w:rsidR="005F04A8" w:rsidRDefault="005F04A8" w:rsidP="00512AB0">
      <w:pPr>
        <w:pStyle w:val="wP60"/>
      </w:pPr>
    </w:p>
    <w:p w:rsidR="005F04A8" w:rsidRDefault="005F04A8" w:rsidP="00512AB0">
      <w:pPr>
        <w:pStyle w:val="wP60"/>
      </w:pPr>
    </w:p>
    <w:p w:rsidR="005F04A8" w:rsidRDefault="005F04A8" w:rsidP="00512AB0">
      <w:pPr>
        <w:pStyle w:val="wP60"/>
      </w:pPr>
    </w:p>
    <w:p w:rsidR="005F04A8" w:rsidRDefault="005F04A8" w:rsidP="00512AB0">
      <w:pPr>
        <w:pStyle w:val="wP60"/>
      </w:pPr>
    </w:p>
    <w:p w:rsidR="005F04A8" w:rsidRDefault="005F04A8" w:rsidP="00512AB0">
      <w:pPr>
        <w:pStyle w:val="wP60"/>
      </w:pPr>
    </w:p>
    <w:p w:rsidR="005F04A8" w:rsidRDefault="005F04A8" w:rsidP="00512AB0">
      <w:pPr>
        <w:pStyle w:val="wP60"/>
      </w:pPr>
    </w:p>
    <w:p w:rsidR="005F04A8" w:rsidRDefault="005F04A8" w:rsidP="00512AB0">
      <w:pPr>
        <w:pStyle w:val="wP60"/>
      </w:pPr>
    </w:p>
    <w:p w:rsidR="005F04A8" w:rsidRDefault="005F04A8" w:rsidP="00512AB0">
      <w:pPr>
        <w:pStyle w:val="wP60"/>
      </w:pPr>
    </w:p>
    <w:p w:rsidR="005F04A8" w:rsidRDefault="005F04A8" w:rsidP="00512AB0">
      <w:pPr>
        <w:pStyle w:val="wP60"/>
      </w:pPr>
    </w:p>
    <w:p w:rsidR="005F04A8" w:rsidRDefault="005F04A8" w:rsidP="00512AB0">
      <w:pPr>
        <w:pStyle w:val="wP60"/>
      </w:pPr>
    </w:p>
    <w:p w:rsidR="005F04A8" w:rsidRDefault="005F04A8"/>
    <w:sectPr w:rsidR="005F04A8" w:rsidSect="002B7F07">
      <w:pgSz w:w="11906" w:h="16838"/>
      <w:pgMar w:top="1134" w:right="851" w:bottom="1134" w:left="1701"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2AB0"/>
    <w:rsid w:val="00000C5C"/>
    <w:rsid w:val="00000E00"/>
    <w:rsid w:val="0000479E"/>
    <w:rsid w:val="00011E19"/>
    <w:rsid w:val="00023DE8"/>
    <w:rsid w:val="00024313"/>
    <w:rsid w:val="00024EB7"/>
    <w:rsid w:val="000250E5"/>
    <w:rsid w:val="00026FFC"/>
    <w:rsid w:val="00030320"/>
    <w:rsid w:val="000361D8"/>
    <w:rsid w:val="00036D1E"/>
    <w:rsid w:val="0003796A"/>
    <w:rsid w:val="00042328"/>
    <w:rsid w:val="00044658"/>
    <w:rsid w:val="000468B3"/>
    <w:rsid w:val="000512D3"/>
    <w:rsid w:val="00051D08"/>
    <w:rsid w:val="00052D7C"/>
    <w:rsid w:val="000561D7"/>
    <w:rsid w:val="00057911"/>
    <w:rsid w:val="00062CCF"/>
    <w:rsid w:val="00064992"/>
    <w:rsid w:val="000657AD"/>
    <w:rsid w:val="00067CA3"/>
    <w:rsid w:val="000719E2"/>
    <w:rsid w:val="000771E3"/>
    <w:rsid w:val="00077BAB"/>
    <w:rsid w:val="00084648"/>
    <w:rsid w:val="00085ADD"/>
    <w:rsid w:val="00087A3C"/>
    <w:rsid w:val="0009389C"/>
    <w:rsid w:val="00094733"/>
    <w:rsid w:val="00095619"/>
    <w:rsid w:val="000971C8"/>
    <w:rsid w:val="000974B3"/>
    <w:rsid w:val="000A303E"/>
    <w:rsid w:val="000A59F4"/>
    <w:rsid w:val="000A605B"/>
    <w:rsid w:val="000A7A8D"/>
    <w:rsid w:val="000B183D"/>
    <w:rsid w:val="000B47A5"/>
    <w:rsid w:val="000B4E21"/>
    <w:rsid w:val="000B5A47"/>
    <w:rsid w:val="000C0A52"/>
    <w:rsid w:val="000C1167"/>
    <w:rsid w:val="000C2958"/>
    <w:rsid w:val="000C2E76"/>
    <w:rsid w:val="000C3063"/>
    <w:rsid w:val="000D0A63"/>
    <w:rsid w:val="000D2308"/>
    <w:rsid w:val="000D44B2"/>
    <w:rsid w:val="000D6D24"/>
    <w:rsid w:val="000E1E84"/>
    <w:rsid w:val="000E46DF"/>
    <w:rsid w:val="000F1462"/>
    <w:rsid w:val="000F5964"/>
    <w:rsid w:val="000F7E76"/>
    <w:rsid w:val="0010087A"/>
    <w:rsid w:val="001010F5"/>
    <w:rsid w:val="00104330"/>
    <w:rsid w:val="00107BE9"/>
    <w:rsid w:val="001101FD"/>
    <w:rsid w:val="00110243"/>
    <w:rsid w:val="001125CC"/>
    <w:rsid w:val="0011298A"/>
    <w:rsid w:val="00113248"/>
    <w:rsid w:val="00114CC7"/>
    <w:rsid w:val="00115B58"/>
    <w:rsid w:val="0011753A"/>
    <w:rsid w:val="00124C17"/>
    <w:rsid w:val="001251B1"/>
    <w:rsid w:val="00125D80"/>
    <w:rsid w:val="00126A6A"/>
    <w:rsid w:val="00130EDB"/>
    <w:rsid w:val="0013509A"/>
    <w:rsid w:val="0014528C"/>
    <w:rsid w:val="00145BF0"/>
    <w:rsid w:val="00152F51"/>
    <w:rsid w:val="001547EA"/>
    <w:rsid w:val="0015640B"/>
    <w:rsid w:val="0015644F"/>
    <w:rsid w:val="00160673"/>
    <w:rsid w:val="001624E1"/>
    <w:rsid w:val="00172B0B"/>
    <w:rsid w:val="0017571D"/>
    <w:rsid w:val="0017726F"/>
    <w:rsid w:val="00180237"/>
    <w:rsid w:val="001807AE"/>
    <w:rsid w:val="00181ECC"/>
    <w:rsid w:val="001825D8"/>
    <w:rsid w:val="001860ED"/>
    <w:rsid w:val="00194AA7"/>
    <w:rsid w:val="00195321"/>
    <w:rsid w:val="001963EA"/>
    <w:rsid w:val="001A1A1A"/>
    <w:rsid w:val="001A24F9"/>
    <w:rsid w:val="001A377F"/>
    <w:rsid w:val="001A67D1"/>
    <w:rsid w:val="001C23AC"/>
    <w:rsid w:val="001C2449"/>
    <w:rsid w:val="001C5BDC"/>
    <w:rsid w:val="001C7BE3"/>
    <w:rsid w:val="001D608A"/>
    <w:rsid w:val="001D7A18"/>
    <w:rsid w:val="001D7C1B"/>
    <w:rsid w:val="001E01AC"/>
    <w:rsid w:val="001E0D3A"/>
    <w:rsid w:val="001E25E9"/>
    <w:rsid w:val="001E521A"/>
    <w:rsid w:val="001E68B1"/>
    <w:rsid w:val="001E717F"/>
    <w:rsid w:val="001E7567"/>
    <w:rsid w:val="001F0419"/>
    <w:rsid w:val="001F5B51"/>
    <w:rsid w:val="00202EBF"/>
    <w:rsid w:val="00203AC5"/>
    <w:rsid w:val="00204269"/>
    <w:rsid w:val="00204725"/>
    <w:rsid w:val="00206C9E"/>
    <w:rsid w:val="0020758D"/>
    <w:rsid w:val="00207808"/>
    <w:rsid w:val="00212235"/>
    <w:rsid w:val="002122E4"/>
    <w:rsid w:val="00212F9A"/>
    <w:rsid w:val="00213308"/>
    <w:rsid w:val="0021579B"/>
    <w:rsid w:val="00215992"/>
    <w:rsid w:val="00215D78"/>
    <w:rsid w:val="00216E98"/>
    <w:rsid w:val="00217044"/>
    <w:rsid w:val="00217410"/>
    <w:rsid w:val="002178F4"/>
    <w:rsid w:val="00217A24"/>
    <w:rsid w:val="00222112"/>
    <w:rsid w:val="002221DF"/>
    <w:rsid w:val="0022298B"/>
    <w:rsid w:val="00224FE0"/>
    <w:rsid w:val="002313E4"/>
    <w:rsid w:val="002329C0"/>
    <w:rsid w:val="002348B3"/>
    <w:rsid w:val="0023638B"/>
    <w:rsid w:val="00240C63"/>
    <w:rsid w:val="00240CA9"/>
    <w:rsid w:val="00245A44"/>
    <w:rsid w:val="002541B2"/>
    <w:rsid w:val="00255241"/>
    <w:rsid w:val="00256D6B"/>
    <w:rsid w:val="00261677"/>
    <w:rsid w:val="0026399A"/>
    <w:rsid w:val="00263B88"/>
    <w:rsid w:val="002668AD"/>
    <w:rsid w:val="00271F62"/>
    <w:rsid w:val="002763BC"/>
    <w:rsid w:val="00281597"/>
    <w:rsid w:val="002845CE"/>
    <w:rsid w:val="00286758"/>
    <w:rsid w:val="002919B8"/>
    <w:rsid w:val="00291E81"/>
    <w:rsid w:val="0029312F"/>
    <w:rsid w:val="002936D2"/>
    <w:rsid w:val="00293EA4"/>
    <w:rsid w:val="00295C39"/>
    <w:rsid w:val="00297E8B"/>
    <w:rsid w:val="002A0970"/>
    <w:rsid w:val="002A2ED3"/>
    <w:rsid w:val="002A3981"/>
    <w:rsid w:val="002A4A4C"/>
    <w:rsid w:val="002B2AF2"/>
    <w:rsid w:val="002B3663"/>
    <w:rsid w:val="002B3CAC"/>
    <w:rsid w:val="002B421D"/>
    <w:rsid w:val="002B60AC"/>
    <w:rsid w:val="002B7F07"/>
    <w:rsid w:val="002C06F8"/>
    <w:rsid w:val="002C107C"/>
    <w:rsid w:val="002C44D8"/>
    <w:rsid w:val="002D0DD7"/>
    <w:rsid w:val="002D3EF7"/>
    <w:rsid w:val="002D733D"/>
    <w:rsid w:val="002E06A9"/>
    <w:rsid w:val="002E0D3A"/>
    <w:rsid w:val="002E45AF"/>
    <w:rsid w:val="002E6F95"/>
    <w:rsid w:val="002F069B"/>
    <w:rsid w:val="002F29EF"/>
    <w:rsid w:val="002F2B8C"/>
    <w:rsid w:val="002F4941"/>
    <w:rsid w:val="003004CE"/>
    <w:rsid w:val="00306AAE"/>
    <w:rsid w:val="0031023E"/>
    <w:rsid w:val="00312D49"/>
    <w:rsid w:val="00316744"/>
    <w:rsid w:val="0031799A"/>
    <w:rsid w:val="00321265"/>
    <w:rsid w:val="003239A0"/>
    <w:rsid w:val="00323F8A"/>
    <w:rsid w:val="0032463D"/>
    <w:rsid w:val="003315EF"/>
    <w:rsid w:val="003319B2"/>
    <w:rsid w:val="00340E60"/>
    <w:rsid w:val="003425EB"/>
    <w:rsid w:val="0034427C"/>
    <w:rsid w:val="00350E8D"/>
    <w:rsid w:val="0035425B"/>
    <w:rsid w:val="00355F62"/>
    <w:rsid w:val="00361E54"/>
    <w:rsid w:val="0037287D"/>
    <w:rsid w:val="00374D41"/>
    <w:rsid w:val="003815FE"/>
    <w:rsid w:val="00381C98"/>
    <w:rsid w:val="00382825"/>
    <w:rsid w:val="00386056"/>
    <w:rsid w:val="00387153"/>
    <w:rsid w:val="00390090"/>
    <w:rsid w:val="0039205C"/>
    <w:rsid w:val="00392061"/>
    <w:rsid w:val="00396E7A"/>
    <w:rsid w:val="003A3805"/>
    <w:rsid w:val="003A3DDB"/>
    <w:rsid w:val="003A6346"/>
    <w:rsid w:val="003A6BBE"/>
    <w:rsid w:val="003B090D"/>
    <w:rsid w:val="003B2032"/>
    <w:rsid w:val="003B2D1C"/>
    <w:rsid w:val="003B3673"/>
    <w:rsid w:val="003B4E6B"/>
    <w:rsid w:val="003B6E6A"/>
    <w:rsid w:val="003B701C"/>
    <w:rsid w:val="003B7A38"/>
    <w:rsid w:val="003C3492"/>
    <w:rsid w:val="003C452A"/>
    <w:rsid w:val="003D07B1"/>
    <w:rsid w:val="003D1EB5"/>
    <w:rsid w:val="003D33AF"/>
    <w:rsid w:val="003D3714"/>
    <w:rsid w:val="003E0EAE"/>
    <w:rsid w:val="003E128C"/>
    <w:rsid w:val="003E160D"/>
    <w:rsid w:val="003E5441"/>
    <w:rsid w:val="003E5732"/>
    <w:rsid w:val="003F339F"/>
    <w:rsid w:val="003F532B"/>
    <w:rsid w:val="003F7983"/>
    <w:rsid w:val="00401ED9"/>
    <w:rsid w:val="00403266"/>
    <w:rsid w:val="00404943"/>
    <w:rsid w:val="004164DE"/>
    <w:rsid w:val="00416EA3"/>
    <w:rsid w:val="00416FF9"/>
    <w:rsid w:val="00417B11"/>
    <w:rsid w:val="00425115"/>
    <w:rsid w:val="00425DD9"/>
    <w:rsid w:val="00427DE5"/>
    <w:rsid w:val="0043427F"/>
    <w:rsid w:val="0043611C"/>
    <w:rsid w:val="00442371"/>
    <w:rsid w:val="00442B6D"/>
    <w:rsid w:val="00444983"/>
    <w:rsid w:val="0044618F"/>
    <w:rsid w:val="00447173"/>
    <w:rsid w:val="004506B0"/>
    <w:rsid w:val="0045398E"/>
    <w:rsid w:val="0045658D"/>
    <w:rsid w:val="00465F62"/>
    <w:rsid w:val="004661CA"/>
    <w:rsid w:val="00466FC1"/>
    <w:rsid w:val="00471963"/>
    <w:rsid w:val="00474E53"/>
    <w:rsid w:val="00477F4C"/>
    <w:rsid w:val="004821E3"/>
    <w:rsid w:val="00482F62"/>
    <w:rsid w:val="004831FB"/>
    <w:rsid w:val="00483944"/>
    <w:rsid w:val="004870A6"/>
    <w:rsid w:val="004879D1"/>
    <w:rsid w:val="00495ADD"/>
    <w:rsid w:val="00496CC4"/>
    <w:rsid w:val="00496E3A"/>
    <w:rsid w:val="004A34B5"/>
    <w:rsid w:val="004A35BB"/>
    <w:rsid w:val="004A6A6B"/>
    <w:rsid w:val="004B1C41"/>
    <w:rsid w:val="004B4881"/>
    <w:rsid w:val="004B5AD1"/>
    <w:rsid w:val="004B6557"/>
    <w:rsid w:val="004C2A23"/>
    <w:rsid w:val="004C2C9A"/>
    <w:rsid w:val="004C2D99"/>
    <w:rsid w:val="004C44A5"/>
    <w:rsid w:val="004C6940"/>
    <w:rsid w:val="004C6A13"/>
    <w:rsid w:val="004C7684"/>
    <w:rsid w:val="004C7F7A"/>
    <w:rsid w:val="004D310F"/>
    <w:rsid w:val="004D4B48"/>
    <w:rsid w:val="004E3979"/>
    <w:rsid w:val="004F1127"/>
    <w:rsid w:val="004F2154"/>
    <w:rsid w:val="004F5640"/>
    <w:rsid w:val="004F7075"/>
    <w:rsid w:val="004F7726"/>
    <w:rsid w:val="005039EC"/>
    <w:rsid w:val="00506761"/>
    <w:rsid w:val="00506AC9"/>
    <w:rsid w:val="00512956"/>
    <w:rsid w:val="00512AB0"/>
    <w:rsid w:val="005130DD"/>
    <w:rsid w:val="00513366"/>
    <w:rsid w:val="005140E9"/>
    <w:rsid w:val="00517E60"/>
    <w:rsid w:val="005231C5"/>
    <w:rsid w:val="00523217"/>
    <w:rsid w:val="00533F64"/>
    <w:rsid w:val="00534C48"/>
    <w:rsid w:val="005373A5"/>
    <w:rsid w:val="0054176E"/>
    <w:rsid w:val="005435A0"/>
    <w:rsid w:val="0054397E"/>
    <w:rsid w:val="005458F2"/>
    <w:rsid w:val="005466D4"/>
    <w:rsid w:val="00547060"/>
    <w:rsid w:val="005474D9"/>
    <w:rsid w:val="0054780B"/>
    <w:rsid w:val="00547BB5"/>
    <w:rsid w:val="00551574"/>
    <w:rsid w:val="005537A2"/>
    <w:rsid w:val="005567CB"/>
    <w:rsid w:val="00563A63"/>
    <w:rsid w:val="005674D0"/>
    <w:rsid w:val="00570BAF"/>
    <w:rsid w:val="005711B5"/>
    <w:rsid w:val="00571530"/>
    <w:rsid w:val="00571B23"/>
    <w:rsid w:val="005722A6"/>
    <w:rsid w:val="00573EC2"/>
    <w:rsid w:val="00573F5A"/>
    <w:rsid w:val="00574C9D"/>
    <w:rsid w:val="005757A2"/>
    <w:rsid w:val="00577590"/>
    <w:rsid w:val="0058050D"/>
    <w:rsid w:val="00582265"/>
    <w:rsid w:val="00586AC1"/>
    <w:rsid w:val="00590FB5"/>
    <w:rsid w:val="00592D3B"/>
    <w:rsid w:val="00594C11"/>
    <w:rsid w:val="0059646A"/>
    <w:rsid w:val="0059695F"/>
    <w:rsid w:val="00597540"/>
    <w:rsid w:val="005A2DD4"/>
    <w:rsid w:val="005A34AE"/>
    <w:rsid w:val="005A49C3"/>
    <w:rsid w:val="005A50BE"/>
    <w:rsid w:val="005A5A5C"/>
    <w:rsid w:val="005A62BF"/>
    <w:rsid w:val="005A762B"/>
    <w:rsid w:val="005B3FA7"/>
    <w:rsid w:val="005B505C"/>
    <w:rsid w:val="005B5ABE"/>
    <w:rsid w:val="005C15B9"/>
    <w:rsid w:val="005C4BB7"/>
    <w:rsid w:val="005C7148"/>
    <w:rsid w:val="005D22E6"/>
    <w:rsid w:val="005E24BD"/>
    <w:rsid w:val="005E2BF9"/>
    <w:rsid w:val="005E3759"/>
    <w:rsid w:val="005E3DC8"/>
    <w:rsid w:val="005E423B"/>
    <w:rsid w:val="005E5D0B"/>
    <w:rsid w:val="005E75B9"/>
    <w:rsid w:val="005F04A8"/>
    <w:rsid w:val="005F0A65"/>
    <w:rsid w:val="005F20F5"/>
    <w:rsid w:val="005F28D8"/>
    <w:rsid w:val="005F54CB"/>
    <w:rsid w:val="00601140"/>
    <w:rsid w:val="00601364"/>
    <w:rsid w:val="00602674"/>
    <w:rsid w:val="00605766"/>
    <w:rsid w:val="00605EF1"/>
    <w:rsid w:val="006061EA"/>
    <w:rsid w:val="006065FC"/>
    <w:rsid w:val="00607A32"/>
    <w:rsid w:val="00611570"/>
    <w:rsid w:val="006132D9"/>
    <w:rsid w:val="00613960"/>
    <w:rsid w:val="00613FE9"/>
    <w:rsid w:val="0062343B"/>
    <w:rsid w:val="00627E31"/>
    <w:rsid w:val="006303B0"/>
    <w:rsid w:val="006313E6"/>
    <w:rsid w:val="0063247C"/>
    <w:rsid w:val="00636686"/>
    <w:rsid w:val="00641D98"/>
    <w:rsid w:val="0064252E"/>
    <w:rsid w:val="00645A3D"/>
    <w:rsid w:val="00645BA7"/>
    <w:rsid w:val="00646352"/>
    <w:rsid w:val="0064681B"/>
    <w:rsid w:val="00650F5B"/>
    <w:rsid w:val="00652CD4"/>
    <w:rsid w:val="00666429"/>
    <w:rsid w:val="006740CD"/>
    <w:rsid w:val="006769F0"/>
    <w:rsid w:val="00680BA0"/>
    <w:rsid w:val="006852DB"/>
    <w:rsid w:val="00685C73"/>
    <w:rsid w:val="006860E9"/>
    <w:rsid w:val="00687506"/>
    <w:rsid w:val="00691DCE"/>
    <w:rsid w:val="00692D3B"/>
    <w:rsid w:val="00693093"/>
    <w:rsid w:val="006938D3"/>
    <w:rsid w:val="006955B9"/>
    <w:rsid w:val="006961F8"/>
    <w:rsid w:val="006A2F99"/>
    <w:rsid w:val="006A323B"/>
    <w:rsid w:val="006A4015"/>
    <w:rsid w:val="006A5E65"/>
    <w:rsid w:val="006A5EBF"/>
    <w:rsid w:val="006B180D"/>
    <w:rsid w:val="006B21FB"/>
    <w:rsid w:val="006B3E7A"/>
    <w:rsid w:val="006B43B2"/>
    <w:rsid w:val="006B4AF0"/>
    <w:rsid w:val="006B4D1B"/>
    <w:rsid w:val="006B576A"/>
    <w:rsid w:val="006B709A"/>
    <w:rsid w:val="006C05CD"/>
    <w:rsid w:val="006C1F2E"/>
    <w:rsid w:val="006C640C"/>
    <w:rsid w:val="006D1249"/>
    <w:rsid w:val="006D42F0"/>
    <w:rsid w:val="006E3294"/>
    <w:rsid w:val="006E385A"/>
    <w:rsid w:val="006E3A72"/>
    <w:rsid w:val="006E5F59"/>
    <w:rsid w:val="006E6AAF"/>
    <w:rsid w:val="006F2648"/>
    <w:rsid w:val="006F7973"/>
    <w:rsid w:val="00701F57"/>
    <w:rsid w:val="0070775D"/>
    <w:rsid w:val="00713CC0"/>
    <w:rsid w:val="0071424F"/>
    <w:rsid w:val="007173E8"/>
    <w:rsid w:val="00720969"/>
    <w:rsid w:val="00723F34"/>
    <w:rsid w:val="00727E1D"/>
    <w:rsid w:val="00733EE9"/>
    <w:rsid w:val="00736A12"/>
    <w:rsid w:val="00736B60"/>
    <w:rsid w:val="0074216B"/>
    <w:rsid w:val="007431F7"/>
    <w:rsid w:val="00745534"/>
    <w:rsid w:val="00745C73"/>
    <w:rsid w:val="007460A9"/>
    <w:rsid w:val="00746816"/>
    <w:rsid w:val="00747429"/>
    <w:rsid w:val="00752E4C"/>
    <w:rsid w:val="00757C32"/>
    <w:rsid w:val="00765DB1"/>
    <w:rsid w:val="00770635"/>
    <w:rsid w:val="007719F2"/>
    <w:rsid w:val="007733C6"/>
    <w:rsid w:val="00777EB8"/>
    <w:rsid w:val="00781F12"/>
    <w:rsid w:val="00785A1C"/>
    <w:rsid w:val="00786816"/>
    <w:rsid w:val="0078765F"/>
    <w:rsid w:val="00794B02"/>
    <w:rsid w:val="0079508C"/>
    <w:rsid w:val="007959AB"/>
    <w:rsid w:val="007A21F7"/>
    <w:rsid w:val="007A3118"/>
    <w:rsid w:val="007A47F5"/>
    <w:rsid w:val="007A6367"/>
    <w:rsid w:val="007B1577"/>
    <w:rsid w:val="007B1D3F"/>
    <w:rsid w:val="007B2E56"/>
    <w:rsid w:val="007B479A"/>
    <w:rsid w:val="007C1DC6"/>
    <w:rsid w:val="007C30E5"/>
    <w:rsid w:val="007C4774"/>
    <w:rsid w:val="007C6B6C"/>
    <w:rsid w:val="007E3D9A"/>
    <w:rsid w:val="007E614A"/>
    <w:rsid w:val="007F3179"/>
    <w:rsid w:val="007F7A4B"/>
    <w:rsid w:val="007F7B9E"/>
    <w:rsid w:val="00802351"/>
    <w:rsid w:val="00805974"/>
    <w:rsid w:val="00814278"/>
    <w:rsid w:val="008145A4"/>
    <w:rsid w:val="00814B7C"/>
    <w:rsid w:val="00815645"/>
    <w:rsid w:val="00821BED"/>
    <w:rsid w:val="00823513"/>
    <w:rsid w:val="008357E7"/>
    <w:rsid w:val="00836F93"/>
    <w:rsid w:val="00841290"/>
    <w:rsid w:val="0084399D"/>
    <w:rsid w:val="008454AF"/>
    <w:rsid w:val="0084587B"/>
    <w:rsid w:val="00847F7D"/>
    <w:rsid w:val="00851025"/>
    <w:rsid w:val="00852C2A"/>
    <w:rsid w:val="008538A9"/>
    <w:rsid w:val="00853A62"/>
    <w:rsid w:val="008572F4"/>
    <w:rsid w:val="0086023C"/>
    <w:rsid w:val="008638AE"/>
    <w:rsid w:val="00872DC4"/>
    <w:rsid w:val="008775F1"/>
    <w:rsid w:val="0087788C"/>
    <w:rsid w:val="008818C5"/>
    <w:rsid w:val="008845EF"/>
    <w:rsid w:val="00885A9B"/>
    <w:rsid w:val="00891249"/>
    <w:rsid w:val="00894192"/>
    <w:rsid w:val="00896343"/>
    <w:rsid w:val="008A015A"/>
    <w:rsid w:val="008A0D31"/>
    <w:rsid w:val="008A3D60"/>
    <w:rsid w:val="008A4E5E"/>
    <w:rsid w:val="008B42AC"/>
    <w:rsid w:val="008B5162"/>
    <w:rsid w:val="008B5B52"/>
    <w:rsid w:val="008C3F7F"/>
    <w:rsid w:val="008C4932"/>
    <w:rsid w:val="008C7088"/>
    <w:rsid w:val="008C7FEC"/>
    <w:rsid w:val="008D104A"/>
    <w:rsid w:val="008D12A7"/>
    <w:rsid w:val="008D203B"/>
    <w:rsid w:val="008D26B2"/>
    <w:rsid w:val="008D71A8"/>
    <w:rsid w:val="008D7378"/>
    <w:rsid w:val="008E0241"/>
    <w:rsid w:val="008E031C"/>
    <w:rsid w:val="008E2A65"/>
    <w:rsid w:val="008E4490"/>
    <w:rsid w:val="008E7597"/>
    <w:rsid w:val="00900CF4"/>
    <w:rsid w:val="00902880"/>
    <w:rsid w:val="00903B06"/>
    <w:rsid w:val="00907837"/>
    <w:rsid w:val="0091349B"/>
    <w:rsid w:val="009201AA"/>
    <w:rsid w:val="00923637"/>
    <w:rsid w:val="00931024"/>
    <w:rsid w:val="00931754"/>
    <w:rsid w:val="00931EB9"/>
    <w:rsid w:val="00933BAC"/>
    <w:rsid w:val="00935B08"/>
    <w:rsid w:val="009360B8"/>
    <w:rsid w:val="00940C2C"/>
    <w:rsid w:val="009432CE"/>
    <w:rsid w:val="0094550B"/>
    <w:rsid w:val="009462C1"/>
    <w:rsid w:val="0095009B"/>
    <w:rsid w:val="009500A3"/>
    <w:rsid w:val="0095256F"/>
    <w:rsid w:val="009607EF"/>
    <w:rsid w:val="0096499D"/>
    <w:rsid w:val="00970316"/>
    <w:rsid w:val="00970494"/>
    <w:rsid w:val="0097052C"/>
    <w:rsid w:val="009717D5"/>
    <w:rsid w:val="009718E3"/>
    <w:rsid w:val="00980922"/>
    <w:rsid w:val="00980E9C"/>
    <w:rsid w:val="0098346D"/>
    <w:rsid w:val="009864DF"/>
    <w:rsid w:val="00987834"/>
    <w:rsid w:val="00991652"/>
    <w:rsid w:val="00996E56"/>
    <w:rsid w:val="00997341"/>
    <w:rsid w:val="00997DE5"/>
    <w:rsid w:val="009A1595"/>
    <w:rsid w:val="009A2E88"/>
    <w:rsid w:val="009A7BB7"/>
    <w:rsid w:val="009B21A6"/>
    <w:rsid w:val="009C03AB"/>
    <w:rsid w:val="009C4A02"/>
    <w:rsid w:val="009C6BB3"/>
    <w:rsid w:val="009C7BD5"/>
    <w:rsid w:val="009D17F3"/>
    <w:rsid w:val="009D23DE"/>
    <w:rsid w:val="009D3477"/>
    <w:rsid w:val="009D3648"/>
    <w:rsid w:val="009D368B"/>
    <w:rsid w:val="009D49E4"/>
    <w:rsid w:val="009E4243"/>
    <w:rsid w:val="009E4F5E"/>
    <w:rsid w:val="009E64FE"/>
    <w:rsid w:val="009E72A0"/>
    <w:rsid w:val="009F13F7"/>
    <w:rsid w:val="009F6EA4"/>
    <w:rsid w:val="00A00944"/>
    <w:rsid w:val="00A01975"/>
    <w:rsid w:val="00A04D09"/>
    <w:rsid w:val="00A05A3A"/>
    <w:rsid w:val="00A11189"/>
    <w:rsid w:val="00A114AA"/>
    <w:rsid w:val="00A1645F"/>
    <w:rsid w:val="00A17BE3"/>
    <w:rsid w:val="00A212F7"/>
    <w:rsid w:val="00A21BAE"/>
    <w:rsid w:val="00A249A9"/>
    <w:rsid w:val="00A268A5"/>
    <w:rsid w:val="00A303B8"/>
    <w:rsid w:val="00A30583"/>
    <w:rsid w:val="00A30AB3"/>
    <w:rsid w:val="00A31F75"/>
    <w:rsid w:val="00A32BAA"/>
    <w:rsid w:val="00A34992"/>
    <w:rsid w:val="00A403A4"/>
    <w:rsid w:val="00A41331"/>
    <w:rsid w:val="00A42A7B"/>
    <w:rsid w:val="00A43525"/>
    <w:rsid w:val="00A44149"/>
    <w:rsid w:val="00A45203"/>
    <w:rsid w:val="00A45995"/>
    <w:rsid w:val="00A505D2"/>
    <w:rsid w:val="00A51186"/>
    <w:rsid w:val="00A52515"/>
    <w:rsid w:val="00A52CC7"/>
    <w:rsid w:val="00A543C9"/>
    <w:rsid w:val="00A55937"/>
    <w:rsid w:val="00A57562"/>
    <w:rsid w:val="00A576DE"/>
    <w:rsid w:val="00A61EE9"/>
    <w:rsid w:val="00A67166"/>
    <w:rsid w:val="00A7003A"/>
    <w:rsid w:val="00A70F4A"/>
    <w:rsid w:val="00A712D2"/>
    <w:rsid w:val="00A71C46"/>
    <w:rsid w:val="00A731A1"/>
    <w:rsid w:val="00A74E8D"/>
    <w:rsid w:val="00A76EE0"/>
    <w:rsid w:val="00A8383F"/>
    <w:rsid w:val="00A86891"/>
    <w:rsid w:val="00A9053E"/>
    <w:rsid w:val="00A92746"/>
    <w:rsid w:val="00A93DDD"/>
    <w:rsid w:val="00A95A96"/>
    <w:rsid w:val="00A9691E"/>
    <w:rsid w:val="00A97712"/>
    <w:rsid w:val="00AA0DBD"/>
    <w:rsid w:val="00AA17D8"/>
    <w:rsid w:val="00AA4389"/>
    <w:rsid w:val="00AA5100"/>
    <w:rsid w:val="00AA5F16"/>
    <w:rsid w:val="00AB0AAC"/>
    <w:rsid w:val="00AB2463"/>
    <w:rsid w:val="00AB269D"/>
    <w:rsid w:val="00AB3803"/>
    <w:rsid w:val="00AB79E3"/>
    <w:rsid w:val="00AC1C3B"/>
    <w:rsid w:val="00AC2347"/>
    <w:rsid w:val="00AC3850"/>
    <w:rsid w:val="00AC6FD1"/>
    <w:rsid w:val="00AD121C"/>
    <w:rsid w:val="00AD495A"/>
    <w:rsid w:val="00AD566E"/>
    <w:rsid w:val="00AE00CD"/>
    <w:rsid w:val="00AE38E0"/>
    <w:rsid w:val="00AF205A"/>
    <w:rsid w:val="00AF25FE"/>
    <w:rsid w:val="00AF4DC8"/>
    <w:rsid w:val="00B01A4A"/>
    <w:rsid w:val="00B03105"/>
    <w:rsid w:val="00B054E6"/>
    <w:rsid w:val="00B068EE"/>
    <w:rsid w:val="00B069AE"/>
    <w:rsid w:val="00B06A2F"/>
    <w:rsid w:val="00B13049"/>
    <w:rsid w:val="00B133D6"/>
    <w:rsid w:val="00B134C2"/>
    <w:rsid w:val="00B15FEB"/>
    <w:rsid w:val="00B208A2"/>
    <w:rsid w:val="00B20D5D"/>
    <w:rsid w:val="00B2189D"/>
    <w:rsid w:val="00B22B02"/>
    <w:rsid w:val="00B248A3"/>
    <w:rsid w:val="00B24C00"/>
    <w:rsid w:val="00B257FD"/>
    <w:rsid w:val="00B259B2"/>
    <w:rsid w:val="00B36FFB"/>
    <w:rsid w:val="00B407CE"/>
    <w:rsid w:val="00B42640"/>
    <w:rsid w:val="00B42A45"/>
    <w:rsid w:val="00B42D1E"/>
    <w:rsid w:val="00B4404B"/>
    <w:rsid w:val="00B4426C"/>
    <w:rsid w:val="00B465CA"/>
    <w:rsid w:val="00B50463"/>
    <w:rsid w:val="00B508B8"/>
    <w:rsid w:val="00B50CF2"/>
    <w:rsid w:val="00B516F6"/>
    <w:rsid w:val="00B53DEF"/>
    <w:rsid w:val="00B54EA3"/>
    <w:rsid w:val="00B6189C"/>
    <w:rsid w:val="00B62BE9"/>
    <w:rsid w:val="00B659F6"/>
    <w:rsid w:val="00B65B11"/>
    <w:rsid w:val="00B715B4"/>
    <w:rsid w:val="00B77F3D"/>
    <w:rsid w:val="00B82D84"/>
    <w:rsid w:val="00B86987"/>
    <w:rsid w:val="00B87D13"/>
    <w:rsid w:val="00B90C61"/>
    <w:rsid w:val="00B90D55"/>
    <w:rsid w:val="00B910B0"/>
    <w:rsid w:val="00B91416"/>
    <w:rsid w:val="00B91B89"/>
    <w:rsid w:val="00B956BD"/>
    <w:rsid w:val="00B95A4E"/>
    <w:rsid w:val="00B97066"/>
    <w:rsid w:val="00BA1335"/>
    <w:rsid w:val="00BA5C52"/>
    <w:rsid w:val="00BB352E"/>
    <w:rsid w:val="00BB373F"/>
    <w:rsid w:val="00BB4ABD"/>
    <w:rsid w:val="00BB5284"/>
    <w:rsid w:val="00BB56BA"/>
    <w:rsid w:val="00BB7BFC"/>
    <w:rsid w:val="00BC0B70"/>
    <w:rsid w:val="00BC0C7B"/>
    <w:rsid w:val="00BC17AE"/>
    <w:rsid w:val="00BC1E37"/>
    <w:rsid w:val="00BC7326"/>
    <w:rsid w:val="00BD11B9"/>
    <w:rsid w:val="00BD266C"/>
    <w:rsid w:val="00BD426C"/>
    <w:rsid w:val="00BD4830"/>
    <w:rsid w:val="00BD48C9"/>
    <w:rsid w:val="00BD6CB2"/>
    <w:rsid w:val="00BD7A5D"/>
    <w:rsid w:val="00BE2547"/>
    <w:rsid w:val="00BE70FE"/>
    <w:rsid w:val="00BE79C0"/>
    <w:rsid w:val="00BE7CDE"/>
    <w:rsid w:val="00BF2ABD"/>
    <w:rsid w:val="00C01C76"/>
    <w:rsid w:val="00C03422"/>
    <w:rsid w:val="00C03EB9"/>
    <w:rsid w:val="00C129E0"/>
    <w:rsid w:val="00C1354D"/>
    <w:rsid w:val="00C14BCE"/>
    <w:rsid w:val="00C1597A"/>
    <w:rsid w:val="00C17EAA"/>
    <w:rsid w:val="00C302D4"/>
    <w:rsid w:val="00C335D6"/>
    <w:rsid w:val="00C336E3"/>
    <w:rsid w:val="00C363F5"/>
    <w:rsid w:val="00C42F29"/>
    <w:rsid w:val="00C4467B"/>
    <w:rsid w:val="00C45942"/>
    <w:rsid w:val="00C50F89"/>
    <w:rsid w:val="00C54291"/>
    <w:rsid w:val="00C551D5"/>
    <w:rsid w:val="00C574BB"/>
    <w:rsid w:val="00C604DA"/>
    <w:rsid w:val="00C6591B"/>
    <w:rsid w:val="00C65B8D"/>
    <w:rsid w:val="00C73991"/>
    <w:rsid w:val="00C772BA"/>
    <w:rsid w:val="00C86290"/>
    <w:rsid w:val="00C92264"/>
    <w:rsid w:val="00C92517"/>
    <w:rsid w:val="00CB14B8"/>
    <w:rsid w:val="00CB2B6B"/>
    <w:rsid w:val="00CB406A"/>
    <w:rsid w:val="00CB62EB"/>
    <w:rsid w:val="00CC4760"/>
    <w:rsid w:val="00CC69BA"/>
    <w:rsid w:val="00CC6F67"/>
    <w:rsid w:val="00CC7073"/>
    <w:rsid w:val="00CC7084"/>
    <w:rsid w:val="00CC7D84"/>
    <w:rsid w:val="00CD2187"/>
    <w:rsid w:val="00CD3A31"/>
    <w:rsid w:val="00CD4956"/>
    <w:rsid w:val="00CD5F8E"/>
    <w:rsid w:val="00CD635F"/>
    <w:rsid w:val="00CD6E5B"/>
    <w:rsid w:val="00CD78A2"/>
    <w:rsid w:val="00CE1A3D"/>
    <w:rsid w:val="00CE1D79"/>
    <w:rsid w:val="00CE3D5E"/>
    <w:rsid w:val="00CE429E"/>
    <w:rsid w:val="00CE4431"/>
    <w:rsid w:val="00CE458F"/>
    <w:rsid w:val="00CE49E4"/>
    <w:rsid w:val="00CE6488"/>
    <w:rsid w:val="00CF1553"/>
    <w:rsid w:val="00CF23FF"/>
    <w:rsid w:val="00CF38F6"/>
    <w:rsid w:val="00CF4A29"/>
    <w:rsid w:val="00CF5DDA"/>
    <w:rsid w:val="00CF6BE9"/>
    <w:rsid w:val="00D0066C"/>
    <w:rsid w:val="00D02981"/>
    <w:rsid w:val="00D059C6"/>
    <w:rsid w:val="00D11332"/>
    <w:rsid w:val="00D11791"/>
    <w:rsid w:val="00D11BE7"/>
    <w:rsid w:val="00D1266B"/>
    <w:rsid w:val="00D12F0F"/>
    <w:rsid w:val="00D16BD9"/>
    <w:rsid w:val="00D20FB4"/>
    <w:rsid w:val="00D21FE6"/>
    <w:rsid w:val="00D23723"/>
    <w:rsid w:val="00D259FA"/>
    <w:rsid w:val="00D31FA6"/>
    <w:rsid w:val="00D3247A"/>
    <w:rsid w:val="00D35AE7"/>
    <w:rsid w:val="00D36DDF"/>
    <w:rsid w:val="00D37448"/>
    <w:rsid w:val="00D410B8"/>
    <w:rsid w:val="00D436B9"/>
    <w:rsid w:val="00D44173"/>
    <w:rsid w:val="00D45365"/>
    <w:rsid w:val="00D45B65"/>
    <w:rsid w:val="00D471AC"/>
    <w:rsid w:val="00D476AC"/>
    <w:rsid w:val="00D506F4"/>
    <w:rsid w:val="00D5254B"/>
    <w:rsid w:val="00D53BC9"/>
    <w:rsid w:val="00D54AD0"/>
    <w:rsid w:val="00D552A6"/>
    <w:rsid w:val="00D56671"/>
    <w:rsid w:val="00D57378"/>
    <w:rsid w:val="00D61098"/>
    <w:rsid w:val="00D62294"/>
    <w:rsid w:val="00D63632"/>
    <w:rsid w:val="00D64782"/>
    <w:rsid w:val="00D70B62"/>
    <w:rsid w:val="00D730DF"/>
    <w:rsid w:val="00D80904"/>
    <w:rsid w:val="00D8411E"/>
    <w:rsid w:val="00D85083"/>
    <w:rsid w:val="00D86DB8"/>
    <w:rsid w:val="00D8769B"/>
    <w:rsid w:val="00D90C0A"/>
    <w:rsid w:val="00D9366B"/>
    <w:rsid w:val="00D9561F"/>
    <w:rsid w:val="00D95C77"/>
    <w:rsid w:val="00DA09DF"/>
    <w:rsid w:val="00DA688A"/>
    <w:rsid w:val="00DB3B08"/>
    <w:rsid w:val="00DB492F"/>
    <w:rsid w:val="00DB519A"/>
    <w:rsid w:val="00DB72B0"/>
    <w:rsid w:val="00DB7F46"/>
    <w:rsid w:val="00DC2ABE"/>
    <w:rsid w:val="00DC3B94"/>
    <w:rsid w:val="00DC5E90"/>
    <w:rsid w:val="00DD0361"/>
    <w:rsid w:val="00DD43B3"/>
    <w:rsid w:val="00DD69BC"/>
    <w:rsid w:val="00DD6F29"/>
    <w:rsid w:val="00DE175E"/>
    <w:rsid w:val="00DE254B"/>
    <w:rsid w:val="00DE26EA"/>
    <w:rsid w:val="00DE416B"/>
    <w:rsid w:val="00DF0997"/>
    <w:rsid w:val="00DF131F"/>
    <w:rsid w:val="00DF327A"/>
    <w:rsid w:val="00DF40D4"/>
    <w:rsid w:val="00DF5FA7"/>
    <w:rsid w:val="00E01036"/>
    <w:rsid w:val="00E0123C"/>
    <w:rsid w:val="00E034C7"/>
    <w:rsid w:val="00E06D4F"/>
    <w:rsid w:val="00E07437"/>
    <w:rsid w:val="00E1429F"/>
    <w:rsid w:val="00E160E1"/>
    <w:rsid w:val="00E17652"/>
    <w:rsid w:val="00E17955"/>
    <w:rsid w:val="00E22E0F"/>
    <w:rsid w:val="00E2605B"/>
    <w:rsid w:val="00E26388"/>
    <w:rsid w:val="00E30DDF"/>
    <w:rsid w:val="00E310A4"/>
    <w:rsid w:val="00E31F83"/>
    <w:rsid w:val="00E32BFB"/>
    <w:rsid w:val="00E351F4"/>
    <w:rsid w:val="00E40156"/>
    <w:rsid w:val="00E417C6"/>
    <w:rsid w:val="00E46021"/>
    <w:rsid w:val="00E46282"/>
    <w:rsid w:val="00E473B6"/>
    <w:rsid w:val="00E517E3"/>
    <w:rsid w:val="00E54DB7"/>
    <w:rsid w:val="00E6178D"/>
    <w:rsid w:val="00E61D66"/>
    <w:rsid w:val="00E67202"/>
    <w:rsid w:val="00E74342"/>
    <w:rsid w:val="00E74A04"/>
    <w:rsid w:val="00E80C25"/>
    <w:rsid w:val="00E8221A"/>
    <w:rsid w:val="00E825DD"/>
    <w:rsid w:val="00E82EB2"/>
    <w:rsid w:val="00E830D3"/>
    <w:rsid w:val="00E87570"/>
    <w:rsid w:val="00E8768C"/>
    <w:rsid w:val="00E91129"/>
    <w:rsid w:val="00E935A6"/>
    <w:rsid w:val="00E93FC0"/>
    <w:rsid w:val="00E93FC7"/>
    <w:rsid w:val="00EA0516"/>
    <w:rsid w:val="00EA08C4"/>
    <w:rsid w:val="00EA1BC1"/>
    <w:rsid w:val="00EA7CC8"/>
    <w:rsid w:val="00EB3082"/>
    <w:rsid w:val="00EB43A8"/>
    <w:rsid w:val="00EB63A8"/>
    <w:rsid w:val="00EB63F2"/>
    <w:rsid w:val="00EB7C05"/>
    <w:rsid w:val="00EC110E"/>
    <w:rsid w:val="00ED11F8"/>
    <w:rsid w:val="00ED1E91"/>
    <w:rsid w:val="00ED4910"/>
    <w:rsid w:val="00ED71AE"/>
    <w:rsid w:val="00EE061B"/>
    <w:rsid w:val="00EE0A7D"/>
    <w:rsid w:val="00EE2C28"/>
    <w:rsid w:val="00EE6079"/>
    <w:rsid w:val="00EF0003"/>
    <w:rsid w:val="00EF2056"/>
    <w:rsid w:val="00F006A9"/>
    <w:rsid w:val="00F0221F"/>
    <w:rsid w:val="00F077FE"/>
    <w:rsid w:val="00F1288A"/>
    <w:rsid w:val="00F160C4"/>
    <w:rsid w:val="00F227AD"/>
    <w:rsid w:val="00F24D9E"/>
    <w:rsid w:val="00F26535"/>
    <w:rsid w:val="00F32D0F"/>
    <w:rsid w:val="00F3390E"/>
    <w:rsid w:val="00F33FAC"/>
    <w:rsid w:val="00F37565"/>
    <w:rsid w:val="00F375CC"/>
    <w:rsid w:val="00F43EE2"/>
    <w:rsid w:val="00F44107"/>
    <w:rsid w:val="00F47EBE"/>
    <w:rsid w:val="00F5291A"/>
    <w:rsid w:val="00F65A90"/>
    <w:rsid w:val="00F70202"/>
    <w:rsid w:val="00F72B13"/>
    <w:rsid w:val="00F850CE"/>
    <w:rsid w:val="00F858EA"/>
    <w:rsid w:val="00F85E65"/>
    <w:rsid w:val="00F8712B"/>
    <w:rsid w:val="00F87B0F"/>
    <w:rsid w:val="00F969EC"/>
    <w:rsid w:val="00F979D6"/>
    <w:rsid w:val="00FA003D"/>
    <w:rsid w:val="00FA18E8"/>
    <w:rsid w:val="00FA1C5D"/>
    <w:rsid w:val="00FA6324"/>
    <w:rsid w:val="00FB2BB8"/>
    <w:rsid w:val="00FB4F1A"/>
    <w:rsid w:val="00FB53A2"/>
    <w:rsid w:val="00FB7F4D"/>
    <w:rsid w:val="00FC1C2F"/>
    <w:rsid w:val="00FD3CB7"/>
    <w:rsid w:val="00FD5477"/>
    <w:rsid w:val="00FD656A"/>
    <w:rsid w:val="00FD7914"/>
    <w:rsid w:val="00FE43BB"/>
    <w:rsid w:val="00FE75C3"/>
    <w:rsid w:val="00FF018A"/>
    <w:rsid w:val="00FF25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B0"/>
    <w:pPr>
      <w:widowControl w:val="0"/>
      <w:suppressAutoHyphens/>
    </w:pPr>
    <w:rPr>
      <w:rFonts w:ascii="Liberation Serif" w:hAnsi="Liberation Serif" w:cs="Liberation Serif"/>
      <w:kern w:val="1"/>
      <w:sz w:val="24"/>
      <w:szCs w:val="24"/>
      <w:lang w:eastAsia="zh-CN"/>
    </w:rPr>
  </w:style>
  <w:style w:type="paragraph" w:styleId="Heading1">
    <w:name w:val="heading 1"/>
    <w:aliases w:val="Раздел Договора,H1,&quot;Алмаз&quot;"/>
    <w:basedOn w:val="Normal"/>
    <w:next w:val="Normal"/>
    <w:link w:val="Heading1Char"/>
    <w:uiPriority w:val="99"/>
    <w:qFormat/>
    <w:locked/>
    <w:rsid w:val="006B21FB"/>
    <w:pPr>
      <w:keepNext/>
      <w:widowControl/>
      <w:suppressAutoHyphens w:val="0"/>
      <w:outlineLvl w:val="0"/>
    </w:pPr>
    <w:rPr>
      <w:rFonts w:cs="Times New Roman"/>
      <w:kern w:val="0"/>
      <w:lang w:eastAsia="ru-RU"/>
    </w:rPr>
  </w:style>
  <w:style w:type="paragraph" w:styleId="Heading2">
    <w:name w:val="heading 2"/>
    <w:aliases w:val="H2,&quot;Изумруд&quot;"/>
    <w:basedOn w:val="Normal"/>
    <w:next w:val="Normal"/>
    <w:link w:val="Heading2Char"/>
    <w:uiPriority w:val="99"/>
    <w:qFormat/>
    <w:locked/>
    <w:rsid w:val="006B21FB"/>
    <w:pPr>
      <w:keepNext/>
      <w:widowControl/>
      <w:suppressAutoHyphens w:val="0"/>
      <w:jc w:val="center"/>
      <w:outlineLvl w:val="1"/>
    </w:pPr>
    <w:rPr>
      <w:rFonts w:cs="Times New Roman"/>
      <w:kern w:val="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Раздел Договора Char,H1 Char,&quot;Алмаз&quot; Char"/>
    <w:basedOn w:val="DefaultParagraphFont"/>
    <w:link w:val="Heading1"/>
    <w:uiPriority w:val="99"/>
    <w:locked/>
    <w:rsid w:val="001E0D3A"/>
    <w:rPr>
      <w:rFonts w:ascii="Cambria" w:hAnsi="Cambria" w:cs="Cambria"/>
      <w:b/>
      <w:bCs/>
      <w:kern w:val="32"/>
      <w:sz w:val="29"/>
      <w:szCs w:val="29"/>
      <w:lang w:eastAsia="zh-CN"/>
    </w:rPr>
  </w:style>
  <w:style w:type="character" w:customStyle="1" w:styleId="Heading2Char">
    <w:name w:val="Heading 2 Char"/>
    <w:aliases w:val="H2 Char,&quot;Изумруд&quot; Char"/>
    <w:basedOn w:val="DefaultParagraphFont"/>
    <w:link w:val="Heading2"/>
    <w:uiPriority w:val="99"/>
    <w:semiHidden/>
    <w:locked/>
    <w:rsid w:val="001E0D3A"/>
    <w:rPr>
      <w:rFonts w:ascii="Cambria" w:hAnsi="Cambria" w:cs="Cambria"/>
      <w:b/>
      <w:bCs/>
      <w:i/>
      <w:iCs/>
      <w:kern w:val="1"/>
      <w:sz w:val="25"/>
      <w:szCs w:val="25"/>
      <w:lang w:eastAsia="zh-CN"/>
    </w:rPr>
  </w:style>
  <w:style w:type="character" w:customStyle="1" w:styleId="wT2">
    <w:name w:val="wT2"/>
    <w:uiPriority w:val="99"/>
    <w:rsid w:val="00512AB0"/>
  </w:style>
  <w:style w:type="character" w:customStyle="1" w:styleId="wT12">
    <w:name w:val="wT12"/>
    <w:uiPriority w:val="99"/>
    <w:rsid w:val="00512AB0"/>
    <w:rPr>
      <w:b/>
      <w:bCs/>
    </w:rPr>
  </w:style>
  <w:style w:type="character" w:customStyle="1" w:styleId="wT13">
    <w:name w:val="wT13"/>
    <w:uiPriority w:val="99"/>
    <w:rsid w:val="00512AB0"/>
    <w:rPr>
      <w:b/>
      <w:bCs/>
    </w:rPr>
  </w:style>
  <w:style w:type="character" w:customStyle="1" w:styleId="wT14">
    <w:name w:val="wT14"/>
    <w:uiPriority w:val="99"/>
    <w:rsid w:val="00512AB0"/>
  </w:style>
  <w:style w:type="character" w:customStyle="1" w:styleId="wT15">
    <w:name w:val="wT15"/>
    <w:uiPriority w:val="99"/>
    <w:rsid w:val="00512AB0"/>
  </w:style>
  <w:style w:type="character" w:customStyle="1" w:styleId="wT16">
    <w:name w:val="wT16"/>
    <w:uiPriority w:val="99"/>
    <w:rsid w:val="00512AB0"/>
  </w:style>
  <w:style w:type="character" w:customStyle="1" w:styleId="wT17">
    <w:name w:val="wT17"/>
    <w:uiPriority w:val="99"/>
    <w:rsid w:val="00512AB0"/>
  </w:style>
  <w:style w:type="character" w:customStyle="1" w:styleId="wT18">
    <w:name w:val="wT18"/>
    <w:uiPriority w:val="99"/>
    <w:rsid w:val="00512AB0"/>
  </w:style>
  <w:style w:type="character" w:customStyle="1" w:styleId="wT19">
    <w:name w:val="wT19"/>
    <w:uiPriority w:val="99"/>
    <w:rsid w:val="00512AB0"/>
  </w:style>
  <w:style w:type="character" w:customStyle="1" w:styleId="wT20">
    <w:name w:val="wT20"/>
    <w:uiPriority w:val="99"/>
    <w:rsid w:val="00512AB0"/>
  </w:style>
  <w:style w:type="character" w:customStyle="1" w:styleId="wT21">
    <w:name w:val="wT21"/>
    <w:uiPriority w:val="99"/>
    <w:rsid w:val="00512AB0"/>
  </w:style>
  <w:style w:type="character" w:customStyle="1" w:styleId="wT22">
    <w:name w:val="wT22"/>
    <w:uiPriority w:val="99"/>
    <w:rsid w:val="00512AB0"/>
  </w:style>
  <w:style w:type="character" w:customStyle="1" w:styleId="wT24">
    <w:name w:val="wT24"/>
    <w:uiPriority w:val="99"/>
    <w:rsid w:val="00512AB0"/>
  </w:style>
  <w:style w:type="character" w:customStyle="1" w:styleId="wT25">
    <w:name w:val="wT25"/>
    <w:uiPriority w:val="99"/>
    <w:rsid w:val="00512AB0"/>
  </w:style>
  <w:style w:type="character" w:customStyle="1" w:styleId="wT26">
    <w:name w:val="wT26"/>
    <w:uiPriority w:val="99"/>
    <w:rsid w:val="00512AB0"/>
  </w:style>
  <w:style w:type="character" w:customStyle="1" w:styleId="wT27">
    <w:name w:val="wT27"/>
    <w:uiPriority w:val="99"/>
    <w:rsid w:val="00512AB0"/>
    <w:rPr>
      <w:b/>
      <w:bCs/>
    </w:rPr>
  </w:style>
  <w:style w:type="character" w:customStyle="1" w:styleId="wT28">
    <w:name w:val="wT28"/>
    <w:uiPriority w:val="99"/>
    <w:rsid w:val="00512AB0"/>
    <w:rPr>
      <w:b/>
      <w:bCs/>
    </w:rPr>
  </w:style>
  <w:style w:type="character" w:customStyle="1" w:styleId="wT30">
    <w:name w:val="wT30"/>
    <w:uiPriority w:val="99"/>
    <w:rsid w:val="00512AB0"/>
  </w:style>
  <w:style w:type="character" w:customStyle="1" w:styleId="wT32">
    <w:name w:val="wT32"/>
    <w:uiPriority w:val="99"/>
    <w:rsid w:val="00512AB0"/>
  </w:style>
  <w:style w:type="character" w:customStyle="1" w:styleId="wT39">
    <w:name w:val="wT39"/>
    <w:uiPriority w:val="99"/>
    <w:rsid w:val="00512AB0"/>
  </w:style>
  <w:style w:type="character" w:customStyle="1" w:styleId="wT40">
    <w:name w:val="wT40"/>
    <w:uiPriority w:val="99"/>
    <w:rsid w:val="00512AB0"/>
  </w:style>
  <w:style w:type="character" w:customStyle="1" w:styleId="wT41">
    <w:name w:val="wT41"/>
    <w:uiPriority w:val="99"/>
    <w:rsid w:val="00512AB0"/>
  </w:style>
  <w:style w:type="character" w:customStyle="1" w:styleId="wT42">
    <w:name w:val="wT42"/>
    <w:uiPriority w:val="99"/>
    <w:rsid w:val="00512AB0"/>
  </w:style>
  <w:style w:type="character" w:customStyle="1" w:styleId="wT43">
    <w:name w:val="wT43"/>
    <w:uiPriority w:val="99"/>
    <w:rsid w:val="00512AB0"/>
  </w:style>
  <w:style w:type="character" w:customStyle="1" w:styleId="wT44">
    <w:name w:val="wT44"/>
    <w:uiPriority w:val="99"/>
    <w:rsid w:val="00512AB0"/>
  </w:style>
  <w:style w:type="character" w:customStyle="1" w:styleId="wT45">
    <w:name w:val="wT45"/>
    <w:uiPriority w:val="99"/>
    <w:rsid w:val="00512AB0"/>
  </w:style>
  <w:style w:type="character" w:customStyle="1" w:styleId="wT46">
    <w:name w:val="wT46"/>
    <w:uiPriority w:val="99"/>
    <w:rsid w:val="00512AB0"/>
  </w:style>
  <w:style w:type="character" w:customStyle="1" w:styleId="wT48">
    <w:name w:val="wT48"/>
    <w:uiPriority w:val="99"/>
    <w:rsid w:val="00512AB0"/>
  </w:style>
  <w:style w:type="character" w:customStyle="1" w:styleId="wT49">
    <w:name w:val="wT49"/>
    <w:uiPriority w:val="99"/>
    <w:rsid w:val="00512AB0"/>
  </w:style>
  <w:style w:type="character" w:customStyle="1" w:styleId="wT50">
    <w:name w:val="wT50"/>
    <w:uiPriority w:val="99"/>
    <w:rsid w:val="00512AB0"/>
  </w:style>
  <w:style w:type="character" w:customStyle="1" w:styleId="wT52">
    <w:name w:val="wT52"/>
    <w:uiPriority w:val="99"/>
    <w:rsid w:val="00512AB0"/>
  </w:style>
  <w:style w:type="character" w:customStyle="1" w:styleId="wT54">
    <w:name w:val="wT54"/>
    <w:uiPriority w:val="99"/>
    <w:rsid w:val="00512AB0"/>
  </w:style>
  <w:style w:type="character" w:customStyle="1" w:styleId="wT55">
    <w:name w:val="wT55"/>
    <w:uiPriority w:val="99"/>
    <w:rsid w:val="00512AB0"/>
  </w:style>
  <w:style w:type="character" w:customStyle="1" w:styleId="wT57">
    <w:name w:val="wT57"/>
    <w:uiPriority w:val="99"/>
    <w:rsid w:val="00512AB0"/>
  </w:style>
  <w:style w:type="character" w:customStyle="1" w:styleId="wHyperlink">
    <w:name w:val="wHyperlink"/>
    <w:uiPriority w:val="99"/>
    <w:rsid w:val="00512AB0"/>
  </w:style>
  <w:style w:type="character" w:styleId="Hyperlink">
    <w:name w:val="Hyperlink"/>
    <w:basedOn w:val="DefaultParagraphFont"/>
    <w:uiPriority w:val="99"/>
    <w:rsid w:val="00512AB0"/>
    <w:rPr>
      <w:color w:val="000080"/>
      <w:u w:val="single"/>
    </w:rPr>
  </w:style>
  <w:style w:type="paragraph" w:customStyle="1" w:styleId="wP1">
    <w:name w:val="wP1"/>
    <w:basedOn w:val="Normal"/>
    <w:uiPriority w:val="99"/>
    <w:rsid w:val="00512AB0"/>
    <w:pPr>
      <w:jc w:val="right"/>
    </w:pPr>
    <w:rPr>
      <w:rFonts w:cs="Times New Roman"/>
    </w:rPr>
  </w:style>
  <w:style w:type="paragraph" w:customStyle="1" w:styleId="wP7">
    <w:name w:val="wP7"/>
    <w:basedOn w:val="Normal"/>
    <w:uiPriority w:val="99"/>
    <w:rsid w:val="00512AB0"/>
    <w:pPr>
      <w:jc w:val="both"/>
    </w:pPr>
    <w:rPr>
      <w:rFonts w:cs="Times New Roman"/>
      <w:sz w:val="27"/>
      <w:szCs w:val="27"/>
    </w:rPr>
  </w:style>
  <w:style w:type="paragraph" w:customStyle="1" w:styleId="wP8">
    <w:name w:val="wP8"/>
    <w:basedOn w:val="Normal"/>
    <w:uiPriority w:val="99"/>
    <w:rsid w:val="00512AB0"/>
    <w:pPr>
      <w:autoSpaceDE w:val="0"/>
      <w:jc w:val="center"/>
    </w:pPr>
    <w:rPr>
      <w:rFonts w:cs="Times New Roman"/>
      <w:sz w:val="27"/>
      <w:szCs w:val="27"/>
    </w:rPr>
  </w:style>
  <w:style w:type="paragraph" w:customStyle="1" w:styleId="wP9">
    <w:name w:val="wP9"/>
    <w:basedOn w:val="Normal"/>
    <w:uiPriority w:val="99"/>
    <w:rsid w:val="00512AB0"/>
    <w:pPr>
      <w:jc w:val="both"/>
    </w:pPr>
    <w:rPr>
      <w:rFonts w:cs="Times New Roman"/>
      <w:sz w:val="27"/>
      <w:szCs w:val="27"/>
    </w:rPr>
  </w:style>
  <w:style w:type="paragraph" w:customStyle="1" w:styleId="wP10">
    <w:name w:val="wP10"/>
    <w:basedOn w:val="Normal"/>
    <w:uiPriority w:val="99"/>
    <w:rsid w:val="00512AB0"/>
    <w:pPr>
      <w:autoSpaceDE w:val="0"/>
      <w:jc w:val="center"/>
    </w:pPr>
    <w:rPr>
      <w:rFonts w:ascii="Calibri" w:hAnsi="Calibri" w:cs="Calibri"/>
      <w:sz w:val="27"/>
      <w:szCs w:val="27"/>
    </w:rPr>
  </w:style>
  <w:style w:type="paragraph" w:customStyle="1" w:styleId="wP11">
    <w:name w:val="wP11"/>
    <w:basedOn w:val="Normal"/>
    <w:uiPriority w:val="99"/>
    <w:rsid w:val="00512AB0"/>
    <w:pPr>
      <w:jc w:val="both"/>
    </w:pPr>
    <w:rPr>
      <w:rFonts w:ascii="Calibri" w:hAnsi="Calibri" w:cs="Calibri"/>
      <w:sz w:val="27"/>
      <w:szCs w:val="27"/>
    </w:rPr>
  </w:style>
  <w:style w:type="paragraph" w:customStyle="1" w:styleId="wP12">
    <w:name w:val="wP12"/>
    <w:basedOn w:val="Normal"/>
    <w:uiPriority w:val="99"/>
    <w:rsid w:val="00512AB0"/>
    <w:pPr>
      <w:jc w:val="both"/>
    </w:pPr>
    <w:rPr>
      <w:rFonts w:ascii="Calibri" w:hAnsi="Calibri" w:cs="Calibri"/>
      <w:sz w:val="27"/>
      <w:szCs w:val="27"/>
    </w:rPr>
  </w:style>
  <w:style w:type="paragraph" w:customStyle="1" w:styleId="wP14">
    <w:name w:val="wP14"/>
    <w:basedOn w:val="Normal"/>
    <w:uiPriority w:val="99"/>
    <w:rsid w:val="00512AB0"/>
    <w:pPr>
      <w:jc w:val="center"/>
    </w:pPr>
    <w:rPr>
      <w:rFonts w:cs="Times New Roman"/>
      <w:sz w:val="22"/>
      <w:szCs w:val="22"/>
    </w:rPr>
  </w:style>
  <w:style w:type="paragraph" w:customStyle="1" w:styleId="wP16">
    <w:name w:val="wP16"/>
    <w:basedOn w:val="Normal"/>
    <w:uiPriority w:val="99"/>
    <w:rsid w:val="00512AB0"/>
    <w:pPr>
      <w:autoSpaceDE w:val="0"/>
      <w:jc w:val="both"/>
    </w:pPr>
    <w:rPr>
      <w:rFonts w:ascii="Calibri" w:hAnsi="Calibri" w:cs="Calibri"/>
      <w:sz w:val="22"/>
      <w:szCs w:val="22"/>
    </w:rPr>
  </w:style>
  <w:style w:type="paragraph" w:customStyle="1" w:styleId="wP17">
    <w:name w:val="wP17"/>
    <w:basedOn w:val="Normal"/>
    <w:uiPriority w:val="99"/>
    <w:rsid w:val="00512AB0"/>
    <w:pPr>
      <w:autoSpaceDE w:val="0"/>
      <w:jc w:val="both"/>
    </w:pPr>
    <w:rPr>
      <w:rFonts w:cs="Times New Roman"/>
      <w:sz w:val="27"/>
      <w:szCs w:val="27"/>
    </w:rPr>
  </w:style>
  <w:style w:type="paragraph" w:customStyle="1" w:styleId="wP18">
    <w:name w:val="wP18"/>
    <w:basedOn w:val="Normal"/>
    <w:uiPriority w:val="99"/>
    <w:rsid w:val="00512AB0"/>
    <w:pPr>
      <w:autoSpaceDE w:val="0"/>
      <w:jc w:val="center"/>
    </w:pPr>
    <w:rPr>
      <w:rFonts w:cs="Times New Roman"/>
      <w:sz w:val="27"/>
      <w:szCs w:val="27"/>
    </w:rPr>
  </w:style>
  <w:style w:type="paragraph" w:customStyle="1" w:styleId="wP19">
    <w:name w:val="wP19"/>
    <w:basedOn w:val="Normal"/>
    <w:uiPriority w:val="99"/>
    <w:rsid w:val="00512AB0"/>
    <w:pPr>
      <w:autoSpaceDE w:val="0"/>
      <w:jc w:val="both"/>
    </w:pPr>
    <w:rPr>
      <w:rFonts w:cs="Times New Roman"/>
      <w:sz w:val="27"/>
      <w:szCs w:val="27"/>
    </w:rPr>
  </w:style>
  <w:style w:type="paragraph" w:customStyle="1" w:styleId="wP20">
    <w:name w:val="wP20"/>
    <w:basedOn w:val="Normal"/>
    <w:uiPriority w:val="99"/>
    <w:rsid w:val="00512AB0"/>
    <w:pPr>
      <w:autoSpaceDE w:val="0"/>
      <w:jc w:val="both"/>
    </w:pPr>
    <w:rPr>
      <w:rFonts w:ascii="Calibri" w:hAnsi="Calibri" w:cs="Calibri"/>
      <w:sz w:val="27"/>
      <w:szCs w:val="27"/>
    </w:rPr>
  </w:style>
  <w:style w:type="paragraph" w:customStyle="1" w:styleId="wP21">
    <w:name w:val="wP21"/>
    <w:basedOn w:val="Normal"/>
    <w:uiPriority w:val="99"/>
    <w:rsid w:val="00512AB0"/>
    <w:pPr>
      <w:autoSpaceDE w:val="0"/>
      <w:jc w:val="both"/>
    </w:pPr>
    <w:rPr>
      <w:rFonts w:ascii="Calibri" w:hAnsi="Calibri" w:cs="Calibri"/>
      <w:sz w:val="27"/>
      <w:szCs w:val="27"/>
    </w:rPr>
  </w:style>
  <w:style w:type="paragraph" w:customStyle="1" w:styleId="wP23">
    <w:name w:val="wP23"/>
    <w:basedOn w:val="Normal"/>
    <w:uiPriority w:val="99"/>
    <w:rsid w:val="00512AB0"/>
    <w:pPr>
      <w:pageBreakBefore/>
      <w:jc w:val="right"/>
    </w:pPr>
    <w:rPr>
      <w:rFonts w:cs="Times New Roman"/>
    </w:rPr>
  </w:style>
  <w:style w:type="paragraph" w:customStyle="1" w:styleId="wP24">
    <w:name w:val="wP24"/>
    <w:basedOn w:val="Normal"/>
    <w:uiPriority w:val="99"/>
    <w:rsid w:val="00512AB0"/>
    <w:pPr>
      <w:autoSpaceDE w:val="0"/>
      <w:spacing w:line="276" w:lineRule="auto"/>
      <w:jc w:val="both"/>
    </w:pPr>
    <w:rPr>
      <w:rFonts w:ascii="Calibri" w:hAnsi="Calibri" w:cs="Calibri"/>
      <w:sz w:val="22"/>
      <w:szCs w:val="22"/>
    </w:rPr>
  </w:style>
  <w:style w:type="paragraph" w:customStyle="1" w:styleId="wP25">
    <w:name w:val="wP25"/>
    <w:basedOn w:val="Normal"/>
    <w:uiPriority w:val="99"/>
    <w:rsid w:val="00512AB0"/>
    <w:pPr>
      <w:autoSpaceDE w:val="0"/>
      <w:spacing w:line="276" w:lineRule="auto"/>
      <w:jc w:val="right"/>
    </w:pPr>
    <w:rPr>
      <w:rFonts w:cs="Times New Roman"/>
    </w:rPr>
  </w:style>
  <w:style w:type="paragraph" w:customStyle="1" w:styleId="wP26">
    <w:name w:val="wP26"/>
    <w:basedOn w:val="Normal"/>
    <w:uiPriority w:val="99"/>
    <w:rsid w:val="00512AB0"/>
    <w:pPr>
      <w:autoSpaceDE w:val="0"/>
      <w:spacing w:line="276" w:lineRule="auto"/>
      <w:jc w:val="right"/>
    </w:pPr>
    <w:rPr>
      <w:rFonts w:cs="Times New Roman"/>
    </w:rPr>
  </w:style>
  <w:style w:type="paragraph" w:customStyle="1" w:styleId="wP27">
    <w:name w:val="wP27"/>
    <w:basedOn w:val="Normal"/>
    <w:uiPriority w:val="99"/>
    <w:rsid w:val="00512AB0"/>
    <w:pPr>
      <w:autoSpaceDE w:val="0"/>
      <w:jc w:val="right"/>
    </w:pPr>
    <w:rPr>
      <w:rFonts w:cs="Times New Roman"/>
    </w:rPr>
  </w:style>
  <w:style w:type="paragraph" w:customStyle="1" w:styleId="wP28">
    <w:name w:val="wP28"/>
    <w:basedOn w:val="Normal"/>
    <w:uiPriority w:val="99"/>
    <w:rsid w:val="00512AB0"/>
    <w:pPr>
      <w:autoSpaceDE w:val="0"/>
      <w:jc w:val="both"/>
    </w:pPr>
    <w:rPr>
      <w:rFonts w:cs="Times New Roman"/>
    </w:rPr>
  </w:style>
  <w:style w:type="paragraph" w:customStyle="1" w:styleId="wP29">
    <w:name w:val="wP29"/>
    <w:basedOn w:val="Normal"/>
    <w:uiPriority w:val="99"/>
    <w:rsid w:val="00512AB0"/>
    <w:pPr>
      <w:jc w:val="both"/>
    </w:pPr>
    <w:rPr>
      <w:rFonts w:ascii="Courier New" w:hAnsi="Courier New" w:cs="Courier New"/>
      <w:sz w:val="20"/>
      <w:szCs w:val="20"/>
    </w:rPr>
  </w:style>
  <w:style w:type="paragraph" w:customStyle="1" w:styleId="wP30">
    <w:name w:val="wP30"/>
    <w:basedOn w:val="Normal"/>
    <w:uiPriority w:val="99"/>
    <w:rsid w:val="00512AB0"/>
    <w:pPr>
      <w:jc w:val="both"/>
    </w:pPr>
    <w:rPr>
      <w:rFonts w:cs="Times New Roman"/>
    </w:rPr>
  </w:style>
  <w:style w:type="paragraph" w:customStyle="1" w:styleId="wP31">
    <w:name w:val="wP31"/>
    <w:basedOn w:val="Normal"/>
    <w:uiPriority w:val="99"/>
    <w:rsid w:val="00512AB0"/>
    <w:pPr>
      <w:tabs>
        <w:tab w:val="left" w:pos="0"/>
      </w:tabs>
      <w:jc w:val="both"/>
    </w:pPr>
    <w:rPr>
      <w:rFonts w:cs="Times New Roman"/>
    </w:rPr>
  </w:style>
  <w:style w:type="paragraph" w:customStyle="1" w:styleId="wP32">
    <w:name w:val="wP32"/>
    <w:basedOn w:val="Normal"/>
    <w:uiPriority w:val="99"/>
    <w:rsid w:val="00512AB0"/>
    <w:pPr>
      <w:tabs>
        <w:tab w:val="left" w:pos="0"/>
      </w:tabs>
      <w:jc w:val="both"/>
    </w:pPr>
    <w:rPr>
      <w:rFonts w:cs="Times New Roman"/>
    </w:rPr>
  </w:style>
  <w:style w:type="paragraph" w:customStyle="1" w:styleId="wP33">
    <w:name w:val="wP33"/>
    <w:basedOn w:val="Normal"/>
    <w:uiPriority w:val="99"/>
    <w:rsid w:val="00512AB0"/>
    <w:pPr>
      <w:jc w:val="center"/>
    </w:pPr>
    <w:rPr>
      <w:rFonts w:cs="Times New Roman"/>
    </w:rPr>
  </w:style>
  <w:style w:type="paragraph" w:customStyle="1" w:styleId="wP34">
    <w:name w:val="wP34"/>
    <w:basedOn w:val="Normal"/>
    <w:uiPriority w:val="99"/>
    <w:rsid w:val="00512AB0"/>
    <w:pPr>
      <w:tabs>
        <w:tab w:val="left" w:pos="0"/>
      </w:tabs>
    </w:pPr>
    <w:rPr>
      <w:rFonts w:cs="Times New Roman"/>
    </w:rPr>
  </w:style>
  <w:style w:type="paragraph" w:customStyle="1" w:styleId="wP35">
    <w:name w:val="wP35"/>
    <w:basedOn w:val="Normal"/>
    <w:uiPriority w:val="99"/>
    <w:rsid w:val="00512AB0"/>
    <w:rPr>
      <w:rFonts w:cs="Times New Roman"/>
    </w:rPr>
  </w:style>
  <w:style w:type="paragraph" w:customStyle="1" w:styleId="wP36">
    <w:name w:val="wP36"/>
    <w:basedOn w:val="Normal"/>
    <w:uiPriority w:val="99"/>
    <w:rsid w:val="00512AB0"/>
    <w:pPr>
      <w:tabs>
        <w:tab w:val="left" w:pos="0"/>
      </w:tabs>
    </w:pPr>
    <w:rPr>
      <w:rFonts w:cs="Times New Roman"/>
    </w:rPr>
  </w:style>
  <w:style w:type="paragraph" w:customStyle="1" w:styleId="wP37">
    <w:name w:val="wP37"/>
    <w:basedOn w:val="Normal"/>
    <w:uiPriority w:val="99"/>
    <w:rsid w:val="00512AB0"/>
    <w:pPr>
      <w:jc w:val="both"/>
    </w:pPr>
    <w:rPr>
      <w:rFonts w:cs="Times New Roman"/>
    </w:rPr>
  </w:style>
  <w:style w:type="paragraph" w:customStyle="1" w:styleId="wP38">
    <w:name w:val="wP38"/>
    <w:basedOn w:val="Normal"/>
    <w:uiPriority w:val="99"/>
    <w:rsid w:val="00512AB0"/>
    <w:rPr>
      <w:rFonts w:cs="Times New Roman"/>
    </w:rPr>
  </w:style>
  <w:style w:type="paragraph" w:customStyle="1" w:styleId="wP39">
    <w:name w:val="wP39"/>
    <w:basedOn w:val="Normal"/>
    <w:uiPriority w:val="99"/>
    <w:rsid w:val="00512AB0"/>
    <w:pPr>
      <w:jc w:val="both"/>
    </w:pPr>
    <w:rPr>
      <w:rFonts w:cs="Times New Roman"/>
    </w:rPr>
  </w:style>
  <w:style w:type="paragraph" w:customStyle="1" w:styleId="wP40">
    <w:name w:val="wP40"/>
    <w:basedOn w:val="Normal"/>
    <w:uiPriority w:val="99"/>
    <w:rsid w:val="00512AB0"/>
    <w:pPr>
      <w:jc w:val="both"/>
    </w:pPr>
    <w:rPr>
      <w:rFonts w:cs="Times New Roman"/>
    </w:rPr>
  </w:style>
  <w:style w:type="paragraph" w:customStyle="1" w:styleId="wP41">
    <w:name w:val="wP41"/>
    <w:basedOn w:val="Normal"/>
    <w:uiPriority w:val="99"/>
    <w:rsid w:val="00512AB0"/>
    <w:pPr>
      <w:jc w:val="both"/>
    </w:pPr>
    <w:rPr>
      <w:rFonts w:cs="Times New Roman"/>
    </w:rPr>
  </w:style>
  <w:style w:type="paragraph" w:customStyle="1" w:styleId="wP42">
    <w:name w:val="wP42"/>
    <w:basedOn w:val="Normal"/>
    <w:uiPriority w:val="99"/>
    <w:rsid w:val="00512AB0"/>
    <w:pPr>
      <w:jc w:val="both"/>
    </w:pPr>
    <w:rPr>
      <w:rFonts w:ascii="Courier New" w:hAnsi="Courier New" w:cs="Courier New"/>
      <w:sz w:val="20"/>
      <w:szCs w:val="20"/>
    </w:rPr>
  </w:style>
  <w:style w:type="paragraph" w:customStyle="1" w:styleId="wP43">
    <w:name w:val="wP43"/>
    <w:basedOn w:val="Normal"/>
    <w:uiPriority w:val="99"/>
    <w:rsid w:val="00512AB0"/>
    <w:pPr>
      <w:jc w:val="both"/>
    </w:pPr>
    <w:rPr>
      <w:rFonts w:cs="Times New Roman"/>
    </w:rPr>
  </w:style>
  <w:style w:type="paragraph" w:customStyle="1" w:styleId="wP44">
    <w:name w:val="wP44"/>
    <w:basedOn w:val="Normal"/>
    <w:uiPriority w:val="99"/>
    <w:rsid w:val="00512AB0"/>
    <w:pPr>
      <w:jc w:val="both"/>
    </w:pPr>
    <w:rPr>
      <w:rFonts w:cs="Times New Roman"/>
    </w:rPr>
  </w:style>
  <w:style w:type="paragraph" w:customStyle="1" w:styleId="wP45">
    <w:name w:val="wP45"/>
    <w:basedOn w:val="Normal"/>
    <w:uiPriority w:val="99"/>
    <w:rsid w:val="00512AB0"/>
    <w:pPr>
      <w:jc w:val="both"/>
    </w:pPr>
    <w:rPr>
      <w:rFonts w:cs="Times New Roman"/>
    </w:rPr>
  </w:style>
  <w:style w:type="paragraph" w:customStyle="1" w:styleId="wP46">
    <w:name w:val="wP46"/>
    <w:basedOn w:val="Normal"/>
    <w:uiPriority w:val="99"/>
    <w:rsid w:val="00512AB0"/>
    <w:pPr>
      <w:jc w:val="both"/>
    </w:pPr>
    <w:rPr>
      <w:rFonts w:cs="Times New Roman"/>
    </w:rPr>
  </w:style>
  <w:style w:type="paragraph" w:customStyle="1" w:styleId="wP47">
    <w:name w:val="wP47"/>
    <w:basedOn w:val="Normal"/>
    <w:uiPriority w:val="99"/>
    <w:rsid w:val="00512AB0"/>
    <w:pPr>
      <w:tabs>
        <w:tab w:val="left" w:pos="0"/>
      </w:tabs>
      <w:jc w:val="both"/>
    </w:pPr>
    <w:rPr>
      <w:rFonts w:cs="Times New Roman"/>
    </w:rPr>
  </w:style>
  <w:style w:type="paragraph" w:customStyle="1" w:styleId="wP48">
    <w:name w:val="wP48"/>
    <w:basedOn w:val="Normal"/>
    <w:uiPriority w:val="99"/>
    <w:rsid w:val="00512AB0"/>
    <w:pPr>
      <w:tabs>
        <w:tab w:val="left" w:pos="0"/>
      </w:tabs>
      <w:jc w:val="both"/>
    </w:pPr>
    <w:rPr>
      <w:rFonts w:cs="Times New Roman"/>
    </w:rPr>
  </w:style>
  <w:style w:type="paragraph" w:customStyle="1" w:styleId="wP49">
    <w:name w:val="wP49"/>
    <w:basedOn w:val="Normal"/>
    <w:uiPriority w:val="99"/>
    <w:rsid w:val="00512AB0"/>
    <w:pPr>
      <w:jc w:val="both"/>
    </w:pPr>
    <w:rPr>
      <w:rFonts w:cs="Times New Roman"/>
    </w:rPr>
  </w:style>
  <w:style w:type="paragraph" w:customStyle="1" w:styleId="wP50">
    <w:name w:val="wP50"/>
    <w:basedOn w:val="Normal"/>
    <w:uiPriority w:val="99"/>
    <w:rsid w:val="00512AB0"/>
    <w:pPr>
      <w:jc w:val="both"/>
    </w:pPr>
    <w:rPr>
      <w:rFonts w:cs="Times New Roman"/>
    </w:rPr>
  </w:style>
  <w:style w:type="paragraph" w:customStyle="1" w:styleId="wP51">
    <w:name w:val="wP51"/>
    <w:basedOn w:val="Normal"/>
    <w:uiPriority w:val="99"/>
    <w:rsid w:val="00512AB0"/>
    <w:pPr>
      <w:autoSpaceDE w:val="0"/>
      <w:jc w:val="right"/>
    </w:pPr>
    <w:rPr>
      <w:rFonts w:cs="Times New Roman"/>
    </w:rPr>
  </w:style>
  <w:style w:type="paragraph" w:customStyle="1" w:styleId="wP52">
    <w:name w:val="wP52"/>
    <w:basedOn w:val="Normal"/>
    <w:uiPriority w:val="99"/>
    <w:rsid w:val="00512AB0"/>
    <w:pPr>
      <w:autoSpaceDE w:val="0"/>
      <w:jc w:val="right"/>
    </w:pPr>
    <w:rPr>
      <w:rFonts w:cs="Times New Roman"/>
      <w:sz w:val="26"/>
      <w:szCs w:val="26"/>
    </w:rPr>
  </w:style>
  <w:style w:type="paragraph" w:customStyle="1" w:styleId="wP53">
    <w:name w:val="wP53"/>
    <w:basedOn w:val="Normal"/>
    <w:uiPriority w:val="99"/>
    <w:rsid w:val="00512AB0"/>
    <w:pPr>
      <w:autoSpaceDE w:val="0"/>
      <w:jc w:val="center"/>
    </w:pPr>
    <w:rPr>
      <w:rFonts w:cs="Times New Roman"/>
      <w:sz w:val="26"/>
      <w:szCs w:val="26"/>
    </w:rPr>
  </w:style>
  <w:style w:type="paragraph" w:customStyle="1" w:styleId="wP54">
    <w:name w:val="wP54"/>
    <w:basedOn w:val="Normal"/>
    <w:uiPriority w:val="99"/>
    <w:rsid w:val="00512AB0"/>
    <w:pPr>
      <w:autoSpaceDE w:val="0"/>
      <w:jc w:val="center"/>
    </w:pPr>
    <w:rPr>
      <w:rFonts w:cs="Times New Roman"/>
    </w:rPr>
  </w:style>
  <w:style w:type="paragraph" w:customStyle="1" w:styleId="wP56">
    <w:name w:val="wP56"/>
    <w:basedOn w:val="Normal"/>
    <w:uiPriority w:val="99"/>
    <w:rsid w:val="00512AB0"/>
    <w:pPr>
      <w:tabs>
        <w:tab w:val="left" w:pos="0"/>
      </w:tabs>
      <w:autoSpaceDE w:val="0"/>
      <w:jc w:val="center"/>
    </w:pPr>
    <w:rPr>
      <w:rFonts w:cs="Times New Roman"/>
    </w:rPr>
  </w:style>
  <w:style w:type="paragraph" w:customStyle="1" w:styleId="wP57">
    <w:name w:val="wP57"/>
    <w:basedOn w:val="Normal"/>
    <w:uiPriority w:val="99"/>
    <w:rsid w:val="00512AB0"/>
    <w:pPr>
      <w:autoSpaceDE w:val="0"/>
      <w:jc w:val="center"/>
    </w:pPr>
    <w:rPr>
      <w:rFonts w:cs="Times New Roman"/>
    </w:rPr>
  </w:style>
  <w:style w:type="paragraph" w:customStyle="1" w:styleId="wP58">
    <w:name w:val="wP58"/>
    <w:basedOn w:val="Normal"/>
    <w:uiPriority w:val="99"/>
    <w:rsid w:val="00512AB0"/>
    <w:pPr>
      <w:autoSpaceDE w:val="0"/>
      <w:jc w:val="both"/>
    </w:pPr>
    <w:rPr>
      <w:rFonts w:cs="Times New Roman"/>
      <w:sz w:val="28"/>
      <w:szCs w:val="28"/>
    </w:rPr>
  </w:style>
  <w:style w:type="paragraph" w:customStyle="1" w:styleId="wP59">
    <w:name w:val="wP59"/>
    <w:basedOn w:val="Normal"/>
    <w:uiPriority w:val="99"/>
    <w:rsid w:val="00512AB0"/>
    <w:pPr>
      <w:autoSpaceDE w:val="0"/>
      <w:jc w:val="both"/>
    </w:pPr>
    <w:rPr>
      <w:rFonts w:cs="Times New Roman"/>
      <w:sz w:val="28"/>
      <w:szCs w:val="28"/>
    </w:rPr>
  </w:style>
  <w:style w:type="paragraph" w:customStyle="1" w:styleId="wP60">
    <w:name w:val="wP60"/>
    <w:basedOn w:val="Normal"/>
    <w:uiPriority w:val="99"/>
    <w:rsid w:val="00512AB0"/>
    <w:pPr>
      <w:autoSpaceDE w:val="0"/>
      <w:jc w:val="both"/>
    </w:pPr>
    <w:rPr>
      <w:rFonts w:cs="Times New Roman"/>
    </w:rPr>
  </w:style>
  <w:style w:type="paragraph" w:customStyle="1" w:styleId="wP61">
    <w:name w:val="wP61"/>
    <w:basedOn w:val="Normal"/>
    <w:uiPriority w:val="99"/>
    <w:rsid w:val="00512AB0"/>
    <w:pPr>
      <w:autoSpaceDE w:val="0"/>
      <w:jc w:val="both"/>
    </w:pPr>
    <w:rPr>
      <w:rFonts w:cs="Times New Roman"/>
    </w:rPr>
  </w:style>
  <w:style w:type="paragraph" w:customStyle="1" w:styleId="wP63">
    <w:name w:val="wP63"/>
    <w:basedOn w:val="Normal"/>
    <w:uiPriority w:val="99"/>
    <w:rsid w:val="00512AB0"/>
    <w:pPr>
      <w:autoSpaceDE w:val="0"/>
      <w:jc w:val="center"/>
    </w:pPr>
    <w:rPr>
      <w:rFonts w:cs="Times New Roman"/>
    </w:rPr>
  </w:style>
  <w:style w:type="paragraph" w:customStyle="1" w:styleId="wP64">
    <w:name w:val="wP64"/>
    <w:basedOn w:val="Normal"/>
    <w:uiPriority w:val="99"/>
    <w:rsid w:val="00512AB0"/>
    <w:pPr>
      <w:autoSpaceDE w:val="0"/>
      <w:jc w:val="center"/>
    </w:pPr>
    <w:rPr>
      <w:rFonts w:cs="Times New Roman"/>
    </w:rPr>
  </w:style>
  <w:style w:type="paragraph" w:customStyle="1" w:styleId="wP65">
    <w:name w:val="wP65"/>
    <w:basedOn w:val="Normal"/>
    <w:uiPriority w:val="99"/>
    <w:rsid w:val="00512AB0"/>
    <w:pPr>
      <w:tabs>
        <w:tab w:val="left" w:pos="0"/>
      </w:tabs>
      <w:autoSpaceDE w:val="0"/>
      <w:jc w:val="center"/>
    </w:pPr>
    <w:rPr>
      <w:rFonts w:cs="Times New Roman"/>
    </w:rPr>
  </w:style>
  <w:style w:type="paragraph" w:customStyle="1" w:styleId="wP66">
    <w:name w:val="wP66"/>
    <w:basedOn w:val="Normal"/>
    <w:uiPriority w:val="99"/>
    <w:rsid w:val="00512AB0"/>
    <w:pPr>
      <w:autoSpaceDE w:val="0"/>
      <w:jc w:val="both"/>
    </w:pPr>
    <w:rPr>
      <w:rFonts w:cs="Times New Roman"/>
    </w:rPr>
  </w:style>
  <w:style w:type="paragraph" w:customStyle="1" w:styleId="wP67">
    <w:name w:val="wP67"/>
    <w:basedOn w:val="Normal"/>
    <w:uiPriority w:val="99"/>
    <w:rsid w:val="00512AB0"/>
    <w:pPr>
      <w:tabs>
        <w:tab w:val="left" w:pos="0"/>
      </w:tabs>
      <w:autoSpaceDE w:val="0"/>
      <w:jc w:val="both"/>
    </w:pPr>
    <w:rPr>
      <w:rFonts w:cs="Times New Roman"/>
    </w:rPr>
  </w:style>
  <w:style w:type="paragraph" w:customStyle="1" w:styleId="wP69">
    <w:name w:val="wP69"/>
    <w:basedOn w:val="Normal"/>
    <w:uiPriority w:val="99"/>
    <w:rsid w:val="00512AB0"/>
    <w:pPr>
      <w:autoSpaceDE w:val="0"/>
      <w:jc w:val="both"/>
    </w:pPr>
    <w:rPr>
      <w:rFonts w:cs="Times New Roman"/>
    </w:rPr>
  </w:style>
  <w:style w:type="paragraph" w:customStyle="1" w:styleId="wP70">
    <w:name w:val="wP70"/>
    <w:basedOn w:val="Normal"/>
    <w:uiPriority w:val="99"/>
    <w:rsid w:val="00512AB0"/>
    <w:pPr>
      <w:autoSpaceDE w:val="0"/>
      <w:jc w:val="both"/>
    </w:pPr>
    <w:rPr>
      <w:rFonts w:cs="Times New Roman"/>
    </w:rPr>
  </w:style>
  <w:style w:type="paragraph" w:customStyle="1" w:styleId="wP71">
    <w:name w:val="wP71"/>
    <w:basedOn w:val="Normal"/>
    <w:uiPriority w:val="99"/>
    <w:rsid w:val="00512AB0"/>
    <w:pPr>
      <w:tabs>
        <w:tab w:val="left" w:pos="0"/>
      </w:tabs>
      <w:autoSpaceDE w:val="0"/>
      <w:jc w:val="both"/>
    </w:pPr>
    <w:rPr>
      <w:rFonts w:cs="Times New Roman"/>
    </w:rPr>
  </w:style>
  <w:style w:type="paragraph" w:customStyle="1" w:styleId="wP72">
    <w:name w:val="wP72"/>
    <w:basedOn w:val="Normal"/>
    <w:uiPriority w:val="99"/>
    <w:rsid w:val="00512AB0"/>
    <w:pPr>
      <w:autoSpaceDE w:val="0"/>
      <w:jc w:val="both"/>
    </w:pPr>
    <w:rPr>
      <w:rFonts w:cs="Times New Roman"/>
    </w:rPr>
  </w:style>
  <w:style w:type="paragraph" w:customStyle="1" w:styleId="wP73">
    <w:name w:val="wP73"/>
    <w:basedOn w:val="Normal"/>
    <w:uiPriority w:val="99"/>
    <w:rsid w:val="00512AB0"/>
    <w:pPr>
      <w:autoSpaceDE w:val="0"/>
      <w:jc w:val="both"/>
    </w:pPr>
    <w:rPr>
      <w:rFonts w:cs="Times New Roman"/>
    </w:rPr>
  </w:style>
  <w:style w:type="paragraph" w:customStyle="1" w:styleId="wP74">
    <w:name w:val="wP74"/>
    <w:basedOn w:val="Normal"/>
    <w:uiPriority w:val="99"/>
    <w:rsid w:val="00512AB0"/>
    <w:pPr>
      <w:autoSpaceDE w:val="0"/>
      <w:jc w:val="both"/>
    </w:pPr>
    <w:rPr>
      <w:rFonts w:cs="Times New Roman"/>
    </w:rPr>
  </w:style>
  <w:style w:type="paragraph" w:customStyle="1" w:styleId="wP75">
    <w:name w:val="wP75"/>
    <w:basedOn w:val="Normal"/>
    <w:uiPriority w:val="99"/>
    <w:rsid w:val="00512AB0"/>
    <w:pPr>
      <w:tabs>
        <w:tab w:val="left" w:pos="0"/>
      </w:tabs>
      <w:autoSpaceDE w:val="0"/>
      <w:jc w:val="both"/>
    </w:pPr>
    <w:rPr>
      <w:rFonts w:cs="Times New Roman"/>
    </w:rPr>
  </w:style>
  <w:style w:type="paragraph" w:customStyle="1" w:styleId="wP76">
    <w:name w:val="wP76"/>
    <w:basedOn w:val="Normal"/>
    <w:uiPriority w:val="99"/>
    <w:rsid w:val="00512AB0"/>
    <w:pPr>
      <w:tabs>
        <w:tab w:val="left" w:pos="0"/>
      </w:tabs>
      <w:autoSpaceDE w:val="0"/>
      <w:jc w:val="both"/>
    </w:pPr>
    <w:rPr>
      <w:rFonts w:cs="Times New Roman"/>
    </w:rPr>
  </w:style>
  <w:style w:type="paragraph" w:customStyle="1" w:styleId="wP77">
    <w:name w:val="wP77"/>
    <w:basedOn w:val="Normal"/>
    <w:uiPriority w:val="99"/>
    <w:rsid w:val="00512AB0"/>
    <w:pPr>
      <w:tabs>
        <w:tab w:val="left" w:pos="0"/>
      </w:tabs>
      <w:autoSpaceDE w:val="0"/>
      <w:jc w:val="center"/>
    </w:pPr>
    <w:rPr>
      <w:rFonts w:cs="Times New Roman"/>
    </w:rPr>
  </w:style>
  <w:style w:type="paragraph" w:customStyle="1" w:styleId="wP78">
    <w:name w:val="wP78"/>
    <w:basedOn w:val="Normal"/>
    <w:uiPriority w:val="99"/>
    <w:rsid w:val="00512AB0"/>
    <w:pPr>
      <w:tabs>
        <w:tab w:val="left" w:pos="0"/>
      </w:tabs>
      <w:autoSpaceDE w:val="0"/>
      <w:jc w:val="both"/>
    </w:pPr>
    <w:rPr>
      <w:rFonts w:cs="Times New Roman"/>
      <w:sz w:val="28"/>
      <w:szCs w:val="28"/>
    </w:rPr>
  </w:style>
  <w:style w:type="paragraph" w:customStyle="1" w:styleId="wP79">
    <w:name w:val="wP79"/>
    <w:basedOn w:val="Normal"/>
    <w:uiPriority w:val="99"/>
    <w:rsid w:val="00512AB0"/>
    <w:pPr>
      <w:tabs>
        <w:tab w:val="left" w:pos="0"/>
      </w:tabs>
      <w:autoSpaceDE w:val="0"/>
      <w:jc w:val="both"/>
    </w:pPr>
    <w:rPr>
      <w:rFonts w:cs="Times New Roman"/>
      <w:sz w:val="28"/>
      <w:szCs w:val="28"/>
    </w:rPr>
  </w:style>
  <w:style w:type="paragraph" w:customStyle="1" w:styleId="wP80">
    <w:name w:val="wP80"/>
    <w:basedOn w:val="Normal"/>
    <w:uiPriority w:val="99"/>
    <w:rsid w:val="00512AB0"/>
    <w:pPr>
      <w:autoSpaceDE w:val="0"/>
      <w:jc w:val="both"/>
    </w:pPr>
    <w:rPr>
      <w:rFonts w:cs="Times New Roman"/>
      <w:sz w:val="28"/>
      <w:szCs w:val="28"/>
    </w:rPr>
  </w:style>
  <w:style w:type="paragraph" w:customStyle="1" w:styleId="wP82">
    <w:name w:val="wP82"/>
    <w:basedOn w:val="Normal"/>
    <w:uiPriority w:val="99"/>
    <w:rsid w:val="00512AB0"/>
    <w:pPr>
      <w:autoSpaceDE w:val="0"/>
      <w:jc w:val="both"/>
    </w:pPr>
    <w:rPr>
      <w:rFonts w:cs="Times New Roman"/>
      <w:sz w:val="28"/>
      <w:szCs w:val="28"/>
    </w:rPr>
  </w:style>
  <w:style w:type="paragraph" w:customStyle="1" w:styleId="wP83">
    <w:name w:val="wP83"/>
    <w:basedOn w:val="Normal"/>
    <w:uiPriority w:val="99"/>
    <w:rsid w:val="00512AB0"/>
    <w:pPr>
      <w:autoSpaceDE w:val="0"/>
      <w:jc w:val="both"/>
    </w:pPr>
    <w:rPr>
      <w:rFonts w:cs="Times New Roman"/>
      <w:sz w:val="28"/>
      <w:szCs w:val="28"/>
    </w:rPr>
  </w:style>
  <w:style w:type="paragraph" w:customStyle="1" w:styleId="wP84">
    <w:name w:val="wP84"/>
    <w:basedOn w:val="Normal"/>
    <w:uiPriority w:val="99"/>
    <w:rsid w:val="00512AB0"/>
    <w:pPr>
      <w:autoSpaceDE w:val="0"/>
      <w:jc w:val="both"/>
    </w:pPr>
    <w:rPr>
      <w:rFonts w:cs="Times New Roman"/>
      <w:sz w:val="28"/>
      <w:szCs w:val="28"/>
    </w:rPr>
  </w:style>
  <w:style w:type="paragraph" w:customStyle="1" w:styleId="wP85">
    <w:name w:val="wP85"/>
    <w:basedOn w:val="Normal"/>
    <w:uiPriority w:val="99"/>
    <w:rsid w:val="00512AB0"/>
    <w:pPr>
      <w:autoSpaceDE w:val="0"/>
      <w:jc w:val="both"/>
    </w:pPr>
    <w:rPr>
      <w:rFonts w:cs="Times New Roman"/>
    </w:rPr>
  </w:style>
  <w:style w:type="paragraph" w:customStyle="1" w:styleId="wP86">
    <w:name w:val="wP86"/>
    <w:basedOn w:val="Normal"/>
    <w:uiPriority w:val="99"/>
    <w:rsid w:val="00512AB0"/>
    <w:pPr>
      <w:autoSpaceDE w:val="0"/>
      <w:jc w:val="both"/>
    </w:pPr>
    <w:rPr>
      <w:rFonts w:cs="Times New Roman"/>
    </w:rPr>
  </w:style>
  <w:style w:type="paragraph" w:customStyle="1" w:styleId="wP87">
    <w:name w:val="wP87"/>
    <w:basedOn w:val="Normal"/>
    <w:uiPriority w:val="99"/>
    <w:rsid w:val="00512AB0"/>
    <w:pPr>
      <w:autoSpaceDE w:val="0"/>
      <w:jc w:val="both"/>
    </w:pPr>
    <w:rPr>
      <w:rFonts w:cs="Times New Roman"/>
    </w:rPr>
  </w:style>
  <w:style w:type="paragraph" w:customStyle="1" w:styleId="wP88">
    <w:name w:val="wP88"/>
    <w:basedOn w:val="Normal"/>
    <w:uiPriority w:val="99"/>
    <w:rsid w:val="00512AB0"/>
    <w:pPr>
      <w:autoSpaceDE w:val="0"/>
      <w:jc w:val="both"/>
    </w:pPr>
    <w:rPr>
      <w:rFonts w:cs="Times New Roman"/>
    </w:rPr>
  </w:style>
  <w:style w:type="paragraph" w:customStyle="1" w:styleId="wP89">
    <w:name w:val="wP89"/>
    <w:basedOn w:val="Normal"/>
    <w:uiPriority w:val="99"/>
    <w:rsid w:val="00512AB0"/>
    <w:pPr>
      <w:autoSpaceDE w:val="0"/>
      <w:jc w:val="center"/>
    </w:pPr>
    <w:rPr>
      <w:rFonts w:cs="Times New Roman"/>
    </w:rPr>
  </w:style>
  <w:style w:type="paragraph" w:customStyle="1" w:styleId="wP90">
    <w:name w:val="wP90"/>
    <w:basedOn w:val="Normal"/>
    <w:uiPriority w:val="99"/>
    <w:rsid w:val="00512AB0"/>
    <w:pPr>
      <w:tabs>
        <w:tab w:val="left" w:pos="0"/>
      </w:tabs>
      <w:autoSpaceDE w:val="0"/>
      <w:jc w:val="both"/>
    </w:pPr>
    <w:rPr>
      <w:rFonts w:cs="Times New Roman"/>
    </w:rPr>
  </w:style>
  <w:style w:type="paragraph" w:styleId="BalloonText">
    <w:name w:val="Balloon Text"/>
    <w:basedOn w:val="Normal"/>
    <w:link w:val="BalloonTextChar"/>
    <w:uiPriority w:val="99"/>
    <w:semiHidden/>
    <w:rsid w:val="00512A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2AB0"/>
    <w:rPr>
      <w:rFonts w:ascii="Tahoma" w:hAnsi="Tahoma" w:cs="Tahoma"/>
      <w:kern w:val="1"/>
      <w:sz w:val="14"/>
      <w:szCs w:val="1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FC4C2B1D8D87C081CE76E2E493E086E18191AC724FE975CD0C32682C7AB4E9EFF4D77DBFEF838E33aFR0G" TargetMode="External"/><Relationship Id="rId13" Type="http://schemas.openxmlformats.org/officeDocument/2006/relationships/hyperlink" Target="consultantplus://offline/ref=98845E954BA1C3935287424F768344A185913B52D7594BC52BF03C27F48AC8361FD389BCD9B57454sEzBI" TargetMode="External"/><Relationship Id="rId18" Type="http://schemas.openxmlformats.org/officeDocument/2006/relationships/hyperlink" Target="garantF1://70272954.0" TargetMode="External"/><Relationship Id="rId3" Type="http://schemas.openxmlformats.org/officeDocument/2006/relationships/webSettings" Target="webSettings.xml"/><Relationship Id="rId21" Type="http://schemas.openxmlformats.org/officeDocument/2006/relationships/hyperlink" Target="consultantplus://offline/ref=44FC4C2B1D8D87C081CE76E2E493E086E18191AC724FE975CD0C32682C7AB4E9EFaFR4G" TargetMode="External"/><Relationship Id="rId7" Type="http://schemas.openxmlformats.org/officeDocument/2006/relationships/hyperlink" Target="consultantplus://offline/ref=44FC4C2B1D8D87C081CE68EFF2FFBC89E782CEA97349E2229851343F732AB2BCAFB4D12FFEaARFG" TargetMode="External"/><Relationship Id="rId12" Type="http://schemas.openxmlformats.org/officeDocument/2006/relationships/hyperlink" Target="consultantplus://offline/ref=98845E954BA1C3935287424F768344A185913B52D7594BC52BF03C27F48AC8361FD389BCD9B5775CsEz2I" TargetMode="External"/><Relationship Id="rId17" Type="http://schemas.openxmlformats.org/officeDocument/2006/relationships/hyperlink" Target="garantF1://70171682.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garantF1://12064203.0" TargetMode="External"/><Relationship Id="rId20" Type="http://schemas.openxmlformats.org/officeDocument/2006/relationships/hyperlink" Target="consultantplus://offline/ref=44FC4C2B1D8D87C081CE68EFF2FFBC89E782CEA97349E2229851343F73a2RAG" TargetMode="External"/><Relationship Id="rId1" Type="http://schemas.openxmlformats.org/officeDocument/2006/relationships/styles" Target="styles.xml"/><Relationship Id="rId6" Type="http://schemas.openxmlformats.org/officeDocument/2006/relationships/hyperlink" Target="consultantplus://offline/ref=8FAAF140CB4868654F2D31229FC2FC6107F9B20DA23B86E79C767D34664A85A938EE508E6DBCC1038C502151kFF" TargetMode="External"/><Relationship Id="rId11" Type="http://schemas.openxmlformats.org/officeDocument/2006/relationships/hyperlink" Target="consultantplus://offline/ref=98845E954BA1C3935287424F768344A185983D52D9594BC52BF03C27F48AC8361FD389BCD9B67154sEzAI" TargetMode="External"/><Relationship Id="rId24" Type="http://schemas.openxmlformats.org/officeDocument/2006/relationships/fontTable" Target="fontTable.xml"/><Relationship Id="rId5" Type="http://schemas.openxmlformats.org/officeDocument/2006/relationships/hyperlink" Target="consultantplus://offline/ref=8FAAF140CB4868654F2D31229FC2FC6107F9B20DA23B86E79C767D34664A85A938EE508E6DBCC1038C502151kFF" TargetMode="External"/><Relationship Id="rId15" Type="http://schemas.openxmlformats.org/officeDocument/2006/relationships/hyperlink" Target="consultantplus://offline/ref=98845E954BA1C3935287424F768344A186923D53D1504BC52BF03C27F4s8zAI" TargetMode="External"/><Relationship Id="rId23" Type="http://schemas.openxmlformats.org/officeDocument/2006/relationships/hyperlink" Target="consultantplus://offline/ref=44FC4C2B1D8D87C081CE68EFF2FFBC89E782C8A4781BB520C9043Aa3RAG" TargetMode="External"/><Relationship Id="rId10" Type="http://schemas.openxmlformats.org/officeDocument/2006/relationships/hyperlink" Target="consultantplus://offline/ref=98845E954BA1C3935287424F768344A185923C5CD9534BC52BF03C27F4s8zAI" TargetMode="External"/><Relationship Id="rId19" Type="http://schemas.openxmlformats.org/officeDocument/2006/relationships/hyperlink" Target="consultantplus://offline/ref=44FC4C2B1D8D87C081CE68EFF2FFBC89E782C8A4781BB520C9043Aa3RAG" TargetMode="External"/><Relationship Id="rId4" Type="http://schemas.openxmlformats.org/officeDocument/2006/relationships/image" Target="media/image1.jpeg"/><Relationship Id="rId9" Type="http://schemas.openxmlformats.org/officeDocument/2006/relationships/hyperlink" Target="consultantplus://offline/ref=44FC4C2B1D8D87C081CE76E2E493E086E18191AC724FE975CD0C32682C7AB4E9EFaFR4G" TargetMode="External"/><Relationship Id="rId14" Type="http://schemas.openxmlformats.org/officeDocument/2006/relationships/hyperlink" Target="consultantplus://offline/ref=98845E954BA1C3935287424F768344A185913B52D7594BC52BF03C27F48AC8361FD389BCD9B57455sEzAI" TargetMode="External"/><Relationship Id="rId22" Type="http://schemas.openxmlformats.org/officeDocument/2006/relationships/hyperlink" Target="consultantplus://offline/ref=44FC4C2B1D8D87C081CE76E2E493E086E18191AC724FE975CD0C32682C7AB4E9EFaFR4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319</TotalTime>
  <Pages>17</Pages>
  <Words>6745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adm2012</dc:creator>
  <cp:keywords/>
  <dc:description/>
  <cp:lastModifiedBy>CH1</cp:lastModifiedBy>
  <cp:revision>16</cp:revision>
  <cp:lastPrinted>2018-07-09T05:34:00Z</cp:lastPrinted>
  <dcterms:created xsi:type="dcterms:W3CDTF">2018-06-25T11:48:00Z</dcterms:created>
  <dcterms:modified xsi:type="dcterms:W3CDTF">2018-07-09T05:45:00Z</dcterms:modified>
</cp:coreProperties>
</file>