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62" w:rsidRPr="00ED14C5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 w:rsidRPr="00ED14C5">
        <w:rPr>
          <w:rFonts w:ascii="Times New Roman" w:hAnsi="Times New Roman"/>
          <w:b/>
        </w:rPr>
        <w:t>РОССИЙСКАЯ ФЕДЕРАЦИЯ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 w:rsidRPr="00ED14C5">
        <w:rPr>
          <w:rFonts w:ascii="Times New Roman" w:hAnsi="Times New Roman"/>
          <w:b/>
        </w:rPr>
        <w:t>ИВАНОВСКОЙ ОБЛАСТИ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ЛЕЖНЕВСКИЙ МУНИЦИПАЛЬНЫЙ РАЙОН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ШИЛЫКОВСКОГО СЕЛЬСКОГО ПОСЕЛЕНИЯ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ПЕРВОГО СОЗЫВА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E62" w:rsidRDefault="00332E62" w:rsidP="00B905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E62" w:rsidRPr="00ED14C5" w:rsidRDefault="00332E62" w:rsidP="00B905FC">
      <w:pPr>
        <w:spacing w:after="0" w:line="240" w:lineRule="auto"/>
        <w:rPr>
          <w:rFonts w:ascii="Times New Roman" w:hAnsi="Times New Roman"/>
          <w:b/>
        </w:rPr>
      </w:pPr>
      <w:r w:rsidRPr="007072AF">
        <w:rPr>
          <w:rFonts w:ascii="Times New Roman" w:hAnsi="Times New Roman"/>
          <w:b/>
        </w:rPr>
        <w:t>от 31.01.2019г.                                                                                                                              № 5</w:t>
      </w:r>
    </w:p>
    <w:p w:rsidR="00332E62" w:rsidRDefault="00332E62" w:rsidP="00B905FC">
      <w:pPr>
        <w:spacing w:after="0" w:line="240" w:lineRule="auto"/>
      </w:pPr>
    </w:p>
    <w:p w:rsidR="00332E62" w:rsidRDefault="00332E62" w:rsidP="00B905FC">
      <w:pPr>
        <w:tabs>
          <w:tab w:val="left" w:pos="7890"/>
        </w:tabs>
        <w:ind w:right="-22" w:firstLine="993"/>
        <w:rPr>
          <w:rFonts w:ascii="Times New Roman" w:hAnsi="Times New Roman"/>
          <w:b/>
          <w:sz w:val="28"/>
          <w:szCs w:val="28"/>
        </w:rPr>
      </w:pPr>
    </w:p>
    <w:p w:rsidR="00332E62" w:rsidRPr="002E652E" w:rsidRDefault="00332E62" w:rsidP="00B905FC">
      <w:pPr>
        <w:tabs>
          <w:tab w:val="left" w:pos="7890"/>
        </w:tabs>
        <w:ind w:right="-22" w:firstLine="993"/>
        <w:jc w:val="center"/>
        <w:rPr>
          <w:rFonts w:ascii="Times New Roman" w:hAnsi="Times New Roman"/>
          <w:b/>
          <w:sz w:val="24"/>
          <w:szCs w:val="24"/>
        </w:rPr>
      </w:pPr>
      <w:r w:rsidRPr="002E652E">
        <w:rPr>
          <w:rFonts w:ascii="Times New Roman" w:hAnsi="Times New Roman"/>
          <w:b/>
          <w:sz w:val="24"/>
          <w:szCs w:val="24"/>
        </w:rPr>
        <w:t>О внесении изменения в Решение Совета № 4 от 29.01.2016г. «Об оплате труда лиц, замещающих  муниципальные должности</w:t>
      </w:r>
      <w:r>
        <w:rPr>
          <w:rFonts w:ascii="Times New Roman" w:hAnsi="Times New Roman"/>
          <w:b/>
          <w:sz w:val="24"/>
          <w:szCs w:val="24"/>
        </w:rPr>
        <w:t xml:space="preserve"> на постоянной основе</w:t>
      </w:r>
      <w:r w:rsidRPr="002E652E">
        <w:rPr>
          <w:rFonts w:ascii="Times New Roman" w:hAnsi="Times New Roman"/>
          <w:b/>
          <w:sz w:val="24"/>
          <w:szCs w:val="24"/>
        </w:rPr>
        <w:t xml:space="preserve"> в Шилыковском сельском поселение Лежневского муниципального района Ивановской области»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 xml:space="preserve">В соответствии федеральным законом от 6 октября 2003 года </w:t>
      </w:r>
      <w:hyperlink r:id="rId4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N 131-ФЗ</w:t>
        </w:r>
      </w:hyperlink>
      <w:r w:rsidRPr="00AA21A9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  <w:szCs w:val="24"/>
        </w:rPr>
        <w:t>ст. 130 и 134 Трудового Кодекса Российской Федерации,</w:t>
      </w:r>
      <w:r w:rsidRPr="00AA21A9">
        <w:rPr>
          <w:rFonts w:ascii="Times New Roman" w:hAnsi="Times New Roman"/>
          <w:sz w:val="24"/>
          <w:szCs w:val="24"/>
        </w:rPr>
        <w:t xml:space="preserve"> законом Ивановской области от 18 марта  2009 года </w:t>
      </w:r>
      <w:hyperlink r:id="rId5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N 29-ОЗ</w:t>
        </w:r>
      </w:hyperlink>
      <w:r w:rsidRPr="00AA21A9">
        <w:rPr>
          <w:rFonts w:ascii="Times New Roman" w:hAnsi="Times New Roman"/>
          <w:sz w:val="24"/>
          <w:szCs w:val="24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 и </w:t>
      </w:r>
      <w:hyperlink r:id="rId6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>
        <w:t xml:space="preserve"> </w:t>
      </w:r>
      <w:r w:rsidRPr="00AA21A9">
        <w:rPr>
          <w:rFonts w:ascii="Times New Roman" w:hAnsi="Times New Roman"/>
          <w:sz w:val="24"/>
          <w:szCs w:val="24"/>
        </w:rPr>
        <w:t>Шилыковского сельского поселения Лежневского муниципального района, в целях материального обеспечения и стимулирования профессиональной служебной деятельности по замещаемой выборной муниципальной должности в администрации Шилыковского сельского поселения Лежневского  муниципального района Совет</w:t>
      </w:r>
      <w:r>
        <w:rPr>
          <w:rFonts w:ascii="Times New Roman" w:hAnsi="Times New Roman"/>
          <w:sz w:val="24"/>
          <w:szCs w:val="24"/>
        </w:rPr>
        <w:t xml:space="preserve"> Шилыковского сельского поселения </w:t>
      </w:r>
      <w:r w:rsidRPr="00D10031">
        <w:rPr>
          <w:rFonts w:ascii="Times New Roman" w:hAnsi="Times New Roman"/>
          <w:b/>
          <w:sz w:val="24"/>
          <w:szCs w:val="24"/>
        </w:rPr>
        <w:t>решил</w:t>
      </w:r>
      <w:r w:rsidRPr="00AA21A9">
        <w:rPr>
          <w:rFonts w:ascii="Times New Roman" w:hAnsi="Times New Roman"/>
          <w:sz w:val="24"/>
          <w:szCs w:val="24"/>
        </w:rPr>
        <w:t>: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изменения в Решение Совета №4 от 29.01.2016г. </w:t>
      </w:r>
      <w:r w:rsidRPr="00CD48F5">
        <w:rPr>
          <w:rFonts w:ascii="Times New Roman" w:hAnsi="Times New Roman"/>
          <w:sz w:val="24"/>
          <w:szCs w:val="24"/>
        </w:rPr>
        <w:t>«Об оплате труда лиц, замещающих муниципальные должности в Шилыковском сельском поселение Лежневского муниципального района Ивановской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2E62" w:rsidRPr="00CD48F5" w:rsidRDefault="00332E62" w:rsidP="00B905FC">
      <w:pPr>
        <w:tabs>
          <w:tab w:val="left" w:pos="7890"/>
        </w:tabs>
        <w:ind w:right="-2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абзац 1 пункта 1 решения изложить в новой редакции </w:t>
      </w:r>
    </w:p>
    <w:p w:rsidR="00332E62" w:rsidRPr="00AA21A9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A21A9">
        <w:rPr>
          <w:rFonts w:ascii="Times New Roman" w:hAnsi="Times New Roman"/>
          <w:sz w:val="24"/>
          <w:szCs w:val="24"/>
        </w:rPr>
        <w:t xml:space="preserve">Глава Шилыковского сельского поселения Лежневского муниципального </w:t>
      </w:r>
      <w:bookmarkStart w:id="0" w:name="_GoBack"/>
      <w:bookmarkEnd w:id="0"/>
      <w:r w:rsidRPr="00AA21A9">
        <w:rPr>
          <w:rFonts w:ascii="Times New Roman" w:hAnsi="Times New Roman"/>
          <w:sz w:val="24"/>
          <w:szCs w:val="24"/>
        </w:rPr>
        <w:t>района за исполнение своих обязанностей получает денежное вознаграждение (д</w:t>
      </w:r>
      <w:r>
        <w:rPr>
          <w:rFonts w:ascii="Times New Roman" w:hAnsi="Times New Roman"/>
          <w:sz w:val="24"/>
          <w:szCs w:val="24"/>
        </w:rPr>
        <w:t>олжностной оклад) в размере 12979</w:t>
      </w:r>
      <w:r w:rsidRPr="00AA21A9">
        <w:rPr>
          <w:rFonts w:ascii="Times New Roman" w:hAnsi="Times New Roman"/>
          <w:sz w:val="24"/>
          <w:szCs w:val="24"/>
        </w:rPr>
        <w:t xml:space="preserve"> (Двенадцать </w:t>
      </w:r>
      <w:r>
        <w:rPr>
          <w:rFonts w:ascii="Times New Roman" w:hAnsi="Times New Roman"/>
          <w:sz w:val="24"/>
          <w:szCs w:val="24"/>
        </w:rPr>
        <w:t>тысяч девятьсот семьдесят девять</w:t>
      </w:r>
      <w:r w:rsidRPr="00AA21A9">
        <w:rPr>
          <w:rFonts w:ascii="Times New Roman" w:hAnsi="Times New Roman"/>
          <w:sz w:val="24"/>
          <w:szCs w:val="24"/>
        </w:rPr>
        <w:t>) рублей и следующие дополнительные выплаты:</w:t>
      </w:r>
    </w:p>
    <w:p w:rsidR="00332E62" w:rsidRPr="00AA21A9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-  ежемесячное денежное поощрение в размере 2-х денежных вознаграждений;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- единовременную выплату к ежегодному оплачиваемому отпуску в размере 3-х денежных вознаграждений.</w:t>
      </w:r>
      <w:r>
        <w:rPr>
          <w:rFonts w:ascii="Times New Roman" w:hAnsi="Times New Roman"/>
          <w:sz w:val="24"/>
          <w:szCs w:val="24"/>
        </w:rPr>
        <w:t>»</w:t>
      </w:r>
    </w:p>
    <w:p w:rsidR="00332E62" w:rsidRDefault="00332E62" w:rsidP="00B9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E62" w:rsidRPr="002E652E" w:rsidRDefault="00332E62" w:rsidP="00B9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 xml:space="preserve"> 2. Действие настоящего решения распространяется на правоотношения, возникшие с 01.01</w:t>
      </w:r>
      <w:r>
        <w:rPr>
          <w:rFonts w:ascii="Times New Roman" w:hAnsi="Times New Roman"/>
          <w:sz w:val="24"/>
          <w:szCs w:val="24"/>
        </w:rPr>
        <w:t>.2019</w:t>
      </w:r>
      <w:r w:rsidRPr="002E652E">
        <w:rPr>
          <w:rFonts w:ascii="Times New Roman" w:hAnsi="Times New Roman"/>
          <w:sz w:val="24"/>
          <w:szCs w:val="24"/>
        </w:rPr>
        <w:t xml:space="preserve"> года.</w:t>
      </w:r>
    </w:p>
    <w:p w:rsidR="00332E62" w:rsidRPr="002E652E" w:rsidRDefault="00332E62" w:rsidP="00B905F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>.</w:t>
      </w:r>
    </w:p>
    <w:p w:rsidR="00332E62" w:rsidRDefault="00332E62" w:rsidP="00B90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Pr="00AA21A9">
        <w:rPr>
          <w:rFonts w:ascii="Times New Roman" w:hAnsi="Times New Roman"/>
          <w:b/>
          <w:sz w:val="24"/>
          <w:szCs w:val="24"/>
        </w:rPr>
        <w:t xml:space="preserve">Шилыковского </w:t>
      </w:r>
    </w:p>
    <w:p w:rsidR="00332E62" w:rsidRDefault="00332E62" w:rsidP="00B90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1A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AA21A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Т.В.Ульянова</w:t>
      </w:r>
    </w:p>
    <w:p w:rsidR="00332E62" w:rsidRDefault="00332E62" w:rsidP="00B905FC">
      <w:pPr>
        <w:rPr>
          <w:rFonts w:ascii="Times New Roman" w:hAnsi="Times New Roman"/>
          <w:b/>
          <w:sz w:val="24"/>
          <w:szCs w:val="24"/>
        </w:rPr>
      </w:pPr>
    </w:p>
    <w:p w:rsidR="00332E62" w:rsidRDefault="00332E62" w:rsidP="00026F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</w:p>
    <w:p w:rsidR="00332E62" w:rsidRDefault="00332E62" w:rsidP="00026F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Шилыковского сельского поселения                                                                И.И. Новиков</w:t>
      </w:r>
    </w:p>
    <w:p w:rsidR="00332E62" w:rsidRDefault="00332E62"/>
    <w:sectPr w:rsidR="00332E62" w:rsidSect="0082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EC"/>
    <w:rsid w:val="00026F34"/>
    <w:rsid w:val="0008261D"/>
    <w:rsid w:val="000B698A"/>
    <w:rsid w:val="002746CE"/>
    <w:rsid w:val="002E652E"/>
    <w:rsid w:val="00332E62"/>
    <w:rsid w:val="003A22C9"/>
    <w:rsid w:val="00695DEC"/>
    <w:rsid w:val="007072AF"/>
    <w:rsid w:val="007D32E5"/>
    <w:rsid w:val="00820BBE"/>
    <w:rsid w:val="00901DDD"/>
    <w:rsid w:val="009A53FD"/>
    <w:rsid w:val="00AA21A9"/>
    <w:rsid w:val="00B905FC"/>
    <w:rsid w:val="00C3483A"/>
    <w:rsid w:val="00CD48F5"/>
    <w:rsid w:val="00D10031"/>
    <w:rsid w:val="00D12A8A"/>
    <w:rsid w:val="00E21B14"/>
    <w:rsid w:val="00E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F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AD474C22419078CEB284131A8C5D6201E31CD8D2D476T9r1K" TargetMode="External"/><Relationship Id="rId5" Type="http://schemas.openxmlformats.org/officeDocument/2006/relationships/hyperlink" Target="consultantplus://offline/ref=82186FB33DC1401EBACEAD474C22419078CEB2841D1C815C6001E31CD8D2D476T9r1K" TargetMode="External"/><Relationship Id="rId4" Type="http://schemas.openxmlformats.org/officeDocument/2006/relationships/hyperlink" Target="consultantplus://offline/ref=82186FB33DC1401EBACEB34A5A4E1D9F7DCDEE891B17820A3A5EB8418FDBDE21D6FD6A3F26B8AB39TD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F0</cp:lastModifiedBy>
  <cp:revision>6</cp:revision>
  <dcterms:created xsi:type="dcterms:W3CDTF">2018-02-13T10:39:00Z</dcterms:created>
  <dcterms:modified xsi:type="dcterms:W3CDTF">2019-02-05T10:17:00Z</dcterms:modified>
</cp:coreProperties>
</file>